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63FB" w14:textId="2CA9E3DE" w:rsidR="0030311B" w:rsidRPr="00B86FA7" w:rsidRDefault="00834203" w:rsidP="0058742F">
      <w:pPr>
        <w:bidi/>
        <w:ind w:left="720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926556" wp14:editId="7F74A861">
                <wp:simplePos x="0" y="0"/>
                <wp:positionH relativeFrom="margin">
                  <wp:posOffset>1312545</wp:posOffset>
                </wp:positionH>
                <wp:positionV relativeFrom="paragraph">
                  <wp:posOffset>821690</wp:posOffset>
                </wp:positionV>
                <wp:extent cx="2989580" cy="977900"/>
                <wp:effectExtent l="0" t="514350" r="0" b="488950"/>
                <wp:wrapTight wrapText="bothSides">
                  <wp:wrapPolygon edited="0">
                    <wp:start x="21021" y="-216"/>
                    <wp:lineTo x="16954" y="-5382"/>
                    <wp:lineTo x="16109" y="836"/>
                    <wp:lineTo x="12168" y="-4169"/>
                    <wp:lineTo x="11324" y="2048"/>
                    <wp:lineTo x="7256" y="-3118"/>
                    <wp:lineTo x="6411" y="3100"/>
                    <wp:lineTo x="2598" y="-1743"/>
                    <wp:lineTo x="1370" y="-1481"/>
                    <wp:lineTo x="1245" y="3828"/>
                    <wp:lineTo x="1192" y="4217"/>
                    <wp:lineTo x="781" y="10530"/>
                    <wp:lineTo x="728" y="10918"/>
                    <wp:lineTo x="699" y="17716"/>
                    <wp:lineTo x="646" y="18104"/>
                    <wp:lineTo x="-52" y="19951"/>
                    <wp:lineTo x="75" y="20113"/>
                    <wp:lineTo x="584" y="20758"/>
                    <wp:lineTo x="711" y="20920"/>
                    <wp:lineTo x="2733" y="20298"/>
                    <wp:lineTo x="2860" y="20460"/>
                    <wp:lineTo x="8789" y="20700"/>
                    <wp:lineTo x="8916" y="20862"/>
                    <wp:lineTo x="14337" y="20456"/>
                    <wp:lineTo x="14464" y="20617"/>
                    <wp:lineTo x="20012" y="20373"/>
                    <wp:lineTo x="18516" y="11639"/>
                    <wp:lineTo x="18441" y="11089"/>
                    <wp:lineTo x="21766" y="10754"/>
                    <wp:lineTo x="22136" y="8034"/>
                    <wp:lineTo x="21784" y="753"/>
                    <wp:lineTo x="21021" y="-216"/>
                  </wp:wrapPolygon>
                </wp:wrapTight>
                <wp:docPr id="21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246369">
                          <a:off x="0" y="0"/>
                          <a:ext cx="2989580" cy="977900"/>
                          <a:chOff x="0" y="0"/>
                          <a:chExt cx="67140" cy="20944"/>
                        </a:xfrm>
                      </wpg:grpSpPr>
                      <wps:wsp>
                        <wps:cNvPr id="22" name="AutoShape 24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7140" cy="2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714079" h="2094218">
                                <a:moveTo>
                                  <a:pt x="2026158" y="970284"/>
                                </a:moveTo>
                                <a:cubicBezTo>
                                  <a:pt x="2023837" y="969124"/>
                                  <a:pt x="2025578" y="969704"/>
                                  <a:pt x="2027125" y="970671"/>
                                </a:cubicBezTo>
                                <a:cubicBezTo>
                                  <a:pt x="2029446" y="972218"/>
                                  <a:pt x="2031574" y="973957"/>
                                  <a:pt x="2033702" y="975504"/>
                                </a:cubicBezTo>
                                <a:cubicBezTo>
                                  <a:pt x="2096953" y="1024608"/>
                                  <a:pt x="2168521" y="1048966"/>
                                  <a:pt x="2248600" y="1048773"/>
                                </a:cubicBezTo>
                                <a:cubicBezTo>
                                  <a:pt x="2310304" y="1048580"/>
                                  <a:pt x="2371814" y="1049546"/>
                                  <a:pt x="2433517" y="1048386"/>
                                </a:cubicBezTo>
                                <a:cubicBezTo>
                                  <a:pt x="2457309" y="1048000"/>
                                  <a:pt x="2481487" y="1045680"/>
                                  <a:pt x="2504505" y="1040267"/>
                                </a:cubicBezTo>
                                <a:cubicBezTo>
                                  <a:pt x="2656346" y="1003922"/>
                                  <a:pt x="2762345" y="870143"/>
                                  <a:pt x="2763312" y="713939"/>
                                </a:cubicBezTo>
                                <a:cubicBezTo>
                                  <a:pt x="2763892" y="596399"/>
                                  <a:pt x="2763505" y="478859"/>
                                  <a:pt x="2763312" y="361319"/>
                                </a:cubicBezTo>
                                <a:cubicBezTo>
                                  <a:pt x="2763312" y="355520"/>
                                  <a:pt x="2762151" y="349527"/>
                                  <a:pt x="2761571" y="342180"/>
                                </a:cubicBezTo>
                                <a:cubicBezTo>
                                  <a:pt x="2756929" y="344694"/>
                                  <a:pt x="2754027" y="345467"/>
                                  <a:pt x="2752286" y="347400"/>
                                </a:cubicBezTo>
                                <a:cubicBezTo>
                                  <a:pt x="2682652" y="416803"/>
                                  <a:pt x="2613212" y="486399"/>
                                  <a:pt x="2543191" y="555608"/>
                                </a:cubicBezTo>
                                <a:cubicBezTo>
                                  <a:pt x="2534293" y="564501"/>
                                  <a:pt x="2533133" y="574360"/>
                                  <a:pt x="2533326" y="585573"/>
                                </a:cubicBezTo>
                                <a:cubicBezTo>
                                  <a:pt x="2533519" y="624238"/>
                                  <a:pt x="2533906" y="662709"/>
                                  <a:pt x="2533133" y="701373"/>
                                </a:cubicBezTo>
                                <a:cubicBezTo>
                                  <a:pt x="2532939" y="715872"/>
                                  <a:pt x="2531585" y="730951"/>
                                  <a:pt x="2527910" y="744871"/>
                                </a:cubicBezTo>
                                <a:cubicBezTo>
                                  <a:pt x="2517078" y="788175"/>
                                  <a:pt x="2480133" y="819493"/>
                                  <a:pt x="2437192" y="820266"/>
                                </a:cubicBezTo>
                                <a:cubicBezTo>
                                  <a:pt x="2368139" y="821233"/>
                                  <a:pt x="2299278" y="820460"/>
                                  <a:pt x="2230224" y="820460"/>
                                </a:cubicBezTo>
                                <a:cubicBezTo>
                                  <a:pt x="2211268" y="820460"/>
                                  <a:pt x="2193280" y="815626"/>
                                  <a:pt x="2178966" y="803254"/>
                                </a:cubicBezTo>
                                <a:cubicBezTo>
                                  <a:pt x="2148211" y="776962"/>
                                  <a:pt x="2125773" y="747577"/>
                                  <a:pt x="2126740" y="702533"/>
                                </a:cubicBezTo>
                                <a:cubicBezTo>
                                  <a:pt x="2128868" y="592339"/>
                                  <a:pt x="2127514" y="482146"/>
                                  <a:pt x="2127321" y="371952"/>
                                </a:cubicBezTo>
                                <a:cubicBezTo>
                                  <a:pt x="2127321" y="362673"/>
                                  <a:pt x="2126547" y="353200"/>
                                  <a:pt x="2125967" y="342567"/>
                                </a:cubicBezTo>
                                <a:cubicBezTo>
                                  <a:pt x="2120551" y="344887"/>
                                  <a:pt x="2118423" y="345080"/>
                                  <a:pt x="2117262" y="346433"/>
                                </a:cubicBezTo>
                                <a:cubicBezTo>
                                  <a:pt x="2050143" y="413323"/>
                                  <a:pt x="1983410" y="480212"/>
                                  <a:pt x="1916097" y="546909"/>
                                </a:cubicBezTo>
                                <a:cubicBezTo>
                                  <a:pt x="1907200" y="555801"/>
                                  <a:pt x="1906039" y="565661"/>
                                  <a:pt x="1906039" y="576874"/>
                                </a:cubicBezTo>
                                <a:cubicBezTo>
                                  <a:pt x="1906233" y="614571"/>
                                  <a:pt x="1904298" y="652269"/>
                                  <a:pt x="1906619" y="689774"/>
                                </a:cubicBezTo>
                                <a:cubicBezTo>
                                  <a:pt x="1908554" y="722252"/>
                                  <a:pt x="1896755" y="748544"/>
                                  <a:pt x="1879733" y="774449"/>
                                </a:cubicBezTo>
                                <a:cubicBezTo>
                                  <a:pt x="1858843" y="806154"/>
                                  <a:pt x="1830796" y="821619"/>
                                  <a:pt x="1791917" y="821233"/>
                                </a:cubicBezTo>
                                <a:cubicBezTo>
                                  <a:pt x="1679728" y="820073"/>
                                  <a:pt x="1567540" y="820846"/>
                                  <a:pt x="1455352" y="820846"/>
                                </a:cubicBezTo>
                                <a:cubicBezTo>
                                  <a:pt x="1447421" y="820846"/>
                                  <a:pt x="1439491" y="819493"/>
                                  <a:pt x="1432914" y="818913"/>
                                </a:cubicBezTo>
                                <a:cubicBezTo>
                                  <a:pt x="1431173" y="814853"/>
                                  <a:pt x="1429819" y="813307"/>
                                  <a:pt x="1429819" y="811760"/>
                                </a:cubicBezTo>
                                <a:cubicBezTo>
                                  <a:pt x="1429433" y="770389"/>
                                  <a:pt x="1429239" y="729211"/>
                                  <a:pt x="1428852" y="687841"/>
                                </a:cubicBezTo>
                                <a:cubicBezTo>
                                  <a:pt x="1428659" y="669475"/>
                                  <a:pt x="1430013" y="650723"/>
                                  <a:pt x="1426918" y="632937"/>
                                </a:cubicBezTo>
                                <a:cubicBezTo>
                                  <a:pt x="1394616" y="441355"/>
                                  <a:pt x="1196739" y="310862"/>
                                  <a:pt x="1007373" y="354940"/>
                                </a:cubicBezTo>
                                <a:cubicBezTo>
                                  <a:pt x="849342" y="391671"/>
                                  <a:pt x="695180" y="535503"/>
                                  <a:pt x="738508" y="777735"/>
                                </a:cubicBezTo>
                                <a:cubicBezTo>
                                  <a:pt x="765394" y="928913"/>
                                  <a:pt x="894604" y="1034467"/>
                                  <a:pt x="1048186" y="1037754"/>
                                </a:cubicBezTo>
                                <a:cubicBezTo>
                                  <a:pt x="1092288" y="1038720"/>
                                  <a:pt x="1136389" y="1037947"/>
                                  <a:pt x="1180684" y="1038140"/>
                                </a:cubicBezTo>
                                <a:cubicBezTo>
                                  <a:pt x="1189389" y="1038140"/>
                                  <a:pt x="1198286" y="1039300"/>
                                  <a:pt x="1206410" y="1039880"/>
                                </a:cubicBezTo>
                                <a:cubicBezTo>
                                  <a:pt x="1216275" y="1102903"/>
                                  <a:pt x="1179717" y="1138668"/>
                                  <a:pt x="1137356" y="1148334"/>
                                </a:cubicBezTo>
                                <a:cubicBezTo>
                                  <a:pt x="1126718" y="1150654"/>
                                  <a:pt x="1115499" y="1151041"/>
                                  <a:pt x="1104474" y="1151041"/>
                                </a:cubicBezTo>
                                <a:cubicBezTo>
                                  <a:pt x="1063080" y="1151427"/>
                                  <a:pt x="1021686" y="1152007"/>
                                  <a:pt x="980293" y="1150847"/>
                                </a:cubicBezTo>
                                <a:cubicBezTo>
                                  <a:pt x="963271" y="1150461"/>
                                  <a:pt x="951085" y="1155487"/>
                                  <a:pt x="939093" y="1167666"/>
                                </a:cubicBezTo>
                                <a:cubicBezTo>
                                  <a:pt x="877970" y="1229916"/>
                                  <a:pt x="815879" y="1291393"/>
                                  <a:pt x="754176" y="1353062"/>
                                </a:cubicBezTo>
                                <a:cubicBezTo>
                                  <a:pt x="749146" y="1358089"/>
                                  <a:pt x="744891" y="1363502"/>
                                  <a:pt x="737734" y="1371815"/>
                                </a:cubicBezTo>
                                <a:cubicBezTo>
                                  <a:pt x="745471" y="1372588"/>
                                  <a:pt x="749727" y="1373361"/>
                                  <a:pt x="753982" y="1373361"/>
                                </a:cubicBezTo>
                                <a:cubicBezTo>
                                  <a:pt x="874488" y="1373361"/>
                                  <a:pt x="994993" y="1374521"/>
                                  <a:pt x="1115499" y="1372588"/>
                                </a:cubicBezTo>
                                <a:cubicBezTo>
                                  <a:pt x="1147221" y="1372201"/>
                                  <a:pt x="1179911" y="1366402"/>
                                  <a:pt x="1210279" y="1357315"/>
                                </a:cubicBezTo>
                                <a:cubicBezTo>
                                  <a:pt x="1335620" y="1319424"/>
                                  <a:pt x="1424790" y="1200724"/>
                                  <a:pt x="1429239" y="1069845"/>
                                </a:cubicBezTo>
                                <a:cubicBezTo>
                                  <a:pt x="1429433" y="1063852"/>
                                  <a:pt x="1431173" y="1057666"/>
                                  <a:pt x="1432527" y="1049546"/>
                                </a:cubicBezTo>
                                <a:cubicBezTo>
                                  <a:pt x="1443746" y="1049546"/>
                                  <a:pt x="1453805" y="1049546"/>
                                  <a:pt x="1463669" y="1049546"/>
                                </a:cubicBezTo>
                                <a:cubicBezTo>
                                  <a:pt x="1573150" y="1049546"/>
                                  <a:pt x="1682630" y="1049353"/>
                                  <a:pt x="1791917" y="1049740"/>
                                </a:cubicBezTo>
                                <a:cubicBezTo>
                                  <a:pt x="1831956" y="1049933"/>
                                  <a:pt x="1871029" y="1043747"/>
                                  <a:pt x="1907587" y="1027701"/>
                                </a:cubicBezTo>
                                <a:cubicBezTo>
                                  <a:pt x="1946659" y="1009915"/>
                                  <a:pt x="1984764" y="990196"/>
                                  <a:pt x="2026158" y="970284"/>
                                </a:cubicBezTo>
                                <a:close/>
                                <a:moveTo>
                                  <a:pt x="6714078" y="341020"/>
                                </a:moveTo>
                                <a:cubicBezTo>
                                  <a:pt x="6703826" y="350687"/>
                                  <a:pt x="6698410" y="355520"/>
                                  <a:pt x="6693381" y="360739"/>
                                </a:cubicBezTo>
                                <a:cubicBezTo>
                                  <a:pt x="6630324" y="423762"/>
                                  <a:pt x="6567653" y="487172"/>
                                  <a:pt x="6504015" y="549422"/>
                                </a:cubicBezTo>
                                <a:cubicBezTo>
                                  <a:pt x="6491055" y="562181"/>
                                  <a:pt x="6485833" y="575134"/>
                                  <a:pt x="6486220" y="593113"/>
                                </a:cubicBezTo>
                                <a:cubicBezTo>
                                  <a:pt x="6486993" y="636223"/>
                                  <a:pt x="6487574" y="679528"/>
                                  <a:pt x="6485446" y="722639"/>
                                </a:cubicBezTo>
                                <a:cubicBezTo>
                                  <a:pt x="6482738" y="779089"/>
                                  <a:pt x="6438830" y="819880"/>
                                  <a:pt x="6382929" y="820073"/>
                                </a:cubicBezTo>
                                <a:cubicBezTo>
                                  <a:pt x="6331477" y="820266"/>
                                  <a:pt x="6280026" y="820266"/>
                                  <a:pt x="6228380" y="820073"/>
                                </a:cubicBezTo>
                                <a:cubicBezTo>
                                  <a:pt x="6220450" y="820073"/>
                                  <a:pt x="6212326" y="818720"/>
                                  <a:pt x="6200720" y="817753"/>
                                </a:cubicBezTo>
                                <a:cubicBezTo>
                                  <a:pt x="6200720" y="802674"/>
                                  <a:pt x="6201494" y="789141"/>
                                  <a:pt x="6200527" y="775802"/>
                                </a:cubicBezTo>
                                <a:cubicBezTo>
                                  <a:pt x="6198012" y="738298"/>
                                  <a:pt x="6198980" y="700213"/>
                                  <a:pt x="6191436" y="663675"/>
                                </a:cubicBezTo>
                                <a:cubicBezTo>
                                  <a:pt x="6150816" y="469000"/>
                                  <a:pt x="5986402" y="336381"/>
                                  <a:pt x="5787365" y="335607"/>
                                </a:cubicBezTo>
                                <a:cubicBezTo>
                                  <a:pt x="5737654" y="335414"/>
                                  <a:pt x="5688136" y="336187"/>
                                  <a:pt x="5638425" y="335221"/>
                                </a:cubicBezTo>
                                <a:cubicBezTo>
                                  <a:pt x="5619663" y="334834"/>
                                  <a:pt x="5605736" y="340247"/>
                                  <a:pt x="5592389" y="353780"/>
                                </a:cubicBezTo>
                                <a:cubicBezTo>
                                  <a:pt x="5532620" y="414676"/>
                                  <a:pt x="5471690" y="474799"/>
                                  <a:pt x="5411341" y="535116"/>
                                </a:cubicBezTo>
                                <a:cubicBezTo>
                                  <a:pt x="5407085" y="539369"/>
                                  <a:pt x="5403217" y="544202"/>
                                  <a:pt x="5395673" y="552708"/>
                                </a:cubicBezTo>
                                <a:cubicBezTo>
                                  <a:pt x="5409406" y="552708"/>
                                  <a:pt x="5418304" y="552708"/>
                                  <a:pt x="5427202" y="552708"/>
                                </a:cubicBezTo>
                                <a:cubicBezTo>
                                  <a:pt x="5545773" y="552708"/>
                                  <a:pt x="5664344" y="552322"/>
                                  <a:pt x="5783109" y="552902"/>
                                </a:cubicBezTo>
                                <a:cubicBezTo>
                                  <a:pt x="5886593" y="553288"/>
                                  <a:pt x="5964738" y="619018"/>
                                  <a:pt x="5981179" y="720125"/>
                                </a:cubicBezTo>
                                <a:cubicBezTo>
                                  <a:pt x="5986402" y="752410"/>
                                  <a:pt x="5984468" y="785275"/>
                                  <a:pt x="5981566" y="820073"/>
                                </a:cubicBezTo>
                                <a:cubicBezTo>
                                  <a:pt x="5968027" y="820073"/>
                                  <a:pt x="5957968" y="820073"/>
                                  <a:pt x="5947910" y="820073"/>
                                </a:cubicBezTo>
                                <a:cubicBezTo>
                                  <a:pt x="5855065" y="820073"/>
                                  <a:pt x="5762219" y="820073"/>
                                  <a:pt x="5669374" y="820073"/>
                                </a:cubicBezTo>
                                <a:cubicBezTo>
                                  <a:pt x="5555444" y="820073"/>
                                  <a:pt x="5441322" y="819686"/>
                                  <a:pt x="5327393" y="820266"/>
                                </a:cubicBezTo>
                                <a:cubicBezTo>
                                  <a:pt x="5293930" y="820460"/>
                                  <a:pt x="5267043" y="808280"/>
                                  <a:pt x="5244219" y="784502"/>
                                </a:cubicBezTo>
                                <a:cubicBezTo>
                                  <a:pt x="5221008" y="760336"/>
                                  <a:pt x="5213657" y="731338"/>
                                  <a:pt x="5213851" y="698860"/>
                                </a:cubicBezTo>
                                <a:cubicBezTo>
                                  <a:pt x="5214044" y="476539"/>
                                  <a:pt x="5214044" y="254412"/>
                                  <a:pt x="5213851" y="32091"/>
                                </a:cubicBezTo>
                                <a:cubicBezTo>
                                  <a:pt x="5213851" y="22619"/>
                                  <a:pt x="5213464" y="13146"/>
                                  <a:pt x="5213077" y="0"/>
                                </a:cubicBezTo>
                                <a:cubicBezTo>
                                  <a:pt x="5205920" y="5606"/>
                                  <a:pt x="5202826" y="7540"/>
                                  <a:pt x="5200311" y="10053"/>
                                </a:cubicBezTo>
                                <a:cubicBezTo>
                                  <a:pt x="5136479" y="73656"/>
                                  <a:pt x="5072842" y="137452"/>
                                  <a:pt x="5008817" y="200668"/>
                                </a:cubicBezTo>
                                <a:cubicBezTo>
                                  <a:pt x="4998566" y="210721"/>
                                  <a:pt x="4995664" y="221354"/>
                                  <a:pt x="4995664" y="234887"/>
                                </a:cubicBezTo>
                                <a:cubicBezTo>
                                  <a:pt x="4996051" y="398437"/>
                                  <a:pt x="4995664" y="561794"/>
                                  <a:pt x="4996244" y="725345"/>
                                </a:cubicBezTo>
                                <a:cubicBezTo>
                                  <a:pt x="4996438" y="747964"/>
                                  <a:pt x="4999339" y="771162"/>
                                  <a:pt x="5004562" y="793394"/>
                                </a:cubicBezTo>
                                <a:cubicBezTo>
                                  <a:pt x="5039572" y="939739"/>
                                  <a:pt x="5172844" y="1046260"/>
                                  <a:pt x="5328747" y="1045487"/>
                                </a:cubicBezTo>
                                <a:cubicBezTo>
                                  <a:pt x="5679045" y="1043940"/>
                                  <a:pt x="6029343" y="1045100"/>
                                  <a:pt x="6379641" y="1044907"/>
                                </a:cubicBezTo>
                                <a:cubicBezTo>
                                  <a:pt x="6399757" y="1044907"/>
                                  <a:pt x="6420454" y="1044713"/>
                                  <a:pt x="6439991" y="1041040"/>
                                </a:cubicBezTo>
                                <a:cubicBezTo>
                                  <a:pt x="6607499" y="1009722"/>
                                  <a:pt x="6714659" y="861251"/>
                                  <a:pt x="6714078" y="713939"/>
                                </a:cubicBezTo>
                                <a:cubicBezTo>
                                  <a:pt x="6713497" y="599106"/>
                                  <a:pt x="6714078" y="484272"/>
                                  <a:pt x="6714078" y="369632"/>
                                </a:cubicBezTo>
                                <a:cubicBezTo>
                                  <a:pt x="6714078" y="362286"/>
                                  <a:pt x="6714078" y="354940"/>
                                  <a:pt x="6714078" y="341020"/>
                                </a:cubicBezTo>
                                <a:close/>
                                <a:moveTo>
                                  <a:pt x="3167190" y="501671"/>
                                </a:moveTo>
                                <a:cubicBezTo>
                                  <a:pt x="3164675" y="500705"/>
                                  <a:pt x="3162160" y="499931"/>
                                  <a:pt x="3159839" y="498965"/>
                                </a:cubicBezTo>
                                <a:cubicBezTo>
                                  <a:pt x="3155584" y="503798"/>
                                  <a:pt x="3151715" y="508824"/>
                                  <a:pt x="3147266" y="513271"/>
                                </a:cubicBezTo>
                                <a:cubicBezTo>
                                  <a:pt x="3092139" y="568561"/>
                                  <a:pt x="3036626" y="623464"/>
                                  <a:pt x="2981692" y="678948"/>
                                </a:cubicBezTo>
                                <a:cubicBezTo>
                                  <a:pt x="2942039" y="718965"/>
                                  <a:pt x="2947455" y="705046"/>
                                  <a:pt x="2953065" y="757243"/>
                                </a:cubicBezTo>
                                <a:cubicBezTo>
                                  <a:pt x="2964284" y="862797"/>
                                  <a:pt x="3015929" y="943412"/>
                                  <a:pt x="3105486" y="999669"/>
                                </a:cubicBezTo>
                                <a:cubicBezTo>
                                  <a:pt x="3160033" y="1033887"/>
                                  <a:pt x="3220962" y="1044907"/>
                                  <a:pt x="3284600" y="1044907"/>
                                </a:cubicBezTo>
                                <a:cubicBezTo>
                                  <a:pt x="3562169" y="1044713"/>
                                  <a:pt x="3839738" y="1044907"/>
                                  <a:pt x="4117308" y="1044713"/>
                                </a:cubicBezTo>
                                <a:cubicBezTo>
                                  <a:pt x="4138391" y="1044713"/>
                                  <a:pt x="4159862" y="1044327"/>
                                  <a:pt x="4180559" y="1040654"/>
                                </a:cubicBezTo>
                                <a:cubicBezTo>
                                  <a:pt x="4350969" y="1010689"/>
                                  <a:pt x="4454066" y="854871"/>
                                  <a:pt x="4452905" y="718579"/>
                                </a:cubicBezTo>
                                <a:cubicBezTo>
                                  <a:pt x="4451744" y="601039"/>
                                  <a:pt x="4452712" y="483499"/>
                                  <a:pt x="4452712" y="366152"/>
                                </a:cubicBezTo>
                                <a:cubicBezTo>
                                  <a:pt x="4452712" y="359386"/>
                                  <a:pt x="4451551" y="352620"/>
                                  <a:pt x="4450584" y="344114"/>
                                </a:cubicBezTo>
                                <a:cubicBezTo>
                                  <a:pt x="4445748" y="347013"/>
                                  <a:pt x="4443234" y="348173"/>
                                  <a:pt x="4441493" y="349913"/>
                                </a:cubicBezTo>
                                <a:cubicBezTo>
                                  <a:pt x="4373793" y="417383"/>
                                  <a:pt x="4306480" y="485045"/>
                                  <a:pt x="4238393" y="552128"/>
                                </a:cubicBezTo>
                                <a:cubicBezTo>
                                  <a:pt x="4228722" y="561794"/>
                                  <a:pt x="4227175" y="572234"/>
                                  <a:pt x="4227175" y="584413"/>
                                </a:cubicBezTo>
                                <a:cubicBezTo>
                                  <a:pt x="4227368" y="625784"/>
                                  <a:pt x="4227368" y="666962"/>
                                  <a:pt x="4227175" y="708333"/>
                                </a:cubicBezTo>
                                <a:cubicBezTo>
                                  <a:pt x="4227175" y="731531"/>
                                  <a:pt x="4223886" y="754150"/>
                                  <a:pt x="4212474" y="774836"/>
                                </a:cubicBezTo>
                                <a:cubicBezTo>
                                  <a:pt x="4190810" y="814080"/>
                                  <a:pt x="4157541" y="830706"/>
                                  <a:pt x="4112665" y="830706"/>
                                </a:cubicBezTo>
                                <a:cubicBezTo>
                                  <a:pt x="3838771" y="830126"/>
                                  <a:pt x="3564877" y="830512"/>
                                  <a:pt x="3290983" y="830512"/>
                                </a:cubicBezTo>
                                <a:cubicBezTo>
                                  <a:pt x="3284600" y="830512"/>
                                  <a:pt x="3278024" y="830899"/>
                                  <a:pt x="3271641" y="830126"/>
                                </a:cubicBezTo>
                                <a:cubicBezTo>
                                  <a:pt x="3225024" y="824133"/>
                                  <a:pt x="3190401" y="801321"/>
                                  <a:pt x="3174540" y="756083"/>
                                </a:cubicBezTo>
                                <a:cubicBezTo>
                                  <a:pt x="3168930" y="740037"/>
                                  <a:pt x="3167770" y="721865"/>
                                  <a:pt x="3167576" y="704660"/>
                                </a:cubicBezTo>
                                <a:cubicBezTo>
                                  <a:pt x="3166803" y="645890"/>
                                  <a:pt x="3167190" y="587120"/>
                                  <a:pt x="3167190" y="528350"/>
                                </a:cubicBezTo>
                                <a:cubicBezTo>
                                  <a:pt x="3167190" y="519457"/>
                                  <a:pt x="3167190" y="510564"/>
                                  <a:pt x="3167190" y="501671"/>
                                </a:cubicBezTo>
                                <a:close/>
                                <a:moveTo>
                                  <a:pt x="1161" y="1373941"/>
                                </a:moveTo>
                                <a:cubicBezTo>
                                  <a:pt x="10639" y="1375294"/>
                                  <a:pt x="14894" y="1376261"/>
                                  <a:pt x="19343" y="1376261"/>
                                </a:cubicBezTo>
                                <a:cubicBezTo>
                                  <a:pt x="97488" y="1376261"/>
                                  <a:pt x="175633" y="1376068"/>
                                  <a:pt x="253777" y="1376068"/>
                                </a:cubicBezTo>
                                <a:cubicBezTo>
                                  <a:pt x="300587" y="1376068"/>
                                  <a:pt x="345462" y="1365242"/>
                                  <a:pt x="386276" y="1343396"/>
                                </a:cubicBezTo>
                                <a:cubicBezTo>
                                  <a:pt x="494015" y="1285399"/>
                                  <a:pt x="557653" y="1195311"/>
                                  <a:pt x="559394" y="1071972"/>
                                </a:cubicBezTo>
                                <a:cubicBezTo>
                                  <a:pt x="562489" y="835925"/>
                                  <a:pt x="560361" y="599879"/>
                                  <a:pt x="560167" y="363832"/>
                                </a:cubicBezTo>
                                <a:cubicBezTo>
                                  <a:pt x="560167" y="356100"/>
                                  <a:pt x="559200" y="348173"/>
                                  <a:pt x="558233" y="336767"/>
                                </a:cubicBezTo>
                                <a:cubicBezTo>
                                  <a:pt x="548562" y="345467"/>
                                  <a:pt x="541598" y="351460"/>
                                  <a:pt x="535022" y="357646"/>
                                </a:cubicBezTo>
                                <a:cubicBezTo>
                                  <a:pt x="475639" y="415063"/>
                                  <a:pt x="416450" y="473059"/>
                                  <a:pt x="356488" y="529896"/>
                                </a:cubicBezTo>
                                <a:cubicBezTo>
                                  <a:pt x="342561" y="543042"/>
                                  <a:pt x="337725" y="556961"/>
                                  <a:pt x="337919" y="575714"/>
                                </a:cubicBezTo>
                                <a:cubicBezTo>
                                  <a:pt x="338499" y="731918"/>
                                  <a:pt x="338306" y="887929"/>
                                  <a:pt x="338306" y="1044133"/>
                                </a:cubicBezTo>
                                <a:cubicBezTo>
                                  <a:pt x="338306" y="1055153"/>
                                  <a:pt x="338692" y="1066172"/>
                                  <a:pt x="337532" y="1077192"/>
                                </a:cubicBezTo>
                                <a:cubicBezTo>
                                  <a:pt x="334050" y="1112569"/>
                                  <a:pt x="315288" y="1137121"/>
                                  <a:pt x="281825" y="1148721"/>
                                </a:cubicBezTo>
                                <a:cubicBezTo>
                                  <a:pt x="268285" y="1153360"/>
                                  <a:pt x="253004" y="1155294"/>
                                  <a:pt x="238690" y="1155100"/>
                                </a:cubicBezTo>
                                <a:cubicBezTo>
                                  <a:pt x="223603" y="1154907"/>
                                  <a:pt x="213158" y="1160320"/>
                                  <a:pt x="202712" y="1170759"/>
                                </a:cubicBezTo>
                                <a:cubicBezTo>
                                  <a:pt x="141396" y="1232816"/>
                                  <a:pt x="79305" y="1294292"/>
                                  <a:pt x="17602" y="1355962"/>
                                </a:cubicBezTo>
                                <a:cubicBezTo>
                                  <a:pt x="13153" y="1360409"/>
                                  <a:pt x="9091" y="1365242"/>
                                  <a:pt x="1161" y="1373941"/>
                                </a:cubicBezTo>
                                <a:close/>
                                <a:moveTo>
                                  <a:pt x="4257543" y="1378581"/>
                                </a:moveTo>
                                <a:cubicBezTo>
                                  <a:pt x="4269535" y="1378581"/>
                                  <a:pt x="4276499" y="1378581"/>
                                  <a:pt x="4283656" y="1378581"/>
                                </a:cubicBezTo>
                                <a:cubicBezTo>
                                  <a:pt x="4353483" y="1378581"/>
                                  <a:pt x="4423311" y="1379547"/>
                                  <a:pt x="4493138" y="1378001"/>
                                </a:cubicBezTo>
                                <a:cubicBezTo>
                                  <a:pt x="4522346" y="1377421"/>
                                  <a:pt x="4551940" y="1373748"/>
                                  <a:pt x="4580181" y="1367175"/>
                                </a:cubicBezTo>
                                <a:cubicBezTo>
                                  <a:pt x="4732602" y="1331217"/>
                                  <a:pt x="4818484" y="1174819"/>
                                  <a:pt x="4816937" y="1067525"/>
                                </a:cubicBezTo>
                                <a:cubicBezTo>
                                  <a:pt x="4813648" y="836312"/>
                                  <a:pt x="4815969" y="604905"/>
                                  <a:pt x="4815969" y="373692"/>
                                </a:cubicBezTo>
                                <a:cubicBezTo>
                                  <a:pt x="4815969" y="364992"/>
                                  <a:pt x="4815969" y="356100"/>
                                  <a:pt x="4815969" y="342374"/>
                                </a:cubicBezTo>
                                <a:cubicBezTo>
                                  <a:pt x="4805911" y="351653"/>
                                  <a:pt x="4799721" y="356680"/>
                                  <a:pt x="4794112" y="362286"/>
                                </a:cubicBezTo>
                                <a:cubicBezTo>
                                  <a:pt x="4736277" y="420089"/>
                                  <a:pt x="4679022" y="478473"/>
                                  <a:pt x="4620220" y="535116"/>
                                </a:cubicBezTo>
                                <a:cubicBezTo>
                                  <a:pt x="4603199" y="551355"/>
                                  <a:pt x="4597783" y="567981"/>
                                  <a:pt x="4597976" y="590599"/>
                                </a:cubicBezTo>
                                <a:cubicBezTo>
                                  <a:pt x="4598750" y="746610"/>
                                  <a:pt x="4598557" y="902621"/>
                                  <a:pt x="4598363" y="1058633"/>
                                </a:cubicBezTo>
                                <a:cubicBezTo>
                                  <a:pt x="4598170" y="1118176"/>
                                  <a:pt x="4561999" y="1156260"/>
                                  <a:pt x="4503196" y="1156260"/>
                                </a:cubicBezTo>
                                <a:cubicBezTo>
                                  <a:pt x="4481726" y="1156260"/>
                                  <a:pt x="4467219" y="1163800"/>
                                  <a:pt x="4452905" y="1178492"/>
                                </a:cubicBezTo>
                                <a:cubicBezTo>
                                  <a:pt x="4394490" y="1238422"/>
                                  <a:pt x="4335494" y="1297386"/>
                                  <a:pt x="4276692" y="1356735"/>
                                </a:cubicBezTo>
                                <a:cubicBezTo>
                                  <a:pt x="4271276" y="1362342"/>
                                  <a:pt x="4266247" y="1368528"/>
                                  <a:pt x="4257543" y="1378581"/>
                                </a:cubicBezTo>
                                <a:close/>
                                <a:moveTo>
                                  <a:pt x="1493264" y="1444310"/>
                                </a:moveTo>
                                <a:cubicBezTo>
                                  <a:pt x="1502355" y="1444890"/>
                                  <a:pt x="1508545" y="1445664"/>
                                  <a:pt x="1514928" y="1445664"/>
                                </a:cubicBezTo>
                                <a:cubicBezTo>
                                  <a:pt x="1655550" y="1445664"/>
                                  <a:pt x="1796172" y="1445470"/>
                                  <a:pt x="1936794" y="1446050"/>
                                </a:cubicBezTo>
                                <a:cubicBezTo>
                                  <a:pt x="1952075" y="1446050"/>
                                  <a:pt x="1962520" y="1441024"/>
                                  <a:pt x="1972772" y="1430585"/>
                                </a:cubicBezTo>
                                <a:cubicBezTo>
                                  <a:pt x="2034088" y="1368528"/>
                                  <a:pt x="2095985" y="1307052"/>
                                  <a:pt x="2157689" y="1245382"/>
                                </a:cubicBezTo>
                                <a:cubicBezTo>
                                  <a:pt x="2161944" y="1241129"/>
                                  <a:pt x="2165426" y="1236102"/>
                                  <a:pt x="2171229" y="1229143"/>
                                </a:cubicBezTo>
                                <a:cubicBezTo>
                                  <a:pt x="1943564" y="1229143"/>
                                  <a:pt x="1719188" y="1229143"/>
                                  <a:pt x="1493264" y="1229143"/>
                                </a:cubicBezTo>
                                <a:cubicBezTo>
                                  <a:pt x="1493264" y="1301059"/>
                                  <a:pt x="1493264" y="1371428"/>
                                  <a:pt x="1493264" y="1444310"/>
                                </a:cubicBezTo>
                                <a:close/>
                                <a:moveTo>
                                  <a:pt x="3861016" y="259438"/>
                                </a:moveTo>
                                <a:cubicBezTo>
                                  <a:pt x="3852311" y="258665"/>
                                  <a:pt x="3847862" y="257699"/>
                                  <a:pt x="3843414" y="257699"/>
                                </a:cubicBezTo>
                                <a:cubicBezTo>
                                  <a:pt x="3702791" y="257699"/>
                                  <a:pt x="3562169" y="257892"/>
                                  <a:pt x="3421354" y="257312"/>
                                </a:cubicBezTo>
                                <a:cubicBezTo>
                                  <a:pt x="3406847" y="257312"/>
                                  <a:pt x="3397369" y="263112"/>
                                  <a:pt x="3387891" y="272584"/>
                                </a:cubicBezTo>
                                <a:cubicBezTo>
                                  <a:pt x="3326381" y="334447"/>
                                  <a:pt x="3264290" y="395924"/>
                                  <a:pt x="3202587" y="457594"/>
                                </a:cubicBezTo>
                                <a:cubicBezTo>
                                  <a:pt x="3199298" y="460880"/>
                                  <a:pt x="3197171" y="465520"/>
                                  <a:pt x="3193882" y="470546"/>
                                </a:cubicBezTo>
                                <a:cubicBezTo>
                                  <a:pt x="3230054" y="476539"/>
                                  <a:pt x="3839738" y="474799"/>
                                  <a:pt x="3861016" y="468613"/>
                                </a:cubicBezTo>
                                <a:cubicBezTo>
                                  <a:pt x="3861016" y="399984"/>
                                  <a:pt x="3861016" y="330774"/>
                                  <a:pt x="3861016" y="259438"/>
                                </a:cubicBezTo>
                                <a:close/>
                                <a:moveTo>
                                  <a:pt x="6040949" y="258858"/>
                                </a:moveTo>
                                <a:cubicBezTo>
                                  <a:pt x="6094528" y="265625"/>
                                  <a:pt x="6691641" y="262918"/>
                                  <a:pt x="6712144" y="255959"/>
                                </a:cubicBezTo>
                                <a:cubicBezTo>
                                  <a:pt x="6712144" y="187909"/>
                                  <a:pt x="6712144" y="119473"/>
                                  <a:pt x="6712144" y="50070"/>
                                </a:cubicBezTo>
                                <a:cubicBezTo>
                                  <a:pt x="6704213" y="49104"/>
                                  <a:pt x="6698023" y="47751"/>
                                  <a:pt x="6691834" y="47751"/>
                                </a:cubicBezTo>
                                <a:cubicBezTo>
                                  <a:pt x="6552179" y="47557"/>
                                  <a:pt x="6412331" y="47944"/>
                                  <a:pt x="6272676" y="47364"/>
                                </a:cubicBezTo>
                                <a:cubicBezTo>
                                  <a:pt x="6257201" y="47364"/>
                                  <a:pt x="6246949" y="53550"/>
                                  <a:pt x="6236698" y="63796"/>
                                </a:cubicBezTo>
                                <a:cubicBezTo>
                                  <a:pt x="6176735" y="123340"/>
                                  <a:pt x="6116579" y="182690"/>
                                  <a:pt x="6056423" y="242233"/>
                                </a:cubicBezTo>
                                <a:cubicBezTo>
                                  <a:pt x="6052168" y="246679"/>
                                  <a:pt x="6048105" y="251319"/>
                                  <a:pt x="6040949" y="258858"/>
                                </a:cubicBezTo>
                                <a:close/>
                                <a:moveTo>
                                  <a:pt x="556299" y="47751"/>
                                </a:moveTo>
                                <a:cubicBezTo>
                                  <a:pt x="512971" y="47751"/>
                                  <a:pt x="470804" y="48331"/>
                                  <a:pt x="428636" y="47364"/>
                                </a:cubicBezTo>
                                <a:cubicBezTo>
                                  <a:pt x="413549" y="46977"/>
                                  <a:pt x="402910" y="51810"/>
                                  <a:pt x="392465" y="62443"/>
                                </a:cubicBezTo>
                                <a:cubicBezTo>
                                  <a:pt x="330375" y="125079"/>
                                  <a:pt x="267898" y="186943"/>
                                  <a:pt x="205614" y="249192"/>
                                </a:cubicBezTo>
                                <a:cubicBezTo>
                                  <a:pt x="201552" y="253252"/>
                                  <a:pt x="198070" y="258278"/>
                                  <a:pt x="192267" y="265045"/>
                                </a:cubicBezTo>
                                <a:cubicBezTo>
                                  <a:pt x="316061" y="265045"/>
                                  <a:pt x="436180" y="265045"/>
                                  <a:pt x="555912" y="265045"/>
                                </a:cubicBezTo>
                                <a:cubicBezTo>
                                  <a:pt x="561521" y="243393"/>
                                  <a:pt x="562295" y="77909"/>
                                  <a:pt x="556299" y="47751"/>
                                </a:cubicBezTo>
                                <a:close/>
                                <a:moveTo>
                                  <a:pt x="2761377" y="264465"/>
                                </a:moveTo>
                                <a:cubicBezTo>
                                  <a:pt x="2761377" y="190616"/>
                                  <a:pt x="2761377" y="120440"/>
                                  <a:pt x="2761377" y="47557"/>
                                </a:cubicBezTo>
                                <a:cubicBezTo>
                                  <a:pt x="2717470" y="47557"/>
                                  <a:pt x="2675302" y="48137"/>
                                  <a:pt x="2633135" y="47171"/>
                                </a:cubicBezTo>
                                <a:cubicBezTo>
                                  <a:pt x="2617274" y="46784"/>
                                  <a:pt x="2605668" y="51617"/>
                                  <a:pt x="2594256" y="62830"/>
                                </a:cubicBezTo>
                                <a:cubicBezTo>
                                  <a:pt x="2531972" y="125273"/>
                                  <a:pt x="2468915" y="186943"/>
                                  <a:pt x="2406244" y="248999"/>
                                </a:cubicBezTo>
                                <a:cubicBezTo>
                                  <a:pt x="2402182" y="253059"/>
                                  <a:pt x="2398894" y="258085"/>
                                  <a:pt x="2393865" y="264271"/>
                                </a:cubicBezTo>
                                <a:cubicBezTo>
                                  <a:pt x="2518239" y="264465"/>
                                  <a:pt x="2639131" y="264465"/>
                                  <a:pt x="2761377" y="264465"/>
                                </a:cubicBezTo>
                                <a:close/>
                                <a:moveTo>
                                  <a:pt x="5416177" y="1444890"/>
                                </a:moveTo>
                                <a:cubicBezTo>
                                  <a:pt x="5461439" y="1444890"/>
                                  <a:pt x="5503606" y="1444310"/>
                                  <a:pt x="5545580" y="1445277"/>
                                </a:cubicBezTo>
                                <a:cubicBezTo>
                                  <a:pt x="5559700" y="1445470"/>
                                  <a:pt x="5569565" y="1440831"/>
                                  <a:pt x="5579236" y="1430971"/>
                                </a:cubicBezTo>
                                <a:cubicBezTo>
                                  <a:pt x="5641326" y="1368335"/>
                                  <a:pt x="5703804" y="1306278"/>
                                  <a:pt x="5766088" y="1244029"/>
                                </a:cubicBezTo>
                                <a:cubicBezTo>
                                  <a:pt x="5770149" y="1239969"/>
                                  <a:pt x="5772858" y="1234942"/>
                                  <a:pt x="5777113" y="1228949"/>
                                </a:cubicBezTo>
                                <a:cubicBezTo>
                                  <a:pt x="5694713" y="1223536"/>
                                  <a:pt x="5438807" y="1226050"/>
                                  <a:pt x="5416177" y="1232429"/>
                                </a:cubicBezTo>
                                <a:cubicBezTo>
                                  <a:pt x="5416177" y="1301445"/>
                                  <a:pt x="5416177" y="1370848"/>
                                  <a:pt x="5416177" y="1444890"/>
                                </a:cubicBezTo>
                                <a:close/>
                                <a:moveTo>
                                  <a:pt x="6316390" y="1747053"/>
                                </a:moveTo>
                                <a:cubicBezTo>
                                  <a:pt x="6316390" y="1829795"/>
                                  <a:pt x="6316390" y="1911184"/>
                                  <a:pt x="6316390" y="1993732"/>
                                </a:cubicBezTo>
                                <a:cubicBezTo>
                                  <a:pt x="6325675" y="1993732"/>
                                  <a:pt x="6333219" y="1993732"/>
                                  <a:pt x="6343857" y="1993732"/>
                                </a:cubicBezTo>
                                <a:cubicBezTo>
                                  <a:pt x="6343857" y="1981939"/>
                                  <a:pt x="6343857" y="1972080"/>
                                  <a:pt x="6343857" y="1962027"/>
                                </a:cubicBezTo>
                                <a:cubicBezTo>
                                  <a:pt x="6344244" y="1926263"/>
                                  <a:pt x="6343663" y="1890305"/>
                                  <a:pt x="6345211" y="1854540"/>
                                </a:cubicBezTo>
                                <a:cubicBezTo>
                                  <a:pt x="6346565" y="1822835"/>
                                  <a:pt x="6357977" y="1795190"/>
                                  <a:pt x="6386218" y="1777405"/>
                                </a:cubicBezTo>
                                <a:cubicBezTo>
                                  <a:pt x="6434768" y="1746860"/>
                                  <a:pt x="6486607" y="1776245"/>
                                  <a:pt x="6486607" y="1825348"/>
                                </a:cubicBezTo>
                                <a:cubicBezTo>
                                  <a:pt x="6486607" y="1870393"/>
                                  <a:pt x="6488348" y="1915243"/>
                                  <a:pt x="6489121" y="1960287"/>
                                </a:cubicBezTo>
                                <a:cubicBezTo>
                                  <a:pt x="6489314" y="1971113"/>
                                  <a:pt x="6489121" y="1981746"/>
                                  <a:pt x="6489121" y="1995472"/>
                                </a:cubicBezTo>
                                <a:cubicBezTo>
                                  <a:pt x="6500534" y="1994505"/>
                                  <a:pt x="6507884" y="1993925"/>
                                  <a:pt x="6516395" y="1993152"/>
                                </a:cubicBezTo>
                                <a:cubicBezTo>
                                  <a:pt x="6516395" y="1967247"/>
                                  <a:pt x="6515814" y="1944435"/>
                                  <a:pt x="6516588" y="1921430"/>
                                </a:cubicBezTo>
                                <a:cubicBezTo>
                                  <a:pt x="6517748" y="1892045"/>
                                  <a:pt x="6517942" y="1862660"/>
                                  <a:pt x="6522391" y="1833661"/>
                                </a:cubicBezTo>
                                <a:cubicBezTo>
                                  <a:pt x="6527227" y="1801377"/>
                                  <a:pt x="6547150" y="1778951"/>
                                  <a:pt x="6578872" y="1768512"/>
                                </a:cubicBezTo>
                                <a:cubicBezTo>
                                  <a:pt x="6618718" y="1755559"/>
                                  <a:pt x="6654115" y="1776825"/>
                                  <a:pt x="6660498" y="1817809"/>
                                </a:cubicBezTo>
                                <a:cubicBezTo>
                                  <a:pt x="6662239" y="1828635"/>
                                  <a:pt x="6662046" y="1839848"/>
                                  <a:pt x="6662239" y="1850867"/>
                                </a:cubicBezTo>
                                <a:cubicBezTo>
                                  <a:pt x="6662433" y="1894944"/>
                                  <a:pt x="6662433" y="1939022"/>
                                  <a:pt x="6662819" y="1983099"/>
                                </a:cubicBezTo>
                                <a:cubicBezTo>
                                  <a:pt x="6662819" y="1986579"/>
                                  <a:pt x="6664367" y="1989866"/>
                                  <a:pt x="6665721" y="1995279"/>
                                </a:cubicBezTo>
                                <a:cubicBezTo>
                                  <a:pt x="6674039" y="1994699"/>
                                  <a:pt x="6681776" y="1994119"/>
                                  <a:pt x="6691253" y="1993539"/>
                                </a:cubicBezTo>
                                <a:cubicBezTo>
                                  <a:pt x="6691253" y="1939989"/>
                                  <a:pt x="6691447" y="1888758"/>
                                  <a:pt x="6691060" y="1837528"/>
                                </a:cubicBezTo>
                                <a:cubicBezTo>
                                  <a:pt x="6690867" y="1826508"/>
                                  <a:pt x="6688932" y="1815489"/>
                                  <a:pt x="6686611" y="1804856"/>
                                </a:cubicBezTo>
                                <a:cubicBezTo>
                                  <a:pt x="6677133" y="1760779"/>
                                  <a:pt x="6639415" y="1733907"/>
                                  <a:pt x="6594927" y="1740480"/>
                                </a:cubicBezTo>
                                <a:cubicBezTo>
                                  <a:pt x="6569394" y="1744153"/>
                                  <a:pt x="6548310" y="1756719"/>
                                  <a:pt x="6531482" y="1776438"/>
                                </a:cubicBezTo>
                                <a:cubicBezTo>
                                  <a:pt x="6525873" y="1783011"/>
                                  <a:pt x="6520263" y="1789584"/>
                                  <a:pt x="6516008" y="1794610"/>
                                </a:cubicBezTo>
                                <a:cubicBezTo>
                                  <a:pt x="6501501" y="1779144"/>
                                  <a:pt x="6490669" y="1762326"/>
                                  <a:pt x="6475388" y="1752079"/>
                                </a:cubicBezTo>
                                <a:cubicBezTo>
                                  <a:pt x="6443859" y="1730814"/>
                                  <a:pt x="6398210" y="1737387"/>
                                  <a:pt x="6368035" y="1764259"/>
                                </a:cubicBezTo>
                                <a:cubicBezTo>
                                  <a:pt x="6361459" y="1770058"/>
                                  <a:pt x="6355269" y="1776051"/>
                                  <a:pt x="6346372" y="1784364"/>
                                </a:cubicBezTo>
                                <a:cubicBezTo>
                                  <a:pt x="6344631" y="1769478"/>
                                  <a:pt x="6343277" y="1758846"/>
                                  <a:pt x="6341922" y="1747053"/>
                                </a:cubicBezTo>
                                <a:cubicBezTo>
                                  <a:pt x="6333025" y="1747053"/>
                                  <a:pt x="6325288" y="1747053"/>
                                  <a:pt x="6316390" y="1747053"/>
                                </a:cubicBezTo>
                                <a:close/>
                                <a:moveTo>
                                  <a:pt x="1141612" y="1818776"/>
                                </a:moveTo>
                                <a:cubicBezTo>
                                  <a:pt x="1144126" y="1818582"/>
                                  <a:pt x="1146448" y="1818582"/>
                                  <a:pt x="1148962" y="1818389"/>
                                </a:cubicBezTo>
                                <a:cubicBezTo>
                                  <a:pt x="1174881" y="1875226"/>
                                  <a:pt x="1200801" y="1932062"/>
                                  <a:pt x="1229622" y="1995279"/>
                                </a:cubicBezTo>
                                <a:cubicBezTo>
                                  <a:pt x="1267727" y="1908477"/>
                                  <a:pt x="1302931" y="1828635"/>
                                  <a:pt x="1339102" y="1746473"/>
                                </a:cubicBezTo>
                                <a:cubicBezTo>
                                  <a:pt x="1327109" y="1746473"/>
                                  <a:pt x="1319179" y="1746473"/>
                                  <a:pt x="1310668" y="1746473"/>
                                </a:cubicBezTo>
                                <a:cubicBezTo>
                                  <a:pt x="1283008" y="1804663"/>
                                  <a:pt x="1260763" y="1864593"/>
                                  <a:pt x="1232136" y="1921236"/>
                                </a:cubicBezTo>
                                <a:cubicBezTo>
                                  <a:pt x="1230008" y="1921236"/>
                                  <a:pt x="1227881" y="1921043"/>
                                  <a:pt x="1225753" y="1921043"/>
                                </a:cubicBezTo>
                                <a:cubicBezTo>
                                  <a:pt x="1199834" y="1863240"/>
                                  <a:pt x="1173721" y="1805436"/>
                                  <a:pt x="1146061" y="1743766"/>
                                </a:cubicBezTo>
                                <a:cubicBezTo>
                                  <a:pt x="1114725" y="1805050"/>
                                  <a:pt x="1093061" y="1864980"/>
                                  <a:pt x="1059792" y="1927423"/>
                                </a:cubicBezTo>
                                <a:cubicBezTo>
                                  <a:pt x="1031745" y="1862466"/>
                                  <a:pt x="1006406" y="1803890"/>
                                  <a:pt x="980680" y="1744347"/>
                                </a:cubicBezTo>
                                <a:cubicBezTo>
                                  <a:pt x="971395" y="1745700"/>
                                  <a:pt x="964432" y="1746860"/>
                                  <a:pt x="957468" y="1748020"/>
                                </a:cubicBezTo>
                                <a:cubicBezTo>
                                  <a:pt x="957082" y="1748020"/>
                                  <a:pt x="956888" y="1749566"/>
                                  <a:pt x="955921" y="1753046"/>
                                </a:cubicBezTo>
                                <a:cubicBezTo>
                                  <a:pt x="989577" y="1830375"/>
                                  <a:pt x="1024008" y="1909830"/>
                                  <a:pt x="1060952" y="1994699"/>
                                </a:cubicBezTo>
                                <a:cubicBezTo>
                                  <a:pt x="1089773" y="1931869"/>
                                  <a:pt x="1115693" y="1875226"/>
                                  <a:pt x="1141612" y="1818776"/>
                                </a:cubicBezTo>
                                <a:close/>
                                <a:moveTo>
                                  <a:pt x="665972" y="1818002"/>
                                </a:moveTo>
                                <a:cubicBezTo>
                                  <a:pt x="668100" y="1818196"/>
                                  <a:pt x="670034" y="1818196"/>
                                  <a:pt x="672162" y="1818389"/>
                                </a:cubicBezTo>
                                <a:cubicBezTo>
                                  <a:pt x="698275" y="1875419"/>
                                  <a:pt x="724388" y="1932449"/>
                                  <a:pt x="753208" y="1995085"/>
                                </a:cubicBezTo>
                                <a:cubicBezTo>
                                  <a:pt x="791120" y="1909444"/>
                                  <a:pt x="826324" y="1829215"/>
                                  <a:pt x="862882" y="1746666"/>
                                </a:cubicBezTo>
                                <a:cubicBezTo>
                                  <a:pt x="851470" y="1746666"/>
                                  <a:pt x="843539" y="1746666"/>
                                  <a:pt x="833868" y="1746666"/>
                                </a:cubicBezTo>
                                <a:cubicBezTo>
                                  <a:pt x="820908" y="1776051"/>
                                  <a:pt x="808529" y="1805436"/>
                                  <a:pt x="794989" y="1834628"/>
                                </a:cubicBezTo>
                                <a:cubicBezTo>
                                  <a:pt x="781449" y="1863626"/>
                                  <a:pt x="771391" y="1894558"/>
                                  <a:pt x="752241" y="1926069"/>
                                </a:cubicBezTo>
                                <a:cubicBezTo>
                                  <a:pt x="722067" y="1864206"/>
                                  <a:pt x="699049" y="1805243"/>
                                  <a:pt x="668294" y="1744153"/>
                                </a:cubicBezTo>
                                <a:cubicBezTo>
                                  <a:pt x="657075" y="1769092"/>
                                  <a:pt x="648371" y="1788231"/>
                                  <a:pt x="639860" y="1807369"/>
                                </a:cubicBezTo>
                                <a:cubicBezTo>
                                  <a:pt x="630769" y="1827475"/>
                                  <a:pt x="622451" y="1847774"/>
                                  <a:pt x="612586" y="1867493"/>
                                </a:cubicBezTo>
                                <a:cubicBezTo>
                                  <a:pt x="603495" y="1885472"/>
                                  <a:pt x="598660" y="1905964"/>
                                  <a:pt x="582218" y="1925103"/>
                                </a:cubicBezTo>
                                <a:cubicBezTo>
                                  <a:pt x="555138" y="1862466"/>
                                  <a:pt x="529993" y="1804470"/>
                                  <a:pt x="504654" y="1745700"/>
                                </a:cubicBezTo>
                                <a:cubicBezTo>
                                  <a:pt x="495369" y="1746280"/>
                                  <a:pt x="487632" y="1746666"/>
                                  <a:pt x="476606" y="1747246"/>
                                </a:cubicBezTo>
                                <a:cubicBezTo>
                                  <a:pt x="512391" y="1829408"/>
                                  <a:pt x="546821" y="1908864"/>
                                  <a:pt x="584152" y="1994505"/>
                                </a:cubicBezTo>
                                <a:cubicBezTo>
                                  <a:pt x="613360" y="1931289"/>
                                  <a:pt x="639666" y="1874646"/>
                                  <a:pt x="665972" y="1818002"/>
                                </a:cubicBezTo>
                                <a:close/>
                                <a:moveTo>
                                  <a:pt x="0" y="1746473"/>
                                </a:moveTo>
                                <a:cubicBezTo>
                                  <a:pt x="36364" y="1829988"/>
                                  <a:pt x="70795" y="1909444"/>
                                  <a:pt x="107739" y="1994312"/>
                                </a:cubicBezTo>
                                <a:cubicBezTo>
                                  <a:pt x="136754" y="1931869"/>
                                  <a:pt x="163060" y="1875226"/>
                                  <a:pt x="189173" y="1818389"/>
                                </a:cubicBezTo>
                                <a:cubicBezTo>
                                  <a:pt x="191300" y="1818389"/>
                                  <a:pt x="193621" y="1818389"/>
                                  <a:pt x="195749" y="1818389"/>
                                </a:cubicBezTo>
                                <a:cubicBezTo>
                                  <a:pt x="221668" y="1875226"/>
                                  <a:pt x="247588" y="1932062"/>
                                  <a:pt x="276409" y="1995085"/>
                                </a:cubicBezTo>
                                <a:cubicBezTo>
                                  <a:pt x="314514" y="1908670"/>
                                  <a:pt x="349911" y="1828828"/>
                                  <a:pt x="386276" y="1746473"/>
                                </a:cubicBezTo>
                                <a:cubicBezTo>
                                  <a:pt x="374670" y="1746473"/>
                                  <a:pt x="366739" y="1746473"/>
                                  <a:pt x="357261" y="1746473"/>
                                </a:cubicBezTo>
                                <a:cubicBezTo>
                                  <a:pt x="331536" y="1804856"/>
                                  <a:pt x="305810" y="1863046"/>
                                  <a:pt x="280277" y="1921236"/>
                                </a:cubicBezTo>
                                <a:cubicBezTo>
                                  <a:pt x="277956" y="1921236"/>
                                  <a:pt x="275441" y="1921236"/>
                                  <a:pt x="273120" y="1921236"/>
                                </a:cubicBezTo>
                                <a:cubicBezTo>
                                  <a:pt x="247008" y="1863626"/>
                                  <a:pt x="220895" y="1806016"/>
                                  <a:pt x="192654" y="1743766"/>
                                </a:cubicBezTo>
                                <a:cubicBezTo>
                                  <a:pt x="161899" y="1805823"/>
                                  <a:pt x="139075" y="1865173"/>
                                  <a:pt x="107159" y="1927809"/>
                                </a:cubicBezTo>
                                <a:cubicBezTo>
                                  <a:pt x="78725" y="1862466"/>
                                  <a:pt x="53386" y="1803890"/>
                                  <a:pt x="28434" y="1746473"/>
                                </a:cubicBezTo>
                                <a:cubicBezTo>
                                  <a:pt x="18376" y="1746473"/>
                                  <a:pt x="11219" y="1746473"/>
                                  <a:pt x="0" y="1746473"/>
                                </a:cubicBezTo>
                                <a:close/>
                                <a:moveTo>
                                  <a:pt x="4418668" y="1870586"/>
                                </a:moveTo>
                                <a:cubicBezTo>
                                  <a:pt x="4424278" y="1806790"/>
                                  <a:pt x="4378822" y="1751693"/>
                                  <a:pt x="4314604" y="1741060"/>
                                </a:cubicBezTo>
                                <a:cubicBezTo>
                                  <a:pt x="4248645" y="1730234"/>
                                  <a:pt x="4185394" y="1771025"/>
                                  <a:pt x="4169146" y="1835015"/>
                                </a:cubicBezTo>
                                <a:cubicBezTo>
                                  <a:pt x="4152125" y="1901904"/>
                                  <a:pt x="4186361" y="1971307"/>
                                  <a:pt x="4246904" y="1992572"/>
                                </a:cubicBezTo>
                                <a:cubicBezTo>
                                  <a:pt x="4316925" y="2017317"/>
                                  <a:pt x="4392556" y="1982906"/>
                                  <a:pt x="4410931" y="1928776"/>
                                </a:cubicBezTo>
                                <a:cubicBezTo>
                                  <a:pt x="4404161" y="1925489"/>
                                  <a:pt x="4397198" y="1922203"/>
                                  <a:pt x="4390815" y="1918916"/>
                                </a:cubicBezTo>
                                <a:cubicBezTo>
                                  <a:pt x="4344392" y="1972467"/>
                                  <a:pt x="4297002" y="1987739"/>
                                  <a:pt x="4250193" y="1965894"/>
                                </a:cubicBezTo>
                                <a:cubicBezTo>
                                  <a:pt x="4214602" y="1949268"/>
                                  <a:pt x="4192744" y="1911957"/>
                                  <a:pt x="4197967" y="1872519"/>
                                </a:cubicBezTo>
                                <a:cubicBezTo>
                                  <a:pt x="4271083" y="1869426"/>
                                  <a:pt x="4345166" y="1873292"/>
                                  <a:pt x="4418668" y="1870586"/>
                                </a:cubicBezTo>
                                <a:close/>
                                <a:moveTo>
                                  <a:pt x="4810940" y="1988512"/>
                                </a:moveTo>
                                <a:cubicBezTo>
                                  <a:pt x="4813068" y="1988512"/>
                                  <a:pt x="4815002" y="1988512"/>
                                  <a:pt x="4817130" y="1988319"/>
                                </a:cubicBezTo>
                                <a:cubicBezTo>
                                  <a:pt x="4852141" y="1908477"/>
                                  <a:pt x="4888312" y="1829022"/>
                                  <a:pt x="4922161" y="1748020"/>
                                </a:cubicBezTo>
                                <a:cubicBezTo>
                                  <a:pt x="4902625" y="1741833"/>
                                  <a:pt x="4893534" y="1747246"/>
                                  <a:pt x="4886957" y="1762905"/>
                                </a:cubicBezTo>
                                <a:cubicBezTo>
                                  <a:pt x="4867034" y="1810269"/>
                                  <a:pt x="4845951" y="1857053"/>
                                  <a:pt x="4825254" y="1904031"/>
                                </a:cubicBezTo>
                                <a:cubicBezTo>
                                  <a:pt x="4822546" y="1910217"/>
                                  <a:pt x="4818677" y="1915823"/>
                                  <a:pt x="4812681" y="1926649"/>
                                </a:cubicBezTo>
                                <a:cubicBezTo>
                                  <a:pt x="4784634" y="1864206"/>
                                  <a:pt x="4758521" y="1806403"/>
                                  <a:pt x="4730668" y="1744347"/>
                                </a:cubicBezTo>
                                <a:cubicBezTo>
                                  <a:pt x="4698752" y="1805630"/>
                                  <a:pt x="4677475" y="1865946"/>
                                  <a:pt x="4644206" y="1927616"/>
                                </a:cubicBezTo>
                                <a:cubicBezTo>
                                  <a:pt x="4616352" y="1862853"/>
                                  <a:pt x="4591013" y="1804276"/>
                                  <a:pt x="4565480" y="1745120"/>
                                </a:cubicBezTo>
                                <a:cubicBezTo>
                                  <a:pt x="4555809" y="1745893"/>
                                  <a:pt x="4548072" y="1746473"/>
                                  <a:pt x="4537820" y="1747246"/>
                                </a:cubicBezTo>
                                <a:cubicBezTo>
                                  <a:pt x="4550586" y="1776631"/>
                                  <a:pt x="4562192" y="1803310"/>
                                  <a:pt x="4573798" y="1830182"/>
                                </a:cubicBezTo>
                                <a:cubicBezTo>
                                  <a:pt x="4585403" y="1857053"/>
                                  <a:pt x="4596815" y="1884118"/>
                                  <a:pt x="4609002" y="1910797"/>
                                </a:cubicBezTo>
                                <a:cubicBezTo>
                                  <a:pt x="4620801" y="1936509"/>
                                  <a:pt x="4628731" y="1964347"/>
                                  <a:pt x="4647107" y="1990832"/>
                                </a:cubicBezTo>
                                <a:cubicBezTo>
                                  <a:pt x="4661807" y="1958934"/>
                                  <a:pt x="4674380" y="1930516"/>
                                  <a:pt x="4687727" y="1902484"/>
                                </a:cubicBezTo>
                                <a:cubicBezTo>
                                  <a:pt x="4701267" y="1874259"/>
                                  <a:pt x="4711518" y="1844487"/>
                                  <a:pt x="4731441" y="1813943"/>
                                </a:cubicBezTo>
                                <a:cubicBezTo>
                                  <a:pt x="4759488" y="1875806"/>
                                  <a:pt x="4785214" y="1932256"/>
                                  <a:pt x="4810940" y="1988512"/>
                                </a:cubicBezTo>
                                <a:close/>
                                <a:moveTo>
                                  <a:pt x="2136799" y="1918530"/>
                                </a:moveTo>
                                <a:cubicBezTo>
                                  <a:pt x="2092310" y="1972467"/>
                                  <a:pt x="2042599" y="1988319"/>
                                  <a:pt x="1995596" y="1965700"/>
                                </a:cubicBezTo>
                                <a:cubicBezTo>
                                  <a:pt x="1959425" y="1948301"/>
                                  <a:pt x="1938148" y="1910604"/>
                                  <a:pt x="1945112" y="1871166"/>
                                </a:cubicBezTo>
                                <a:cubicBezTo>
                                  <a:pt x="2018227" y="1871166"/>
                                  <a:pt x="2092117" y="1871166"/>
                                  <a:pt x="2165619" y="1871166"/>
                                </a:cubicBezTo>
                                <a:cubicBezTo>
                                  <a:pt x="2170068" y="1799250"/>
                                  <a:pt x="2114168" y="1741447"/>
                                  <a:pt x="2043179" y="1739900"/>
                                </a:cubicBezTo>
                                <a:cubicBezTo>
                                  <a:pt x="1966195" y="1738353"/>
                                  <a:pt x="1907973" y="1798670"/>
                                  <a:pt x="1910875" y="1876772"/>
                                </a:cubicBezTo>
                                <a:cubicBezTo>
                                  <a:pt x="1913583" y="1950041"/>
                                  <a:pt x="1975286" y="2006105"/>
                                  <a:pt x="2047822" y="2000885"/>
                                </a:cubicBezTo>
                                <a:cubicBezTo>
                                  <a:pt x="2097146" y="1997405"/>
                                  <a:pt x="2159236" y="1956614"/>
                                  <a:pt x="2155561" y="1928389"/>
                                </a:cubicBezTo>
                                <a:cubicBezTo>
                                  <a:pt x="2150145" y="1925683"/>
                                  <a:pt x="2143955" y="1922203"/>
                                  <a:pt x="2136799" y="1918530"/>
                                </a:cubicBezTo>
                                <a:close/>
                                <a:moveTo>
                                  <a:pt x="3360618" y="1790164"/>
                                </a:moveTo>
                                <a:cubicBezTo>
                                  <a:pt x="3330829" y="1759232"/>
                                  <a:pt x="3301428" y="1740480"/>
                                  <a:pt x="3263323" y="1739900"/>
                                </a:cubicBezTo>
                                <a:cubicBezTo>
                                  <a:pt x="3225411" y="1739127"/>
                                  <a:pt x="3193302" y="1751886"/>
                                  <a:pt x="3166803" y="1778758"/>
                                </a:cubicBezTo>
                                <a:cubicBezTo>
                                  <a:pt x="3122507" y="1823802"/>
                                  <a:pt x="3116511" y="1894364"/>
                                  <a:pt x="3152876" y="1945402"/>
                                </a:cubicBezTo>
                                <a:cubicBezTo>
                                  <a:pt x="3170478" y="1970147"/>
                                  <a:pt x="3193496" y="1987933"/>
                                  <a:pt x="3222897" y="1995859"/>
                                </a:cubicBezTo>
                                <a:cubicBezTo>
                                  <a:pt x="3275316" y="2009971"/>
                                  <a:pt x="3319611" y="1992766"/>
                                  <a:pt x="3359844" y="1953908"/>
                                </a:cubicBezTo>
                                <a:cubicBezTo>
                                  <a:pt x="3361584" y="1970727"/>
                                  <a:pt x="3362745" y="1982133"/>
                                  <a:pt x="3364292" y="1995279"/>
                                </a:cubicBezTo>
                                <a:cubicBezTo>
                                  <a:pt x="3372803" y="1994699"/>
                                  <a:pt x="3379573" y="1994119"/>
                                  <a:pt x="3387697" y="1993539"/>
                                </a:cubicBezTo>
                                <a:cubicBezTo>
                                  <a:pt x="3387697" y="1910410"/>
                                  <a:pt x="3387697" y="1829408"/>
                                  <a:pt x="3387697" y="1745893"/>
                                </a:cubicBezTo>
                                <a:cubicBezTo>
                                  <a:pt x="3378219" y="1746473"/>
                                  <a:pt x="3370676" y="1746860"/>
                                  <a:pt x="3363132" y="1747440"/>
                                </a:cubicBezTo>
                                <a:cubicBezTo>
                                  <a:pt x="3362358" y="1760972"/>
                                  <a:pt x="3361584" y="1771798"/>
                                  <a:pt x="3360618" y="1790164"/>
                                </a:cubicBezTo>
                                <a:close/>
                                <a:moveTo>
                                  <a:pt x="3829487" y="1994312"/>
                                </a:moveTo>
                                <a:cubicBezTo>
                                  <a:pt x="3829487" y="1979426"/>
                                  <a:pt x="3829100" y="1966667"/>
                                  <a:pt x="3829487" y="1954101"/>
                                </a:cubicBezTo>
                                <a:cubicBezTo>
                                  <a:pt x="3830647" y="1917563"/>
                                  <a:pt x="3831228" y="1880832"/>
                                  <a:pt x="3833742" y="1844294"/>
                                </a:cubicBezTo>
                                <a:cubicBezTo>
                                  <a:pt x="3835483" y="1819162"/>
                                  <a:pt x="3849023" y="1799250"/>
                                  <a:pt x="3868559" y="1784171"/>
                                </a:cubicBezTo>
                                <a:cubicBezTo>
                                  <a:pt x="3893511" y="1764839"/>
                                  <a:pt x="3921559" y="1758846"/>
                                  <a:pt x="3951346" y="1771025"/>
                                </a:cubicBezTo>
                                <a:cubicBezTo>
                                  <a:pt x="3980941" y="1783204"/>
                                  <a:pt x="3989065" y="1809689"/>
                                  <a:pt x="3990032" y="1838494"/>
                                </a:cubicBezTo>
                                <a:cubicBezTo>
                                  <a:pt x="3991386" y="1878899"/>
                                  <a:pt x="3990806" y="1919110"/>
                                  <a:pt x="3990999" y="1959514"/>
                                </a:cubicBezTo>
                                <a:cubicBezTo>
                                  <a:pt x="3990999" y="1970340"/>
                                  <a:pt x="3990999" y="1981166"/>
                                  <a:pt x="3990999" y="1991412"/>
                                </a:cubicBezTo>
                                <a:cubicBezTo>
                                  <a:pt x="4014984" y="1996052"/>
                                  <a:pt x="4018273" y="1995472"/>
                                  <a:pt x="4018273" y="1980586"/>
                                </a:cubicBezTo>
                                <a:cubicBezTo>
                                  <a:pt x="4018079" y="1925683"/>
                                  <a:pt x="4019239" y="1870393"/>
                                  <a:pt x="4014791" y="1815682"/>
                                </a:cubicBezTo>
                                <a:cubicBezTo>
                                  <a:pt x="4010729" y="1767932"/>
                                  <a:pt x="3970689" y="1738160"/>
                                  <a:pt x="3922332" y="1740287"/>
                                </a:cubicBezTo>
                                <a:cubicBezTo>
                                  <a:pt x="3895639" y="1741447"/>
                                  <a:pt x="3872621" y="1751693"/>
                                  <a:pt x="3852698" y="1769672"/>
                                </a:cubicBezTo>
                                <a:cubicBezTo>
                                  <a:pt x="3846895" y="1774891"/>
                                  <a:pt x="3841092" y="1779918"/>
                                  <a:pt x="3832195" y="1787457"/>
                                </a:cubicBezTo>
                                <a:cubicBezTo>
                                  <a:pt x="3830067" y="1771218"/>
                                  <a:pt x="3828326" y="1759039"/>
                                  <a:pt x="3826585" y="1745893"/>
                                </a:cubicBezTo>
                                <a:cubicBezTo>
                                  <a:pt x="3817881" y="1746666"/>
                                  <a:pt x="3811111" y="1747053"/>
                                  <a:pt x="3804148" y="1747633"/>
                                </a:cubicBezTo>
                                <a:cubicBezTo>
                                  <a:pt x="3804148" y="1830955"/>
                                  <a:pt x="3804148" y="1912150"/>
                                  <a:pt x="3804148" y="1994699"/>
                                </a:cubicBezTo>
                                <a:cubicBezTo>
                                  <a:pt x="3812465" y="1994312"/>
                                  <a:pt x="3818461" y="1994312"/>
                                  <a:pt x="3829487" y="1994312"/>
                                </a:cubicBezTo>
                                <a:close/>
                                <a:moveTo>
                                  <a:pt x="5768022" y="1793257"/>
                                </a:moveTo>
                                <a:cubicBezTo>
                                  <a:pt x="5756029" y="1782238"/>
                                  <a:pt x="5746745" y="1770832"/>
                                  <a:pt x="5734945" y="1762905"/>
                                </a:cubicBezTo>
                                <a:cubicBezTo>
                                  <a:pt x="5687169" y="1731007"/>
                                  <a:pt x="5618502" y="1732167"/>
                                  <a:pt x="5570919" y="1764259"/>
                                </a:cubicBezTo>
                                <a:cubicBezTo>
                                  <a:pt x="5490259" y="1818776"/>
                                  <a:pt x="5495675" y="1938055"/>
                                  <a:pt x="5581751" y="1983293"/>
                                </a:cubicBezTo>
                                <a:cubicBezTo>
                                  <a:pt x="5632816" y="2009971"/>
                                  <a:pt x="5684655" y="2006491"/>
                                  <a:pt x="5733979" y="1977300"/>
                                </a:cubicBezTo>
                                <a:cubicBezTo>
                                  <a:pt x="5746165" y="1970147"/>
                                  <a:pt x="5755642" y="1958547"/>
                                  <a:pt x="5768602" y="1947142"/>
                                </a:cubicBezTo>
                                <a:cubicBezTo>
                                  <a:pt x="5759124" y="1940762"/>
                                  <a:pt x="5752741" y="1936316"/>
                                  <a:pt x="5746745" y="1932449"/>
                                </a:cubicBezTo>
                                <a:cubicBezTo>
                                  <a:pt x="5682140" y="1985806"/>
                                  <a:pt x="5618115" y="1989286"/>
                                  <a:pt x="5572853" y="1943275"/>
                                </a:cubicBezTo>
                                <a:cubicBezTo>
                                  <a:pt x="5534554" y="1904224"/>
                                  <a:pt x="5532814" y="1840814"/>
                                  <a:pt x="5568985" y="1800990"/>
                                </a:cubicBezTo>
                                <a:cubicBezTo>
                                  <a:pt x="5588327" y="1779531"/>
                                  <a:pt x="5612892" y="1768318"/>
                                  <a:pt x="5641326" y="1765612"/>
                                </a:cubicBezTo>
                                <a:cubicBezTo>
                                  <a:pt x="5683687" y="1761552"/>
                                  <a:pt x="5718117" y="1777985"/>
                                  <a:pt x="5746745" y="1809303"/>
                                </a:cubicBezTo>
                                <a:cubicBezTo>
                                  <a:pt x="5753708" y="1803890"/>
                                  <a:pt x="5759318" y="1799637"/>
                                  <a:pt x="5768022" y="1793257"/>
                                </a:cubicBezTo>
                                <a:close/>
                                <a:moveTo>
                                  <a:pt x="1730213" y="1994119"/>
                                </a:moveTo>
                                <a:cubicBezTo>
                                  <a:pt x="1732728" y="1918723"/>
                                  <a:pt x="1729053" y="1845841"/>
                                  <a:pt x="1732341" y="1771992"/>
                                </a:cubicBezTo>
                                <a:cubicBezTo>
                                  <a:pt x="1750136" y="1771025"/>
                                  <a:pt x="1764450" y="1770252"/>
                                  <a:pt x="1780311" y="1769285"/>
                                </a:cubicBezTo>
                                <a:cubicBezTo>
                                  <a:pt x="1780311" y="1761359"/>
                                  <a:pt x="1780311" y="1754593"/>
                                  <a:pt x="1780311" y="1746473"/>
                                </a:cubicBezTo>
                                <a:cubicBezTo>
                                  <a:pt x="1763676" y="1745506"/>
                                  <a:pt x="1748589" y="1744540"/>
                                  <a:pt x="1730793" y="1743380"/>
                                </a:cubicBezTo>
                                <a:cubicBezTo>
                                  <a:pt x="1730793" y="1711675"/>
                                  <a:pt x="1730793" y="1682677"/>
                                  <a:pt x="1730793" y="1651745"/>
                                </a:cubicBezTo>
                                <a:cubicBezTo>
                                  <a:pt x="1719961" y="1652518"/>
                                  <a:pt x="1712031" y="1652905"/>
                                  <a:pt x="1701199" y="1653678"/>
                                </a:cubicBezTo>
                                <a:cubicBezTo>
                                  <a:pt x="1701199" y="1684417"/>
                                  <a:pt x="1701199" y="1713415"/>
                                  <a:pt x="1701199" y="1743380"/>
                                </a:cubicBezTo>
                                <a:cubicBezTo>
                                  <a:pt x="1685531" y="1744733"/>
                                  <a:pt x="1673152" y="1745893"/>
                                  <a:pt x="1659418" y="1747053"/>
                                </a:cubicBezTo>
                                <a:cubicBezTo>
                                  <a:pt x="1659418" y="1754979"/>
                                  <a:pt x="1659418" y="1761552"/>
                                  <a:pt x="1659418" y="1769285"/>
                                </a:cubicBezTo>
                                <a:cubicBezTo>
                                  <a:pt x="1673539" y="1770445"/>
                                  <a:pt x="1686112" y="1771412"/>
                                  <a:pt x="1701973" y="1772765"/>
                                </a:cubicBezTo>
                                <a:cubicBezTo>
                                  <a:pt x="1701973" y="1847001"/>
                                  <a:pt x="1701973" y="1919883"/>
                                  <a:pt x="1701973" y="1994119"/>
                                </a:cubicBezTo>
                                <a:cubicBezTo>
                                  <a:pt x="1712611" y="1994119"/>
                                  <a:pt x="1719575" y="1994119"/>
                                  <a:pt x="1730213" y="1994119"/>
                                </a:cubicBezTo>
                                <a:close/>
                                <a:moveTo>
                                  <a:pt x="5027773" y="1966860"/>
                                </a:moveTo>
                                <a:cubicBezTo>
                                  <a:pt x="5046729" y="1991799"/>
                                  <a:pt x="5072648" y="2000305"/>
                                  <a:pt x="5100696" y="2000498"/>
                                </a:cubicBezTo>
                                <a:cubicBezTo>
                                  <a:pt x="5132611" y="2000692"/>
                                  <a:pt x="5161432" y="1978266"/>
                                  <a:pt x="5169362" y="1950428"/>
                                </a:cubicBezTo>
                                <a:cubicBezTo>
                                  <a:pt x="5178453" y="1918723"/>
                                  <a:pt x="5168782" y="1892045"/>
                                  <a:pt x="5139574" y="1871746"/>
                                </a:cubicBezTo>
                                <a:cubicBezTo>
                                  <a:pt x="5128356" y="1863820"/>
                                  <a:pt x="5115783" y="1857827"/>
                                  <a:pt x="5104177" y="1850480"/>
                                </a:cubicBezTo>
                                <a:cubicBezTo>
                                  <a:pt x="5094119" y="1844101"/>
                                  <a:pt x="5083674" y="1837914"/>
                                  <a:pt x="5074969" y="1829988"/>
                                </a:cubicBezTo>
                                <a:cubicBezTo>
                                  <a:pt x="5062010" y="1818002"/>
                                  <a:pt x="5058528" y="1800603"/>
                                  <a:pt x="5065685" y="1787457"/>
                                </a:cubicBezTo>
                                <a:cubicBezTo>
                                  <a:pt x="5073809" y="1772765"/>
                                  <a:pt x="5086962" y="1763679"/>
                                  <a:pt x="5103984" y="1765805"/>
                                </a:cubicBezTo>
                                <a:cubicBezTo>
                                  <a:pt x="5114429" y="1767159"/>
                                  <a:pt x="5124681" y="1772185"/>
                                  <a:pt x="5134352" y="1777018"/>
                                </a:cubicBezTo>
                                <a:cubicBezTo>
                                  <a:pt x="5141509" y="1780498"/>
                                  <a:pt x="5147311" y="1786297"/>
                                  <a:pt x="5154855" y="1791710"/>
                                </a:cubicBezTo>
                                <a:cubicBezTo>
                                  <a:pt x="5160271" y="1785331"/>
                                  <a:pt x="5164720" y="1779918"/>
                                  <a:pt x="5171877" y="1771218"/>
                                </a:cubicBezTo>
                                <a:cubicBezTo>
                                  <a:pt x="5154275" y="1760972"/>
                                  <a:pt x="5139574" y="1749373"/>
                                  <a:pt x="5122940" y="1743380"/>
                                </a:cubicBezTo>
                                <a:cubicBezTo>
                                  <a:pt x="5077678" y="1727527"/>
                                  <a:pt x="5034349" y="1762132"/>
                                  <a:pt x="5037251" y="1809883"/>
                                </a:cubicBezTo>
                                <a:cubicBezTo>
                                  <a:pt x="5038798" y="1834241"/>
                                  <a:pt x="5051951" y="1850867"/>
                                  <a:pt x="5071488" y="1863240"/>
                                </a:cubicBezTo>
                                <a:cubicBezTo>
                                  <a:pt x="5088510" y="1874066"/>
                                  <a:pt x="5106885" y="1882765"/>
                                  <a:pt x="5123520" y="1893978"/>
                                </a:cubicBezTo>
                                <a:cubicBezTo>
                                  <a:pt x="5143637" y="1907317"/>
                                  <a:pt x="5150020" y="1927423"/>
                                  <a:pt x="5142283" y="1946175"/>
                                </a:cubicBezTo>
                                <a:cubicBezTo>
                                  <a:pt x="5134352" y="1965507"/>
                                  <a:pt x="5109013" y="1979813"/>
                                  <a:pt x="5087929" y="1973627"/>
                                </a:cubicBezTo>
                                <a:cubicBezTo>
                                  <a:pt x="5074389" y="1969567"/>
                                  <a:pt x="5062203" y="1960481"/>
                                  <a:pt x="5049437" y="1953521"/>
                                </a:cubicBezTo>
                                <a:cubicBezTo>
                                  <a:pt x="5047116" y="1952361"/>
                                  <a:pt x="5044795" y="1951201"/>
                                  <a:pt x="5041507" y="1949655"/>
                                </a:cubicBezTo>
                                <a:cubicBezTo>
                                  <a:pt x="5037251" y="1955648"/>
                                  <a:pt x="5032802" y="1961061"/>
                                  <a:pt x="5027773" y="1966860"/>
                                </a:cubicBezTo>
                                <a:close/>
                                <a:moveTo>
                                  <a:pt x="3581319" y="1652712"/>
                                </a:moveTo>
                                <a:cubicBezTo>
                                  <a:pt x="3581319" y="1683837"/>
                                  <a:pt x="3581319" y="1712642"/>
                                  <a:pt x="3581319" y="1742993"/>
                                </a:cubicBezTo>
                                <a:cubicBezTo>
                                  <a:pt x="3565845" y="1744347"/>
                                  <a:pt x="3553272" y="1745506"/>
                                  <a:pt x="3539538" y="1746666"/>
                                </a:cubicBezTo>
                                <a:cubicBezTo>
                                  <a:pt x="3539538" y="1754399"/>
                                  <a:pt x="3539538" y="1761165"/>
                                  <a:pt x="3539538" y="1768898"/>
                                </a:cubicBezTo>
                                <a:cubicBezTo>
                                  <a:pt x="3553465" y="1770058"/>
                                  <a:pt x="3565845" y="1771025"/>
                                  <a:pt x="3581706" y="1772378"/>
                                </a:cubicBezTo>
                                <a:cubicBezTo>
                                  <a:pt x="3581706" y="1846614"/>
                                  <a:pt x="3581706" y="1919496"/>
                                  <a:pt x="3581706" y="1995085"/>
                                </a:cubicBezTo>
                                <a:cubicBezTo>
                                  <a:pt x="3592924" y="1994312"/>
                                  <a:pt x="3600275" y="1993732"/>
                                  <a:pt x="3609366" y="1992959"/>
                                </a:cubicBezTo>
                                <a:cubicBezTo>
                                  <a:pt x="3609366" y="1965507"/>
                                  <a:pt x="3609366" y="1940762"/>
                                  <a:pt x="3609366" y="1916017"/>
                                </a:cubicBezTo>
                                <a:cubicBezTo>
                                  <a:pt x="3609366" y="1892238"/>
                                  <a:pt x="3608592" y="1868266"/>
                                  <a:pt x="3609559" y="1844487"/>
                                </a:cubicBezTo>
                                <a:cubicBezTo>
                                  <a:pt x="3610526" y="1820322"/>
                                  <a:pt x="3605304" y="1795577"/>
                                  <a:pt x="3614008" y="1771025"/>
                                </a:cubicBezTo>
                                <a:cubicBezTo>
                                  <a:pt x="3630836" y="1770252"/>
                                  <a:pt x="3645924" y="1769672"/>
                                  <a:pt x="3663139" y="1768898"/>
                                </a:cubicBezTo>
                                <a:cubicBezTo>
                                  <a:pt x="3661591" y="1759232"/>
                                  <a:pt x="3660624" y="1752466"/>
                                  <a:pt x="3659464" y="1743960"/>
                                </a:cubicBezTo>
                                <a:cubicBezTo>
                                  <a:pt x="3643216" y="1743960"/>
                                  <a:pt x="3628709" y="1743960"/>
                                  <a:pt x="3611300" y="1743960"/>
                                </a:cubicBezTo>
                                <a:cubicBezTo>
                                  <a:pt x="3610139" y="1712255"/>
                                  <a:pt x="3609172" y="1682677"/>
                                  <a:pt x="3608012" y="1652132"/>
                                </a:cubicBezTo>
                                <a:cubicBezTo>
                                  <a:pt x="3598921" y="1652712"/>
                                  <a:pt x="3592731" y="1652712"/>
                                  <a:pt x="3581319" y="1652712"/>
                                </a:cubicBezTo>
                                <a:close/>
                                <a:moveTo>
                                  <a:pt x="2340672" y="1746860"/>
                                </a:moveTo>
                                <a:cubicBezTo>
                                  <a:pt x="2329646" y="1746860"/>
                                  <a:pt x="2322876" y="1746860"/>
                                  <a:pt x="2312818" y="1746860"/>
                                </a:cubicBezTo>
                                <a:cubicBezTo>
                                  <a:pt x="2312818" y="1757879"/>
                                  <a:pt x="2312818" y="1767739"/>
                                  <a:pt x="2312818" y="1777598"/>
                                </a:cubicBezTo>
                                <a:cubicBezTo>
                                  <a:pt x="2312818" y="1857440"/>
                                  <a:pt x="2312818" y="1937282"/>
                                  <a:pt x="2312818" y="2017124"/>
                                </a:cubicBezTo>
                                <a:cubicBezTo>
                                  <a:pt x="2312818" y="2026210"/>
                                  <a:pt x="2313012" y="2035683"/>
                                  <a:pt x="2311271" y="2044576"/>
                                </a:cubicBezTo>
                                <a:cubicBezTo>
                                  <a:pt x="2307789" y="2062555"/>
                                  <a:pt x="2299085" y="2068741"/>
                                  <a:pt x="2280322" y="2068161"/>
                                </a:cubicBezTo>
                                <a:cubicBezTo>
                                  <a:pt x="2276067" y="2067968"/>
                                  <a:pt x="2271811" y="2067388"/>
                                  <a:pt x="2262720" y="2066421"/>
                                </a:cubicBezTo>
                                <a:cubicBezTo>
                                  <a:pt x="2266395" y="2076087"/>
                                  <a:pt x="2267169" y="2085560"/>
                                  <a:pt x="2271425" y="2087493"/>
                                </a:cubicBezTo>
                                <a:cubicBezTo>
                                  <a:pt x="2301986" y="2101606"/>
                                  <a:pt x="2331581" y="2093873"/>
                                  <a:pt x="2338351" y="2060815"/>
                                </a:cubicBezTo>
                                <a:cubicBezTo>
                                  <a:pt x="2340865" y="2048442"/>
                                  <a:pt x="2340865" y="2035296"/>
                                  <a:pt x="2340865" y="2022537"/>
                                </a:cubicBezTo>
                                <a:cubicBezTo>
                                  <a:pt x="2341059" y="1940955"/>
                                  <a:pt x="2341059" y="1859180"/>
                                  <a:pt x="2341059" y="1777598"/>
                                </a:cubicBezTo>
                                <a:cubicBezTo>
                                  <a:pt x="2340672" y="1768125"/>
                                  <a:pt x="2340672" y="1759232"/>
                                  <a:pt x="2340672" y="1746860"/>
                                </a:cubicBezTo>
                                <a:close/>
                                <a:moveTo>
                                  <a:pt x="3021151" y="1746860"/>
                                </a:moveTo>
                                <a:cubicBezTo>
                                  <a:pt x="2981886" y="1727334"/>
                                  <a:pt x="2959061" y="1755173"/>
                                  <a:pt x="2931981" y="1777211"/>
                                </a:cubicBezTo>
                                <a:cubicBezTo>
                                  <a:pt x="2930240" y="1765225"/>
                                  <a:pt x="2928886" y="1756719"/>
                                  <a:pt x="2927339" y="1747246"/>
                                </a:cubicBezTo>
                                <a:cubicBezTo>
                                  <a:pt x="2923470" y="1746666"/>
                                  <a:pt x="2919989" y="1745506"/>
                                  <a:pt x="2916507" y="1745506"/>
                                </a:cubicBezTo>
                                <a:cubicBezTo>
                                  <a:pt x="2912251" y="1745506"/>
                                  <a:pt x="2907996" y="1746666"/>
                                  <a:pt x="2904514" y="1747246"/>
                                </a:cubicBezTo>
                                <a:cubicBezTo>
                                  <a:pt x="2898905" y="1778371"/>
                                  <a:pt x="2899872" y="1971113"/>
                                  <a:pt x="2906062" y="1994892"/>
                                </a:cubicBezTo>
                                <a:cubicBezTo>
                                  <a:pt x="2913025" y="1994505"/>
                                  <a:pt x="2920375" y="1993925"/>
                                  <a:pt x="2929660" y="1993346"/>
                                </a:cubicBezTo>
                                <a:cubicBezTo>
                                  <a:pt x="2929660" y="1953134"/>
                                  <a:pt x="2928113" y="1915437"/>
                                  <a:pt x="2930240" y="1878125"/>
                                </a:cubicBezTo>
                                <a:cubicBezTo>
                                  <a:pt x="2931788" y="1852800"/>
                                  <a:pt x="2935850" y="1827088"/>
                                  <a:pt x="2943780" y="1803116"/>
                                </a:cubicBezTo>
                                <a:cubicBezTo>
                                  <a:pt x="2951711" y="1779144"/>
                                  <a:pt x="2970860" y="1763872"/>
                                  <a:pt x="2998520" y="1765612"/>
                                </a:cubicBezTo>
                                <a:cubicBezTo>
                                  <a:pt x="3011480" y="1766578"/>
                                  <a:pt x="3016896" y="1760392"/>
                                  <a:pt x="3021151" y="1746860"/>
                                </a:cubicBezTo>
                                <a:close/>
                                <a:moveTo>
                                  <a:pt x="5374009" y="1973047"/>
                                </a:moveTo>
                                <a:cubicBezTo>
                                  <a:pt x="5374009" y="1958547"/>
                                  <a:pt x="5362597" y="1946368"/>
                                  <a:pt x="5348863" y="1945982"/>
                                </a:cubicBezTo>
                                <a:cubicBezTo>
                                  <a:pt x="5335710" y="1945595"/>
                                  <a:pt x="5322751" y="1958161"/>
                                  <a:pt x="5321977" y="1971887"/>
                                </a:cubicBezTo>
                                <a:cubicBezTo>
                                  <a:pt x="5321203" y="1986386"/>
                                  <a:pt x="5335130" y="2001078"/>
                                  <a:pt x="5348863" y="2000498"/>
                                </a:cubicBezTo>
                                <a:cubicBezTo>
                                  <a:pt x="5362404" y="1999918"/>
                                  <a:pt x="5374009" y="1987353"/>
                                  <a:pt x="5374009" y="1973047"/>
                                </a:cubicBezTo>
                                <a:close/>
                                <a:moveTo>
                                  <a:pt x="1498100" y="1945788"/>
                                </a:moveTo>
                                <a:cubicBezTo>
                                  <a:pt x="1484366" y="1946175"/>
                                  <a:pt x="1473341" y="1958354"/>
                                  <a:pt x="1473341" y="1973047"/>
                                </a:cubicBezTo>
                                <a:cubicBezTo>
                                  <a:pt x="1473341" y="1987546"/>
                                  <a:pt x="1484753" y="2000112"/>
                                  <a:pt x="1498100" y="2000498"/>
                                </a:cubicBezTo>
                                <a:cubicBezTo>
                                  <a:pt x="1511833" y="2000885"/>
                                  <a:pt x="1525566" y="1986193"/>
                                  <a:pt x="1524793" y="1971693"/>
                                </a:cubicBezTo>
                                <a:cubicBezTo>
                                  <a:pt x="1524212" y="1957774"/>
                                  <a:pt x="1511446" y="1945595"/>
                                  <a:pt x="1498100" y="1945788"/>
                                </a:cubicBezTo>
                                <a:close/>
                                <a:moveTo>
                                  <a:pt x="2349763" y="1666051"/>
                                </a:moveTo>
                                <a:cubicBezTo>
                                  <a:pt x="2349956" y="1652132"/>
                                  <a:pt x="2339318" y="1640919"/>
                                  <a:pt x="2326165" y="1640919"/>
                                </a:cubicBezTo>
                                <a:cubicBezTo>
                                  <a:pt x="2313012" y="1640919"/>
                                  <a:pt x="2301986" y="1652325"/>
                                  <a:pt x="2302180" y="1665858"/>
                                </a:cubicBezTo>
                                <a:cubicBezTo>
                                  <a:pt x="2302373" y="1679197"/>
                                  <a:pt x="2311077" y="1688090"/>
                                  <a:pt x="2324617" y="1688670"/>
                                </a:cubicBezTo>
                                <a:cubicBezTo>
                                  <a:pt x="2339705" y="1689443"/>
                                  <a:pt x="2349570" y="1680550"/>
                                  <a:pt x="2349763" y="16660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AutoShape 25"/>
                        <wps:cNvSpPr>
                          <a:spLocks/>
                        </wps:cNvSpPr>
                        <wps:spPr bwMode="auto">
                          <a:xfrm>
                            <a:off x="24874" y="17402"/>
                            <a:ext cx="2583" cy="2608"/>
                          </a:xfrm>
                          <a:custGeom>
                            <a:avLst/>
                            <a:gdLst>
                              <a:gd name="T0" fmla="*/ 234308 w 258292"/>
                              <a:gd name="T1" fmla="*/ 7412 h 260852"/>
                              <a:gd name="T2" fmla="*/ 231406 w 258292"/>
                              <a:gd name="T3" fmla="*/ 42597 h 260852"/>
                              <a:gd name="T4" fmla="*/ 226377 w 258292"/>
                              <a:gd name="T5" fmla="*/ 47043 h 260852"/>
                              <a:gd name="T6" fmla="*/ 133725 w 258292"/>
                              <a:gd name="T7" fmla="*/ 66 h 260852"/>
                              <a:gd name="T8" fmla="*/ 34883 w 258292"/>
                              <a:gd name="T9" fmla="*/ 40470 h 260852"/>
                              <a:gd name="T10" fmla="*/ 22698 w 258292"/>
                              <a:gd name="T11" fmla="*/ 205374 h 260852"/>
                              <a:gd name="T12" fmla="*/ 92912 w 258292"/>
                              <a:gd name="T13" fmla="*/ 255831 h 260852"/>
                              <a:gd name="T14" fmla="*/ 230052 w 258292"/>
                              <a:gd name="T15" fmla="*/ 213881 h 260852"/>
                              <a:gd name="T16" fmla="*/ 235275 w 258292"/>
                              <a:gd name="T17" fmla="*/ 254478 h 260852"/>
                              <a:gd name="T18" fmla="*/ 249976 w 258292"/>
                              <a:gd name="T19" fmla="*/ 255251 h 260852"/>
                              <a:gd name="T20" fmla="*/ 258293 w 258292"/>
                              <a:gd name="T21" fmla="*/ 252158 h 260852"/>
                              <a:gd name="T22" fmla="*/ 258293 w 258292"/>
                              <a:gd name="T23" fmla="*/ 5866 h 260852"/>
                              <a:gd name="T24" fmla="*/ 234308 w 258292"/>
                              <a:gd name="T25" fmla="*/ 7412 h 260852"/>
                              <a:gd name="T26" fmla="*/ 129663 w 258292"/>
                              <a:gd name="T27" fmla="*/ 229346 h 260852"/>
                              <a:gd name="T28" fmla="*/ 31789 w 258292"/>
                              <a:gd name="T29" fmla="*/ 131525 h 260852"/>
                              <a:gd name="T30" fmla="*/ 129663 w 258292"/>
                              <a:gd name="T31" fmla="*/ 33704 h 260852"/>
                              <a:gd name="T32" fmla="*/ 227538 w 258292"/>
                              <a:gd name="T33" fmla="*/ 131525 h 260852"/>
                              <a:gd name="T34" fmla="*/ 129663 w 258292"/>
                              <a:gd name="T35" fmla="*/ 229346 h 26085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8292" h="260852">
                                <a:moveTo>
                                  <a:pt x="234308" y="7412"/>
                                </a:moveTo>
                                <a:cubicBezTo>
                                  <a:pt x="233147" y="20945"/>
                                  <a:pt x="232374" y="31771"/>
                                  <a:pt x="231406" y="42597"/>
                                </a:cubicBezTo>
                                <a:cubicBezTo>
                                  <a:pt x="229666" y="44144"/>
                                  <a:pt x="228118" y="45497"/>
                                  <a:pt x="226377" y="47043"/>
                                </a:cubicBezTo>
                                <a:cubicBezTo>
                                  <a:pt x="201619" y="18045"/>
                                  <a:pt x="171444" y="1033"/>
                                  <a:pt x="133725" y="66"/>
                                </a:cubicBezTo>
                                <a:cubicBezTo>
                                  <a:pt x="94653" y="-1094"/>
                                  <a:pt x="62544" y="13019"/>
                                  <a:pt x="34883" y="40470"/>
                                </a:cubicBezTo>
                                <a:cubicBezTo>
                                  <a:pt x="-11926" y="87061"/>
                                  <a:pt x="-7090" y="166130"/>
                                  <a:pt x="22698" y="205374"/>
                                </a:cubicBezTo>
                                <a:cubicBezTo>
                                  <a:pt x="40880" y="229540"/>
                                  <a:pt x="63511" y="247712"/>
                                  <a:pt x="92912" y="255831"/>
                                </a:cubicBezTo>
                                <a:cubicBezTo>
                                  <a:pt x="145331" y="270331"/>
                                  <a:pt x="189432" y="252545"/>
                                  <a:pt x="230052" y="213881"/>
                                </a:cubicBezTo>
                                <a:cubicBezTo>
                                  <a:pt x="232374" y="230700"/>
                                  <a:pt x="233727" y="241912"/>
                                  <a:pt x="235275" y="254478"/>
                                </a:cubicBezTo>
                                <a:cubicBezTo>
                                  <a:pt x="241078" y="254865"/>
                                  <a:pt x="245526" y="255445"/>
                                  <a:pt x="249976" y="255251"/>
                                </a:cubicBezTo>
                                <a:cubicBezTo>
                                  <a:pt x="252297" y="255058"/>
                                  <a:pt x="254811" y="253512"/>
                                  <a:pt x="258293" y="252158"/>
                                </a:cubicBezTo>
                                <a:lnTo>
                                  <a:pt x="258293" y="5866"/>
                                </a:lnTo>
                                <a:cubicBezTo>
                                  <a:pt x="249395" y="6446"/>
                                  <a:pt x="241852" y="7026"/>
                                  <a:pt x="234308" y="7412"/>
                                </a:cubicBezTo>
                                <a:close/>
                                <a:moveTo>
                                  <a:pt x="129663" y="229346"/>
                                </a:moveTo>
                                <a:cubicBezTo>
                                  <a:pt x="75697" y="229346"/>
                                  <a:pt x="31789" y="185656"/>
                                  <a:pt x="31789" y="131525"/>
                                </a:cubicBezTo>
                                <a:cubicBezTo>
                                  <a:pt x="31789" y="77588"/>
                                  <a:pt x="75697" y="33704"/>
                                  <a:pt x="129663" y="33704"/>
                                </a:cubicBezTo>
                                <a:cubicBezTo>
                                  <a:pt x="183630" y="33704"/>
                                  <a:pt x="227538" y="77588"/>
                                  <a:pt x="227538" y="131525"/>
                                </a:cubicBezTo>
                                <a:cubicBezTo>
                                  <a:pt x="227538" y="185656"/>
                                  <a:pt x="183630" y="229346"/>
                                  <a:pt x="129663" y="2293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AutoShape 26"/>
                        <wps:cNvSpPr>
                          <a:spLocks/>
                        </wps:cNvSpPr>
                        <wps:spPr bwMode="auto">
                          <a:xfrm>
                            <a:off x="7307" y="3417"/>
                            <a:ext cx="20324" cy="10315"/>
                          </a:xfrm>
                          <a:custGeom>
                            <a:avLst/>
                            <a:gdLst>
                              <a:gd name="T0" fmla="*/ 1295445 w 2032469"/>
                              <a:gd name="T1" fmla="*/ 628684 h 1031448"/>
                              <a:gd name="T2" fmla="*/ 1176487 w 2032469"/>
                              <a:gd name="T3" fmla="*/ 685521 h 1031448"/>
                              <a:gd name="T4" fmla="*/ 1060817 w 2032469"/>
                              <a:gd name="T5" fmla="*/ 707559 h 1031448"/>
                              <a:gd name="T6" fmla="*/ 732570 w 2032469"/>
                              <a:gd name="T7" fmla="*/ 707366 h 1031448"/>
                              <a:gd name="T8" fmla="*/ 701428 w 2032469"/>
                              <a:gd name="T9" fmla="*/ 707366 h 1031448"/>
                              <a:gd name="T10" fmla="*/ 698139 w 2032469"/>
                              <a:gd name="T11" fmla="*/ 727665 h 1031448"/>
                              <a:gd name="T12" fmla="*/ 479179 w 2032469"/>
                              <a:gd name="T13" fmla="*/ 1015135 h 1031448"/>
                              <a:gd name="T14" fmla="*/ 384399 w 2032469"/>
                              <a:gd name="T15" fmla="*/ 1030407 h 1031448"/>
                              <a:gd name="T16" fmla="*/ 22882 w 2032469"/>
                              <a:gd name="T17" fmla="*/ 1031181 h 1031448"/>
                              <a:gd name="T18" fmla="*/ 6634 w 2032469"/>
                              <a:gd name="T19" fmla="*/ 1029634 h 1031448"/>
                              <a:gd name="T20" fmla="*/ 23076 w 2032469"/>
                              <a:gd name="T21" fmla="*/ 1010882 h 1031448"/>
                              <a:gd name="T22" fmla="*/ 207993 w 2032469"/>
                              <a:gd name="T23" fmla="*/ 825486 h 1031448"/>
                              <a:gd name="T24" fmla="*/ 249193 w 2032469"/>
                              <a:gd name="T25" fmla="*/ 808667 h 1031448"/>
                              <a:gd name="T26" fmla="*/ 373374 w 2032469"/>
                              <a:gd name="T27" fmla="*/ 808860 h 1031448"/>
                              <a:gd name="T28" fmla="*/ 406257 w 2032469"/>
                              <a:gd name="T29" fmla="*/ 806154 h 1031448"/>
                              <a:gd name="T30" fmla="*/ 475310 w 2032469"/>
                              <a:gd name="T31" fmla="*/ 697700 h 1031448"/>
                              <a:gd name="T32" fmla="*/ 449584 w 2032469"/>
                              <a:gd name="T33" fmla="*/ 695960 h 1031448"/>
                              <a:gd name="T34" fmla="*/ 317086 w 2032469"/>
                              <a:gd name="T35" fmla="*/ 695573 h 1031448"/>
                              <a:gd name="T36" fmla="*/ 7408 w 2032469"/>
                              <a:gd name="T37" fmla="*/ 435555 h 1031448"/>
                              <a:gd name="T38" fmla="*/ 276273 w 2032469"/>
                              <a:gd name="T39" fmla="*/ 12759 h 1031448"/>
                              <a:gd name="T40" fmla="*/ 695818 w 2032469"/>
                              <a:gd name="T41" fmla="*/ 290757 h 1031448"/>
                              <a:gd name="T42" fmla="*/ 697752 w 2032469"/>
                              <a:gd name="T43" fmla="*/ 345660 h 1031448"/>
                              <a:gd name="T44" fmla="*/ 698720 w 2032469"/>
                              <a:gd name="T45" fmla="*/ 469580 h 1031448"/>
                              <a:gd name="T46" fmla="*/ 701814 w 2032469"/>
                              <a:gd name="T47" fmla="*/ 476733 h 1031448"/>
                              <a:gd name="T48" fmla="*/ 724252 w 2032469"/>
                              <a:gd name="T49" fmla="*/ 478666 h 1031448"/>
                              <a:gd name="T50" fmla="*/ 1060817 w 2032469"/>
                              <a:gd name="T51" fmla="*/ 479052 h 1031448"/>
                              <a:gd name="T52" fmla="*/ 1148633 w 2032469"/>
                              <a:gd name="T53" fmla="*/ 432268 h 1031448"/>
                              <a:gd name="T54" fmla="*/ 1175520 w 2032469"/>
                              <a:gd name="T55" fmla="*/ 347593 h 1031448"/>
                              <a:gd name="T56" fmla="*/ 1174939 w 2032469"/>
                              <a:gd name="T57" fmla="*/ 234693 h 1031448"/>
                              <a:gd name="T58" fmla="*/ 1184998 w 2032469"/>
                              <a:gd name="T59" fmla="*/ 204728 h 1031448"/>
                              <a:gd name="T60" fmla="*/ 1386163 w 2032469"/>
                              <a:gd name="T61" fmla="*/ 4253 h 1031448"/>
                              <a:gd name="T62" fmla="*/ 1394867 w 2032469"/>
                              <a:gd name="T63" fmla="*/ 387 h 1031448"/>
                              <a:gd name="T64" fmla="*/ 1396221 w 2032469"/>
                              <a:gd name="T65" fmla="*/ 29772 h 1031448"/>
                              <a:gd name="T66" fmla="*/ 1395641 w 2032469"/>
                              <a:gd name="T67" fmla="*/ 360353 h 1031448"/>
                              <a:gd name="T68" fmla="*/ 1447866 w 2032469"/>
                              <a:gd name="T69" fmla="*/ 461074 h 1031448"/>
                              <a:gd name="T70" fmla="*/ 1499125 w 2032469"/>
                              <a:gd name="T71" fmla="*/ 478279 h 1031448"/>
                              <a:gd name="T72" fmla="*/ 1706093 w 2032469"/>
                              <a:gd name="T73" fmla="*/ 478086 h 1031448"/>
                              <a:gd name="T74" fmla="*/ 1796810 w 2032469"/>
                              <a:gd name="T75" fmla="*/ 402690 h 1031448"/>
                              <a:gd name="T76" fmla="*/ 1802033 w 2032469"/>
                              <a:gd name="T77" fmla="*/ 359193 h 1031448"/>
                              <a:gd name="T78" fmla="*/ 1802226 w 2032469"/>
                              <a:gd name="T79" fmla="*/ 243393 h 1031448"/>
                              <a:gd name="T80" fmla="*/ 1812091 w 2032469"/>
                              <a:gd name="T81" fmla="*/ 213428 h 1031448"/>
                              <a:gd name="T82" fmla="*/ 2021187 w 2032469"/>
                              <a:gd name="T83" fmla="*/ 5220 h 1031448"/>
                              <a:gd name="T84" fmla="*/ 2030471 w 2032469"/>
                              <a:gd name="T85" fmla="*/ 0 h 1031448"/>
                              <a:gd name="T86" fmla="*/ 2032212 w 2032469"/>
                              <a:gd name="T87" fmla="*/ 19139 h 1031448"/>
                              <a:gd name="T88" fmla="*/ 2032212 w 2032469"/>
                              <a:gd name="T89" fmla="*/ 371759 h 1031448"/>
                              <a:gd name="T90" fmla="*/ 1773406 w 2032469"/>
                              <a:gd name="T91" fmla="*/ 698087 h 1031448"/>
                              <a:gd name="T92" fmla="*/ 1702417 w 2032469"/>
                              <a:gd name="T93" fmla="*/ 706206 h 1031448"/>
                              <a:gd name="T94" fmla="*/ 1517500 w 2032469"/>
                              <a:gd name="T95" fmla="*/ 706593 h 1031448"/>
                              <a:gd name="T96" fmla="*/ 1302602 w 2032469"/>
                              <a:gd name="T97" fmla="*/ 633324 h 1031448"/>
                              <a:gd name="T98" fmla="*/ 1296025 w 2032469"/>
                              <a:gd name="T99" fmla="*/ 628491 h 1031448"/>
                              <a:gd name="T100" fmla="*/ 1295445 w 2032469"/>
                              <a:gd name="T101" fmla="*/ 628684 h 1031448"/>
                              <a:gd name="T102" fmla="*/ 482854 w 2032469"/>
                              <a:gd name="T103" fmla="*/ 485045 h 1031448"/>
                              <a:gd name="T104" fmla="*/ 485755 w 2032469"/>
                              <a:gd name="T105" fmla="*/ 474799 h 1031448"/>
                              <a:gd name="T106" fmla="*/ 484595 w 2032469"/>
                              <a:gd name="T107" fmla="*/ 326328 h 1031448"/>
                              <a:gd name="T108" fmla="*/ 472602 w 2032469"/>
                              <a:gd name="T109" fmla="*/ 284570 h 1031448"/>
                              <a:gd name="T110" fmla="*/ 256737 w 2032469"/>
                              <a:gd name="T111" fmla="*/ 238366 h 1031448"/>
                              <a:gd name="T112" fmla="*/ 207606 w 2032469"/>
                              <a:gd name="T113" fmla="*/ 383551 h 1031448"/>
                              <a:gd name="T114" fmla="*/ 308575 w 2032469"/>
                              <a:gd name="T115" fmla="*/ 480599 h 1031448"/>
                              <a:gd name="T116" fmla="*/ 363316 w 2032469"/>
                              <a:gd name="T117" fmla="*/ 484659 h 1031448"/>
                              <a:gd name="T118" fmla="*/ 482854 w 2032469"/>
                              <a:gd name="T119" fmla="*/ 485045 h 1031448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32469" h="1031448">
                                <a:moveTo>
                                  <a:pt x="1295445" y="628684"/>
                                </a:moveTo>
                                <a:cubicBezTo>
                                  <a:pt x="1254051" y="648596"/>
                                  <a:pt x="1215753" y="668315"/>
                                  <a:pt x="1176487" y="685521"/>
                                </a:cubicBezTo>
                                <a:cubicBezTo>
                                  <a:pt x="1139929" y="701373"/>
                                  <a:pt x="1101050" y="707559"/>
                                  <a:pt x="1060817" y="707559"/>
                                </a:cubicBezTo>
                                <a:cubicBezTo>
                                  <a:pt x="951337" y="707173"/>
                                  <a:pt x="841856" y="707366"/>
                                  <a:pt x="732570" y="707366"/>
                                </a:cubicBezTo>
                                <a:cubicBezTo>
                                  <a:pt x="722511" y="707366"/>
                                  <a:pt x="712647" y="707366"/>
                                  <a:pt x="701428" y="707366"/>
                                </a:cubicBezTo>
                                <a:cubicBezTo>
                                  <a:pt x="700074" y="715486"/>
                                  <a:pt x="698333" y="721672"/>
                                  <a:pt x="698139" y="727665"/>
                                </a:cubicBezTo>
                                <a:cubicBezTo>
                                  <a:pt x="693691" y="858544"/>
                                  <a:pt x="604520" y="977244"/>
                                  <a:pt x="479179" y="1015135"/>
                                </a:cubicBezTo>
                                <a:cubicBezTo>
                                  <a:pt x="448811" y="1024415"/>
                                  <a:pt x="416121" y="1030021"/>
                                  <a:pt x="384399" y="1030407"/>
                                </a:cubicBezTo>
                                <a:cubicBezTo>
                                  <a:pt x="263894" y="1032147"/>
                                  <a:pt x="143388" y="1031181"/>
                                  <a:pt x="22882" y="1031181"/>
                                </a:cubicBezTo>
                                <a:cubicBezTo>
                                  <a:pt x="18627" y="1031181"/>
                                  <a:pt x="14372" y="1030407"/>
                                  <a:pt x="6634" y="1029634"/>
                                </a:cubicBezTo>
                                <a:cubicBezTo>
                                  <a:pt x="13791" y="1021515"/>
                                  <a:pt x="18047" y="1015908"/>
                                  <a:pt x="23076" y="1010882"/>
                                </a:cubicBezTo>
                                <a:cubicBezTo>
                                  <a:pt x="84779" y="949019"/>
                                  <a:pt x="146870" y="887736"/>
                                  <a:pt x="207993" y="825486"/>
                                </a:cubicBezTo>
                                <a:cubicBezTo>
                                  <a:pt x="219985" y="813307"/>
                                  <a:pt x="231978" y="808280"/>
                                  <a:pt x="249193" y="808667"/>
                                </a:cubicBezTo>
                                <a:cubicBezTo>
                                  <a:pt x="290587" y="809827"/>
                                  <a:pt x="331980" y="809247"/>
                                  <a:pt x="373374" y="808860"/>
                                </a:cubicBezTo>
                                <a:cubicBezTo>
                                  <a:pt x="384399" y="808860"/>
                                  <a:pt x="395618" y="808474"/>
                                  <a:pt x="406257" y="806154"/>
                                </a:cubicBezTo>
                                <a:cubicBezTo>
                                  <a:pt x="448811" y="796488"/>
                                  <a:pt x="485175" y="760916"/>
                                  <a:pt x="475310" y="697700"/>
                                </a:cubicBezTo>
                                <a:cubicBezTo>
                                  <a:pt x="467186" y="697120"/>
                                  <a:pt x="458482" y="695960"/>
                                  <a:pt x="449584" y="695960"/>
                                </a:cubicBezTo>
                                <a:cubicBezTo>
                                  <a:pt x="405483" y="695767"/>
                                  <a:pt x="361188" y="696540"/>
                                  <a:pt x="317086" y="695573"/>
                                </a:cubicBezTo>
                                <a:cubicBezTo>
                                  <a:pt x="163504" y="692287"/>
                                  <a:pt x="34295" y="586733"/>
                                  <a:pt x="7408" y="435555"/>
                                </a:cubicBezTo>
                                <a:cubicBezTo>
                                  <a:pt x="-35920" y="193129"/>
                                  <a:pt x="118242" y="49490"/>
                                  <a:pt x="276273" y="12759"/>
                                </a:cubicBezTo>
                                <a:cubicBezTo>
                                  <a:pt x="465639" y="-31318"/>
                                  <a:pt x="663516" y="99174"/>
                                  <a:pt x="695818" y="290757"/>
                                </a:cubicBezTo>
                                <a:cubicBezTo>
                                  <a:pt x="698913" y="308736"/>
                                  <a:pt x="697559" y="327295"/>
                                  <a:pt x="697752" y="345660"/>
                                </a:cubicBezTo>
                                <a:cubicBezTo>
                                  <a:pt x="698139" y="387031"/>
                                  <a:pt x="698333" y="428209"/>
                                  <a:pt x="698720" y="469580"/>
                                </a:cubicBezTo>
                                <a:cubicBezTo>
                                  <a:pt x="698720" y="471126"/>
                                  <a:pt x="700074" y="472866"/>
                                  <a:pt x="701814" y="476733"/>
                                </a:cubicBezTo>
                                <a:cubicBezTo>
                                  <a:pt x="708391" y="477313"/>
                                  <a:pt x="716322" y="478666"/>
                                  <a:pt x="724252" y="478666"/>
                                </a:cubicBezTo>
                                <a:cubicBezTo>
                                  <a:pt x="836440" y="478859"/>
                                  <a:pt x="948629" y="478086"/>
                                  <a:pt x="1060817" y="479052"/>
                                </a:cubicBezTo>
                                <a:cubicBezTo>
                                  <a:pt x="1099696" y="479439"/>
                                  <a:pt x="1127549" y="463973"/>
                                  <a:pt x="1148633" y="432268"/>
                                </a:cubicBezTo>
                                <a:cubicBezTo>
                                  <a:pt x="1165655" y="406557"/>
                                  <a:pt x="1177647" y="380265"/>
                                  <a:pt x="1175520" y="347593"/>
                                </a:cubicBezTo>
                                <a:cubicBezTo>
                                  <a:pt x="1173198" y="310089"/>
                                  <a:pt x="1175133" y="272391"/>
                                  <a:pt x="1174939" y="234693"/>
                                </a:cubicBezTo>
                                <a:cubicBezTo>
                                  <a:pt x="1174939" y="223287"/>
                                  <a:pt x="1176100" y="213621"/>
                                  <a:pt x="1184998" y="204728"/>
                                </a:cubicBezTo>
                                <a:cubicBezTo>
                                  <a:pt x="1252310" y="138225"/>
                                  <a:pt x="1319043" y="71143"/>
                                  <a:pt x="1386163" y="4253"/>
                                </a:cubicBezTo>
                                <a:cubicBezTo>
                                  <a:pt x="1387323" y="3093"/>
                                  <a:pt x="1389451" y="2706"/>
                                  <a:pt x="1394867" y="387"/>
                                </a:cubicBezTo>
                                <a:cubicBezTo>
                                  <a:pt x="1395447" y="11019"/>
                                  <a:pt x="1396221" y="20299"/>
                                  <a:pt x="1396221" y="29772"/>
                                </a:cubicBezTo>
                                <a:cubicBezTo>
                                  <a:pt x="1396221" y="139965"/>
                                  <a:pt x="1397768" y="250159"/>
                                  <a:pt x="1395641" y="360353"/>
                                </a:cubicBezTo>
                                <a:cubicBezTo>
                                  <a:pt x="1394867" y="405397"/>
                                  <a:pt x="1417111" y="434782"/>
                                  <a:pt x="1447866" y="461074"/>
                                </a:cubicBezTo>
                                <a:cubicBezTo>
                                  <a:pt x="1462180" y="473446"/>
                                  <a:pt x="1480169" y="478279"/>
                                  <a:pt x="1499125" y="478279"/>
                                </a:cubicBezTo>
                                <a:cubicBezTo>
                                  <a:pt x="1568178" y="478279"/>
                                  <a:pt x="1637039" y="479052"/>
                                  <a:pt x="1706093" y="478086"/>
                                </a:cubicBezTo>
                                <a:cubicBezTo>
                                  <a:pt x="1749033" y="477506"/>
                                  <a:pt x="1785978" y="446188"/>
                                  <a:pt x="1796810" y="402690"/>
                                </a:cubicBezTo>
                                <a:cubicBezTo>
                                  <a:pt x="1800292" y="388578"/>
                                  <a:pt x="1801646" y="373692"/>
                                  <a:pt x="1802033" y="359193"/>
                                </a:cubicBezTo>
                                <a:cubicBezTo>
                                  <a:pt x="1802806" y="320722"/>
                                  <a:pt x="1802420" y="282057"/>
                                  <a:pt x="1802226" y="243393"/>
                                </a:cubicBezTo>
                                <a:cubicBezTo>
                                  <a:pt x="1802226" y="232180"/>
                                  <a:pt x="1803193" y="222321"/>
                                  <a:pt x="1812091" y="213428"/>
                                </a:cubicBezTo>
                                <a:cubicBezTo>
                                  <a:pt x="1881919" y="144218"/>
                                  <a:pt x="1951359" y="74622"/>
                                  <a:pt x="2021187" y="5220"/>
                                </a:cubicBezTo>
                                <a:cubicBezTo>
                                  <a:pt x="2022927" y="3480"/>
                                  <a:pt x="2025829" y="2706"/>
                                  <a:pt x="2030471" y="0"/>
                                </a:cubicBezTo>
                                <a:cubicBezTo>
                                  <a:pt x="2031245" y="7346"/>
                                  <a:pt x="2032212" y="13146"/>
                                  <a:pt x="2032212" y="19139"/>
                                </a:cubicBezTo>
                                <a:cubicBezTo>
                                  <a:pt x="2032212" y="136679"/>
                                  <a:pt x="2032792" y="254219"/>
                                  <a:pt x="2032212" y="371759"/>
                                </a:cubicBezTo>
                                <a:cubicBezTo>
                                  <a:pt x="2031245" y="527963"/>
                                  <a:pt x="1925440" y="661742"/>
                                  <a:pt x="1773406" y="698087"/>
                                </a:cubicBezTo>
                                <a:cubicBezTo>
                                  <a:pt x="1750388" y="703500"/>
                                  <a:pt x="1726209" y="705819"/>
                                  <a:pt x="1702417" y="706206"/>
                                </a:cubicBezTo>
                                <a:cubicBezTo>
                                  <a:pt x="1640907" y="707366"/>
                                  <a:pt x="1579204" y="706593"/>
                                  <a:pt x="1517500" y="706593"/>
                                </a:cubicBezTo>
                                <a:cubicBezTo>
                                  <a:pt x="1437421" y="706786"/>
                                  <a:pt x="1365853" y="682427"/>
                                  <a:pt x="1302602" y="633324"/>
                                </a:cubicBezTo>
                                <a:cubicBezTo>
                                  <a:pt x="1300474" y="631584"/>
                                  <a:pt x="1298346" y="629844"/>
                                  <a:pt x="1296025" y="628491"/>
                                </a:cubicBezTo>
                                <a:cubicBezTo>
                                  <a:pt x="1294865" y="628104"/>
                                  <a:pt x="1293124" y="627524"/>
                                  <a:pt x="1295445" y="628684"/>
                                </a:cubicBezTo>
                                <a:close/>
                                <a:moveTo>
                                  <a:pt x="482854" y="485045"/>
                                </a:moveTo>
                                <a:cubicBezTo>
                                  <a:pt x="484401" y="480019"/>
                                  <a:pt x="485755" y="477313"/>
                                  <a:pt x="485755" y="474799"/>
                                </a:cubicBezTo>
                                <a:cubicBezTo>
                                  <a:pt x="485755" y="425309"/>
                                  <a:pt x="486336" y="375818"/>
                                  <a:pt x="484595" y="326328"/>
                                </a:cubicBezTo>
                                <a:cubicBezTo>
                                  <a:pt x="484208" y="312215"/>
                                  <a:pt x="478985" y="297330"/>
                                  <a:pt x="472602" y="284570"/>
                                </a:cubicBezTo>
                                <a:cubicBezTo>
                                  <a:pt x="431983" y="204342"/>
                                  <a:pt x="326564" y="181723"/>
                                  <a:pt x="256737" y="238366"/>
                                </a:cubicBezTo>
                                <a:cubicBezTo>
                                  <a:pt x="210121" y="276257"/>
                                  <a:pt x="194453" y="326135"/>
                                  <a:pt x="207606" y="383551"/>
                                </a:cubicBezTo>
                                <a:cubicBezTo>
                                  <a:pt x="219792" y="436715"/>
                                  <a:pt x="255383" y="469193"/>
                                  <a:pt x="308575" y="480599"/>
                                </a:cubicBezTo>
                                <a:cubicBezTo>
                                  <a:pt x="326371" y="484465"/>
                                  <a:pt x="345133" y="484465"/>
                                  <a:pt x="363316" y="484659"/>
                                </a:cubicBezTo>
                                <a:cubicBezTo>
                                  <a:pt x="402775" y="485432"/>
                                  <a:pt x="442041" y="485045"/>
                                  <a:pt x="482854" y="4850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49956" y="0"/>
                            <a:ext cx="17184" cy="10454"/>
                          </a:xfrm>
                          <a:custGeom>
                            <a:avLst/>
                            <a:gdLst>
                              <a:gd name="T0" fmla="*/ 1718414 w 1718416"/>
                              <a:gd name="T1" fmla="*/ 341214 h 1045488"/>
                              <a:gd name="T2" fmla="*/ 1718414 w 1718416"/>
                              <a:gd name="T3" fmla="*/ 369632 h 1045488"/>
                              <a:gd name="T4" fmla="*/ 1718414 w 1718416"/>
                              <a:gd name="T5" fmla="*/ 713939 h 1045488"/>
                              <a:gd name="T6" fmla="*/ 1444327 w 1718416"/>
                              <a:gd name="T7" fmla="*/ 1041040 h 1045488"/>
                              <a:gd name="T8" fmla="*/ 1383977 w 1718416"/>
                              <a:gd name="T9" fmla="*/ 1044907 h 1045488"/>
                              <a:gd name="T10" fmla="*/ 333083 w 1718416"/>
                              <a:gd name="T11" fmla="*/ 1045487 h 1045488"/>
                              <a:gd name="T12" fmla="*/ 8898 w 1718416"/>
                              <a:gd name="T13" fmla="*/ 793394 h 1045488"/>
                              <a:gd name="T14" fmla="*/ 580 w 1718416"/>
                              <a:gd name="T15" fmla="*/ 725345 h 1045488"/>
                              <a:gd name="T16" fmla="*/ 0 w 1718416"/>
                              <a:gd name="T17" fmla="*/ 234887 h 1045488"/>
                              <a:gd name="T18" fmla="*/ 13154 w 1718416"/>
                              <a:gd name="T19" fmla="*/ 200668 h 1045488"/>
                              <a:gd name="T20" fmla="*/ 204647 w 1718416"/>
                              <a:gd name="T21" fmla="*/ 10053 h 1045488"/>
                              <a:gd name="T22" fmla="*/ 217413 w 1718416"/>
                              <a:gd name="T23" fmla="*/ 0 h 1045488"/>
                              <a:gd name="T24" fmla="*/ 218187 w 1718416"/>
                              <a:gd name="T25" fmla="*/ 32091 h 1045488"/>
                              <a:gd name="T26" fmla="*/ 218187 w 1718416"/>
                              <a:gd name="T27" fmla="*/ 698860 h 1045488"/>
                              <a:gd name="T28" fmla="*/ 248555 w 1718416"/>
                              <a:gd name="T29" fmla="*/ 784502 h 1045488"/>
                              <a:gd name="T30" fmla="*/ 331729 w 1718416"/>
                              <a:gd name="T31" fmla="*/ 820266 h 1045488"/>
                              <a:gd name="T32" fmla="*/ 673710 w 1718416"/>
                              <a:gd name="T33" fmla="*/ 820073 h 1045488"/>
                              <a:gd name="T34" fmla="*/ 952246 w 1718416"/>
                              <a:gd name="T35" fmla="*/ 820073 h 1045488"/>
                              <a:gd name="T36" fmla="*/ 985902 w 1718416"/>
                              <a:gd name="T37" fmla="*/ 820073 h 1045488"/>
                              <a:gd name="T38" fmla="*/ 985516 w 1718416"/>
                              <a:gd name="T39" fmla="*/ 720125 h 1045488"/>
                              <a:gd name="T40" fmla="*/ 787446 w 1718416"/>
                              <a:gd name="T41" fmla="*/ 552902 h 1045488"/>
                              <a:gd name="T42" fmla="*/ 431538 w 1718416"/>
                              <a:gd name="T43" fmla="*/ 552708 h 1045488"/>
                              <a:gd name="T44" fmla="*/ 400009 w 1718416"/>
                              <a:gd name="T45" fmla="*/ 552708 h 1045488"/>
                              <a:gd name="T46" fmla="*/ 415677 w 1718416"/>
                              <a:gd name="T47" fmla="*/ 535116 h 1045488"/>
                              <a:gd name="T48" fmla="*/ 596725 w 1718416"/>
                              <a:gd name="T49" fmla="*/ 353780 h 1045488"/>
                              <a:gd name="T50" fmla="*/ 642761 w 1718416"/>
                              <a:gd name="T51" fmla="*/ 335221 h 1045488"/>
                              <a:gd name="T52" fmla="*/ 791701 w 1718416"/>
                              <a:gd name="T53" fmla="*/ 335607 h 1045488"/>
                              <a:gd name="T54" fmla="*/ 1195772 w 1718416"/>
                              <a:gd name="T55" fmla="*/ 663675 h 1045488"/>
                              <a:gd name="T56" fmla="*/ 1204863 w 1718416"/>
                              <a:gd name="T57" fmla="*/ 775802 h 1045488"/>
                              <a:gd name="T58" fmla="*/ 1205057 w 1718416"/>
                              <a:gd name="T59" fmla="*/ 817753 h 1045488"/>
                              <a:gd name="T60" fmla="*/ 1232717 w 1718416"/>
                              <a:gd name="T61" fmla="*/ 820073 h 1045488"/>
                              <a:gd name="T62" fmla="*/ 1387265 w 1718416"/>
                              <a:gd name="T63" fmla="*/ 820073 h 1045488"/>
                              <a:gd name="T64" fmla="*/ 1489783 w 1718416"/>
                              <a:gd name="T65" fmla="*/ 722638 h 1045488"/>
                              <a:gd name="T66" fmla="*/ 1490556 w 1718416"/>
                              <a:gd name="T67" fmla="*/ 593113 h 1045488"/>
                              <a:gd name="T68" fmla="*/ 1508351 w 1718416"/>
                              <a:gd name="T69" fmla="*/ 549422 h 1045488"/>
                              <a:gd name="T70" fmla="*/ 1697718 w 1718416"/>
                              <a:gd name="T71" fmla="*/ 360739 h 1045488"/>
                              <a:gd name="T72" fmla="*/ 1718414 w 1718416"/>
                              <a:gd name="T73" fmla="*/ 341214 h 1045488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718416" h="1045488">
                                <a:moveTo>
                                  <a:pt x="1718414" y="341214"/>
                                </a:moveTo>
                                <a:cubicBezTo>
                                  <a:pt x="1718414" y="355133"/>
                                  <a:pt x="1718414" y="362479"/>
                                  <a:pt x="1718414" y="369632"/>
                                </a:cubicBezTo>
                                <a:cubicBezTo>
                                  <a:pt x="1718414" y="484465"/>
                                  <a:pt x="1718027" y="599299"/>
                                  <a:pt x="1718414" y="713939"/>
                                </a:cubicBezTo>
                                <a:cubicBezTo>
                                  <a:pt x="1718995" y="861251"/>
                                  <a:pt x="1611836" y="1009722"/>
                                  <a:pt x="1444327" y="1041040"/>
                                </a:cubicBezTo>
                                <a:cubicBezTo>
                                  <a:pt x="1424597" y="1044713"/>
                                  <a:pt x="1404094" y="1044907"/>
                                  <a:pt x="1383977" y="1044907"/>
                                </a:cubicBezTo>
                                <a:cubicBezTo>
                                  <a:pt x="1033679" y="1045100"/>
                                  <a:pt x="683381" y="1044133"/>
                                  <a:pt x="333083" y="1045487"/>
                                </a:cubicBezTo>
                                <a:cubicBezTo>
                                  <a:pt x="177374" y="1046067"/>
                                  <a:pt x="43909" y="939739"/>
                                  <a:pt x="8898" y="793394"/>
                                </a:cubicBezTo>
                                <a:cubicBezTo>
                                  <a:pt x="3675" y="771356"/>
                                  <a:pt x="580" y="748157"/>
                                  <a:pt x="580" y="725345"/>
                                </a:cubicBezTo>
                                <a:cubicBezTo>
                                  <a:pt x="-193" y="561988"/>
                                  <a:pt x="194" y="398437"/>
                                  <a:pt x="0" y="234887"/>
                                </a:cubicBezTo>
                                <a:cubicBezTo>
                                  <a:pt x="0" y="221161"/>
                                  <a:pt x="2902" y="210528"/>
                                  <a:pt x="13154" y="200668"/>
                                </a:cubicBezTo>
                                <a:cubicBezTo>
                                  <a:pt x="77371" y="137452"/>
                                  <a:pt x="140816" y="73656"/>
                                  <a:pt x="204647" y="10053"/>
                                </a:cubicBezTo>
                                <a:cubicBezTo>
                                  <a:pt x="207162" y="7540"/>
                                  <a:pt x="210257" y="5606"/>
                                  <a:pt x="217413" y="0"/>
                                </a:cubicBezTo>
                                <a:cubicBezTo>
                                  <a:pt x="217800" y="13146"/>
                                  <a:pt x="218187" y="22619"/>
                                  <a:pt x="218187" y="32091"/>
                                </a:cubicBezTo>
                                <a:cubicBezTo>
                                  <a:pt x="218187" y="254412"/>
                                  <a:pt x="218380" y="476539"/>
                                  <a:pt x="218187" y="698860"/>
                                </a:cubicBezTo>
                                <a:cubicBezTo>
                                  <a:pt x="218187" y="731338"/>
                                  <a:pt x="225344" y="760336"/>
                                  <a:pt x="248555" y="784502"/>
                                </a:cubicBezTo>
                                <a:cubicBezTo>
                                  <a:pt x="271379" y="808280"/>
                                  <a:pt x="298266" y="820460"/>
                                  <a:pt x="331729" y="820266"/>
                                </a:cubicBezTo>
                                <a:cubicBezTo>
                                  <a:pt x="445658" y="819686"/>
                                  <a:pt x="559781" y="820073"/>
                                  <a:pt x="673710" y="820073"/>
                                </a:cubicBezTo>
                                <a:cubicBezTo>
                                  <a:pt x="766555" y="820073"/>
                                  <a:pt x="859401" y="820073"/>
                                  <a:pt x="952246" y="820073"/>
                                </a:cubicBezTo>
                                <a:cubicBezTo>
                                  <a:pt x="962304" y="820073"/>
                                  <a:pt x="972169" y="820073"/>
                                  <a:pt x="985902" y="820073"/>
                                </a:cubicBezTo>
                                <a:cubicBezTo>
                                  <a:pt x="988804" y="785275"/>
                                  <a:pt x="990738" y="752410"/>
                                  <a:pt x="985516" y="720125"/>
                                </a:cubicBezTo>
                                <a:cubicBezTo>
                                  <a:pt x="969074" y="619018"/>
                                  <a:pt x="890929" y="553288"/>
                                  <a:pt x="787446" y="552902"/>
                                </a:cubicBezTo>
                                <a:cubicBezTo>
                                  <a:pt x="668874" y="552322"/>
                                  <a:pt x="550303" y="552708"/>
                                  <a:pt x="431538" y="552708"/>
                                </a:cubicBezTo>
                                <a:cubicBezTo>
                                  <a:pt x="422640" y="552708"/>
                                  <a:pt x="413743" y="552708"/>
                                  <a:pt x="400009" y="552708"/>
                                </a:cubicBezTo>
                                <a:cubicBezTo>
                                  <a:pt x="407746" y="544202"/>
                                  <a:pt x="411422" y="539369"/>
                                  <a:pt x="415677" y="535116"/>
                                </a:cubicBezTo>
                                <a:cubicBezTo>
                                  <a:pt x="476027" y="474606"/>
                                  <a:pt x="536956" y="414676"/>
                                  <a:pt x="596725" y="353780"/>
                                </a:cubicBezTo>
                                <a:cubicBezTo>
                                  <a:pt x="610072" y="340247"/>
                                  <a:pt x="623999" y="334834"/>
                                  <a:pt x="642761" y="335221"/>
                                </a:cubicBezTo>
                                <a:cubicBezTo>
                                  <a:pt x="692472" y="336187"/>
                                  <a:pt x="741990" y="335414"/>
                                  <a:pt x="791701" y="335607"/>
                                </a:cubicBezTo>
                                <a:cubicBezTo>
                                  <a:pt x="990932" y="336381"/>
                                  <a:pt x="1155345" y="469000"/>
                                  <a:pt x="1195772" y="663675"/>
                                </a:cubicBezTo>
                                <a:cubicBezTo>
                                  <a:pt x="1203316" y="700020"/>
                                  <a:pt x="1202542" y="738298"/>
                                  <a:pt x="1204863" y="775802"/>
                                </a:cubicBezTo>
                                <a:cubicBezTo>
                                  <a:pt x="1205830" y="789335"/>
                                  <a:pt x="1205057" y="802867"/>
                                  <a:pt x="1205057" y="817753"/>
                                </a:cubicBezTo>
                                <a:cubicBezTo>
                                  <a:pt x="1216662" y="818720"/>
                                  <a:pt x="1224592" y="820073"/>
                                  <a:pt x="1232717" y="820073"/>
                                </a:cubicBezTo>
                                <a:cubicBezTo>
                                  <a:pt x="1284169" y="820266"/>
                                  <a:pt x="1335620" y="820460"/>
                                  <a:pt x="1387265" y="820073"/>
                                </a:cubicBezTo>
                                <a:cubicBezTo>
                                  <a:pt x="1443166" y="819686"/>
                                  <a:pt x="1487074" y="779089"/>
                                  <a:pt x="1489783" y="722638"/>
                                </a:cubicBezTo>
                                <a:cubicBezTo>
                                  <a:pt x="1491910" y="679528"/>
                                  <a:pt x="1491330" y="636417"/>
                                  <a:pt x="1490556" y="593113"/>
                                </a:cubicBezTo>
                                <a:cubicBezTo>
                                  <a:pt x="1490169" y="575134"/>
                                  <a:pt x="1495392" y="562181"/>
                                  <a:pt x="1508351" y="549422"/>
                                </a:cubicBezTo>
                                <a:cubicBezTo>
                                  <a:pt x="1571989" y="486979"/>
                                  <a:pt x="1634660" y="423569"/>
                                  <a:pt x="1697718" y="360739"/>
                                </a:cubicBezTo>
                                <a:cubicBezTo>
                                  <a:pt x="1702746" y="355713"/>
                                  <a:pt x="1708162" y="350880"/>
                                  <a:pt x="1718414" y="3412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9491" y="3443"/>
                            <a:ext cx="15038" cy="7007"/>
                          </a:xfrm>
                          <a:custGeom>
                            <a:avLst/>
                            <a:gdLst>
                              <a:gd name="T0" fmla="*/ 218020 w 1503748"/>
                              <a:gd name="T1" fmla="*/ 157558 h 700793"/>
                              <a:gd name="T2" fmla="*/ 218020 w 1503748"/>
                              <a:gd name="T3" fmla="*/ 184236 h 700793"/>
                              <a:gd name="T4" fmla="*/ 218406 w 1503748"/>
                              <a:gd name="T5" fmla="*/ 360546 h 700793"/>
                              <a:gd name="T6" fmla="*/ 225370 w 1503748"/>
                              <a:gd name="T7" fmla="*/ 411970 h 700793"/>
                              <a:gd name="T8" fmla="*/ 322471 w 1503748"/>
                              <a:gd name="T9" fmla="*/ 486012 h 700793"/>
                              <a:gd name="T10" fmla="*/ 341813 w 1503748"/>
                              <a:gd name="T11" fmla="*/ 486399 h 700793"/>
                              <a:gd name="T12" fmla="*/ 1163495 w 1503748"/>
                              <a:gd name="T13" fmla="*/ 486592 h 700793"/>
                              <a:gd name="T14" fmla="*/ 1263304 w 1503748"/>
                              <a:gd name="T15" fmla="*/ 430722 h 700793"/>
                              <a:gd name="T16" fmla="*/ 1278005 w 1503748"/>
                              <a:gd name="T17" fmla="*/ 364219 h 700793"/>
                              <a:gd name="T18" fmla="*/ 1278005 w 1503748"/>
                              <a:gd name="T19" fmla="*/ 240300 h 700793"/>
                              <a:gd name="T20" fmla="*/ 1289223 w 1503748"/>
                              <a:gd name="T21" fmla="*/ 208015 h 700793"/>
                              <a:gd name="T22" fmla="*/ 1492323 w 1503748"/>
                              <a:gd name="T23" fmla="*/ 5800 h 700793"/>
                              <a:gd name="T24" fmla="*/ 1501414 w 1503748"/>
                              <a:gd name="T25" fmla="*/ 0 h 700793"/>
                              <a:gd name="T26" fmla="*/ 1503542 w 1503748"/>
                              <a:gd name="T27" fmla="*/ 22039 h 700793"/>
                              <a:gd name="T28" fmla="*/ 1503735 w 1503748"/>
                              <a:gd name="T29" fmla="*/ 374465 h 700793"/>
                              <a:gd name="T30" fmla="*/ 1231389 w 1503748"/>
                              <a:gd name="T31" fmla="*/ 696540 h 700793"/>
                              <a:gd name="T32" fmla="*/ 1168138 w 1503748"/>
                              <a:gd name="T33" fmla="*/ 700600 h 700793"/>
                              <a:gd name="T34" fmla="*/ 335430 w 1503748"/>
                              <a:gd name="T35" fmla="*/ 700793 h 700793"/>
                              <a:gd name="T36" fmla="*/ 156316 w 1503748"/>
                              <a:gd name="T37" fmla="*/ 655556 h 700793"/>
                              <a:gd name="T38" fmla="*/ 3895 w 1503748"/>
                              <a:gd name="T39" fmla="*/ 413130 h 700793"/>
                              <a:gd name="T40" fmla="*/ 32522 w 1503748"/>
                              <a:gd name="T41" fmla="*/ 334834 h 700793"/>
                              <a:gd name="T42" fmla="*/ 198097 w 1503748"/>
                              <a:gd name="T43" fmla="*/ 169157 h 700793"/>
                              <a:gd name="T44" fmla="*/ 210669 w 1503748"/>
                              <a:gd name="T45" fmla="*/ 154851 h 700793"/>
                              <a:gd name="T46" fmla="*/ 218020 w 1503748"/>
                              <a:gd name="T47" fmla="*/ 157558 h 700793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03748" h="700793">
                                <a:moveTo>
                                  <a:pt x="218020" y="157558"/>
                                </a:moveTo>
                                <a:cubicBezTo>
                                  <a:pt x="218020" y="166450"/>
                                  <a:pt x="218020" y="175343"/>
                                  <a:pt x="218020" y="184236"/>
                                </a:cubicBezTo>
                                <a:cubicBezTo>
                                  <a:pt x="218020" y="243006"/>
                                  <a:pt x="217439" y="301776"/>
                                  <a:pt x="218406" y="360546"/>
                                </a:cubicBezTo>
                                <a:cubicBezTo>
                                  <a:pt x="218600" y="377752"/>
                                  <a:pt x="219760" y="395924"/>
                                  <a:pt x="225370" y="411970"/>
                                </a:cubicBezTo>
                                <a:cubicBezTo>
                                  <a:pt x="241037" y="457207"/>
                                  <a:pt x="275854" y="480019"/>
                                  <a:pt x="322471" y="486012"/>
                                </a:cubicBezTo>
                                <a:cubicBezTo>
                                  <a:pt x="328854" y="486785"/>
                                  <a:pt x="335237" y="486399"/>
                                  <a:pt x="341813" y="486399"/>
                                </a:cubicBezTo>
                                <a:cubicBezTo>
                                  <a:pt x="615707" y="486399"/>
                                  <a:pt x="889602" y="486205"/>
                                  <a:pt x="1163495" y="486592"/>
                                </a:cubicBezTo>
                                <a:cubicBezTo>
                                  <a:pt x="1208177" y="486592"/>
                                  <a:pt x="1241640" y="469966"/>
                                  <a:pt x="1263304" y="430722"/>
                                </a:cubicBezTo>
                                <a:cubicBezTo>
                                  <a:pt x="1274716" y="410036"/>
                                  <a:pt x="1278005" y="387418"/>
                                  <a:pt x="1278005" y="364219"/>
                                </a:cubicBezTo>
                                <a:cubicBezTo>
                                  <a:pt x="1278198" y="322848"/>
                                  <a:pt x="1278198" y="281670"/>
                                  <a:pt x="1278005" y="240300"/>
                                </a:cubicBezTo>
                                <a:cubicBezTo>
                                  <a:pt x="1278005" y="228120"/>
                                  <a:pt x="1279552" y="217488"/>
                                  <a:pt x="1289223" y="208015"/>
                                </a:cubicBezTo>
                                <a:cubicBezTo>
                                  <a:pt x="1357117" y="140932"/>
                                  <a:pt x="1424623" y="73269"/>
                                  <a:pt x="1492323" y="5800"/>
                                </a:cubicBezTo>
                                <a:cubicBezTo>
                                  <a:pt x="1494064" y="4060"/>
                                  <a:pt x="1496772" y="2900"/>
                                  <a:pt x="1501414" y="0"/>
                                </a:cubicBezTo>
                                <a:cubicBezTo>
                                  <a:pt x="1502188" y="8506"/>
                                  <a:pt x="1503348" y="15272"/>
                                  <a:pt x="1503542" y="22039"/>
                                </a:cubicBezTo>
                                <a:cubicBezTo>
                                  <a:pt x="1503542" y="139579"/>
                                  <a:pt x="1502768" y="257119"/>
                                  <a:pt x="1503735" y="374465"/>
                                </a:cubicBezTo>
                                <a:cubicBezTo>
                                  <a:pt x="1505089" y="510757"/>
                                  <a:pt x="1401799" y="666575"/>
                                  <a:pt x="1231389" y="696540"/>
                                </a:cubicBezTo>
                                <a:cubicBezTo>
                                  <a:pt x="1210692" y="700213"/>
                                  <a:pt x="1189221" y="700600"/>
                                  <a:pt x="1168138" y="700600"/>
                                </a:cubicBezTo>
                                <a:cubicBezTo>
                                  <a:pt x="890568" y="700793"/>
                                  <a:pt x="612999" y="700600"/>
                                  <a:pt x="335430" y="700793"/>
                                </a:cubicBezTo>
                                <a:cubicBezTo>
                                  <a:pt x="271793" y="700793"/>
                                  <a:pt x="211056" y="689774"/>
                                  <a:pt x="156316" y="655556"/>
                                </a:cubicBezTo>
                                <a:cubicBezTo>
                                  <a:pt x="66759" y="599299"/>
                                  <a:pt x="15114" y="518684"/>
                                  <a:pt x="3895" y="413130"/>
                                </a:cubicBezTo>
                                <a:cubicBezTo>
                                  <a:pt x="-1715" y="360933"/>
                                  <a:pt x="-7131" y="374852"/>
                                  <a:pt x="32522" y="334834"/>
                                </a:cubicBezTo>
                                <a:cubicBezTo>
                                  <a:pt x="87456" y="279351"/>
                                  <a:pt x="142969" y="224447"/>
                                  <a:pt x="198097" y="169157"/>
                                </a:cubicBezTo>
                                <a:cubicBezTo>
                                  <a:pt x="202545" y="164711"/>
                                  <a:pt x="206414" y="159491"/>
                                  <a:pt x="210669" y="154851"/>
                                </a:cubicBezTo>
                                <a:cubicBezTo>
                                  <a:pt x="213184" y="155818"/>
                                  <a:pt x="215505" y="156784"/>
                                  <a:pt x="218020" y="1575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1" y="3369"/>
                            <a:ext cx="5599" cy="10395"/>
                          </a:xfrm>
                          <a:custGeom>
                            <a:avLst/>
                            <a:gdLst>
                              <a:gd name="T0" fmla="*/ 0 w 559842"/>
                              <a:gd name="T1" fmla="*/ 1037174 h 1039493"/>
                              <a:gd name="T2" fmla="*/ 16441 w 559842"/>
                              <a:gd name="T3" fmla="*/ 1019195 h 1039493"/>
                              <a:gd name="T4" fmla="*/ 201552 w 559842"/>
                              <a:gd name="T5" fmla="*/ 833992 h 1039493"/>
                              <a:gd name="T6" fmla="*/ 237530 w 559842"/>
                              <a:gd name="T7" fmla="*/ 818333 h 1039493"/>
                              <a:gd name="T8" fmla="*/ 280664 w 559842"/>
                              <a:gd name="T9" fmla="*/ 811953 h 1039493"/>
                              <a:gd name="T10" fmla="*/ 336371 w 559842"/>
                              <a:gd name="T11" fmla="*/ 740424 h 1039493"/>
                              <a:gd name="T12" fmla="*/ 337145 w 559842"/>
                              <a:gd name="T13" fmla="*/ 707366 h 1039493"/>
                              <a:gd name="T14" fmla="*/ 336758 w 559842"/>
                              <a:gd name="T15" fmla="*/ 238946 h 1039493"/>
                              <a:gd name="T16" fmla="*/ 355327 w 559842"/>
                              <a:gd name="T17" fmla="*/ 193129 h 1039493"/>
                              <a:gd name="T18" fmla="*/ 533861 w 559842"/>
                              <a:gd name="T19" fmla="*/ 20879 h 1039493"/>
                              <a:gd name="T20" fmla="*/ 557073 w 559842"/>
                              <a:gd name="T21" fmla="*/ 0 h 1039493"/>
                              <a:gd name="T22" fmla="*/ 559007 w 559842"/>
                              <a:gd name="T23" fmla="*/ 27065 h 1039493"/>
                              <a:gd name="T24" fmla="*/ 558233 w 559842"/>
                              <a:gd name="T25" fmla="*/ 735204 h 1039493"/>
                              <a:gd name="T26" fmla="*/ 385115 w 559842"/>
                              <a:gd name="T27" fmla="*/ 1006629 h 1039493"/>
                              <a:gd name="T28" fmla="*/ 252617 w 559842"/>
                              <a:gd name="T29" fmla="*/ 1039300 h 1039493"/>
                              <a:gd name="T30" fmla="*/ 18182 w 559842"/>
                              <a:gd name="T31" fmla="*/ 1039494 h 1039493"/>
                              <a:gd name="T32" fmla="*/ 0 w 559842"/>
                              <a:gd name="T33" fmla="*/ 1037174 h 103949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9842" h="1039493">
                                <a:moveTo>
                                  <a:pt x="0" y="1037174"/>
                                </a:moveTo>
                                <a:cubicBezTo>
                                  <a:pt x="7931" y="1028474"/>
                                  <a:pt x="11993" y="1023641"/>
                                  <a:pt x="16441" y="1019195"/>
                                </a:cubicBezTo>
                                <a:cubicBezTo>
                                  <a:pt x="78145" y="957525"/>
                                  <a:pt x="140235" y="896049"/>
                                  <a:pt x="201552" y="833992"/>
                                </a:cubicBezTo>
                                <a:cubicBezTo>
                                  <a:pt x="211997" y="823553"/>
                                  <a:pt x="222249" y="818140"/>
                                  <a:pt x="237530" y="818333"/>
                                </a:cubicBezTo>
                                <a:cubicBezTo>
                                  <a:pt x="252037" y="818526"/>
                                  <a:pt x="267124" y="816593"/>
                                  <a:pt x="280664" y="811953"/>
                                </a:cubicBezTo>
                                <a:cubicBezTo>
                                  <a:pt x="314127" y="800547"/>
                                  <a:pt x="333083" y="775802"/>
                                  <a:pt x="336371" y="740424"/>
                                </a:cubicBezTo>
                                <a:cubicBezTo>
                                  <a:pt x="337532" y="729405"/>
                                  <a:pt x="337145" y="718385"/>
                                  <a:pt x="337145" y="707366"/>
                                </a:cubicBezTo>
                                <a:cubicBezTo>
                                  <a:pt x="337145" y="551162"/>
                                  <a:pt x="337532" y="395151"/>
                                  <a:pt x="336758" y="238946"/>
                                </a:cubicBezTo>
                                <a:cubicBezTo>
                                  <a:pt x="336758" y="220194"/>
                                  <a:pt x="341400" y="206468"/>
                                  <a:pt x="355327" y="193129"/>
                                </a:cubicBezTo>
                                <a:cubicBezTo>
                                  <a:pt x="415483" y="136292"/>
                                  <a:pt x="474479" y="78295"/>
                                  <a:pt x="533861" y="20879"/>
                                </a:cubicBezTo>
                                <a:cubicBezTo>
                                  <a:pt x="540438" y="14692"/>
                                  <a:pt x="547208" y="8700"/>
                                  <a:pt x="557073" y="0"/>
                                </a:cubicBezTo>
                                <a:cubicBezTo>
                                  <a:pt x="557846" y="11406"/>
                                  <a:pt x="559007" y="19139"/>
                                  <a:pt x="559007" y="27065"/>
                                </a:cubicBezTo>
                                <a:cubicBezTo>
                                  <a:pt x="559007" y="263112"/>
                                  <a:pt x="561328" y="499158"/>
                                  <a:pt x="558233" y="735204"/>
                                </a:cubicBezTo>
                                <a:cubicBezTo>
                                  <a:pt x="556686" y="858544"/>
                                  <a:pt x="493048" y="948632"/>
                                  <a:pt x="385115" y="1006629"/>
                                </a:cubicBezTo>
                                <a:cubicBezTo>
                                  <a:pt x="344302" y="1028668"/>
                                  <a:pt x="299426" y="1039300"/>
                                  <a:pt x="252617" y="1039300"/>
                                </a:cubicBezTo>
                                <a:cubicBezTo>
                                  <a:pt x="174472" y="1039300"/>
                                  <a:pt x="96327" y="1039494"/>
                                  <a:pt x="18182" y="1039494"/>
                                </a:cubicBezTo>
                                <a:cubicBezTo>
                                  <a:pt x="13927" y="1039494"/>
                                  <a:pt x="9478" y="1038334"/>
                                  <a:pt x="0" y="10371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42575" y="3425"/>
                            <a:ext cx="5594" cy="10365"/>
                          </a:xfrm>
                          <a:custGeom>
                            <a:avLst/>
                            <a:gdLst>
                              <a:gd name="T0" fmla="*/ 0 w 559414"/>
                              <a:gd name="T1" fmla="*/ 1036207 h 1036505"/>
                              <a:gd name="T2" fmla="*/ 19149 w 559414"/>
                              <a:gd name="T3" fmla="*/ 1014362 h 1036505"/>
                              <a:gd name="T4" fmla="*/ 195362 w 559414"/>
                              <a:gd name="T5" fmla="*/ 836119 h 1036505"/>
                              <a:gd name="T6" fmla="*/ 245653 w 559414"/>
                              <a:gd name="T7" fmla="*/ 813887 h 1036505"/>
                              <a:gd name="T8" fmla="*/ 340820 w 559414"/>
                              <a:gd name="T9" fmla="*/ 716259 h 1036505"/>
                              <a:gd name="T10" fmla="*/ 340433 w 559414"/>
                              <a:gd name="T11" fmla="*/ 248226 h 1036505"/>
                              <a:gd name="T12" fmla="*/ 362677 w 559414"/>
                              <a:gd name="T13" fmla="*/ 192742 h 1036505"/>
                              <a:gd name="T14" fmla="*/ 536569 w 559414"/>
                              <a:gd name="T15" fmla="*/ 19912 h 1036505"/>
                              <a:gd name="T16" fmla="*/ 558426 w 559414"/>
                              <a:gd name="T17" fmla="*/ 0 h 1036505"/>
                              <a:gd name="T18" fmla="*/ 558426 w 559414"/>
                              <a:gd name="T19" fmla="*/ 31318 h 1036505"/>
                              <a:gd name="T20" fmla="*/ 559394 w 559414"/>
                              <a:gd name="T21" fmla="*/ 725152 h 1036505"/>
                              <a:gd name="T22" fmla="*/ 322638 w 559414"/>
                              <a:gd name="T23" fmla="*/ 1024801 h 1036505"/>
                              <a:gd name="T24" fmla="*/ 235595 w 559414"/>
                              <a:gd name="T25" fmla="*/ 1035627 h 1036505"/>
                              <a:gd name="T26" fmla="*/ 26113 w 559414"/>
                              <a:gd name="T27" fmla="*/ 1036207 h 1036505"/>
                              <a:gd name="T28" fmla="*/ 0 w 559414"/>
                              <a:gd name="T29" fmla="*/ 1036207 h 103650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59414" h="1036505">
                                <a:moveTo>
                                  <a:pt x="0" y="1036207"/>
                                </a:moveTo>
                                <a:cubicBezTo>
                                  <a:pt x="8704" y="1026154"/>
                                  <a:pt x="13540" y="1019968"/>
                                  <a:pt x="19149" y="1014362"/>
                                </a:cubicBezTo>
                                <a:cubicBezTo>
                                  <a:pt x="77951" y="955012"/>
                                  <a:pt x="137140" y="895855"/>
                                  <a:pt x="195362" y="836119"/>
                                </a:cubicBezTo>
                                <a:cubicBezTo>
                                  <a:pt x="209676" y="821426"/>
                                  <a:pt x="223990" y="813887"/>
                                  <a:pt x="245653" y="813887"/>
                                </a:cubicBezTo>
                                <a:cubicBezTo>
                                  <a:pt x="304456" y="813887"/>
                                  <a:pt x="340627" y="775802"/>
                                  <a:pt x="340820" y="716259"/>
                                </a:cubicBezTo>
                                <a:cubicBezTo>
                                  <a:pt x="341014" y="560248"/>
                                  <a:pt x="341400" y="404237"/>
                                  <a:pt x="340433" y="248226"/>
                                </a:cubicBezTo>
                                <a:cubicBezTo>
                                  <a:pt x="340240" y="225607"/>
                                  <a:pt x="345849" y="208981"/>
                                  <a:pt x="362677" y="192742"/>
                                </a:cubicBezTo>
                                <a:cubicBezTo>
                                  <a:pt x="421673" y="136099"/>
                                  <a:pt x="478734" y="77522"/>
                                  <a:pt x="536569" y="19912"/>
                                </a:cubicBezTo>
                                <a:cubicBezTo>
                                  <a:pt x="542179" y="14306"/>
                                  <a:pt x="548175" y="9086"/>
                                  <a:pt x="558426" y="0"/>
                                </a:cubicBezTo>
                                <a:cubicBezTo>
                                  <a:pt x="558426" y="13726"/>
                                  <a:pt x="558426" y="22619"/>
                                  <a:pt x="558426" y="31318"/>
                                </a:cubicBezTo>
                                <a:cubicBezTo>
                                  <a:pt x="558426" y="262532"/>
                                  <a:pt x="556105" y="493938"/>
                                  <a:pt x="559394" y="725152"/>
                                </a:cubicBezTo>
                                <a:cubicBezTo>
                                  <a:pt x="560941" y="832639"/>
                                  <a:pt x="475059" y="989037"/>
                                  <a:pt x="322638" y="1024801"/>
                                </a:cubicBezTo>
                                <a:cubicBezTo>
                                  <a:pt x="294204" y="1031567"/>
                                  <a:pt x="264609" y="1035047"/>
                                  <a:pt x="235595" y="1035627"/>
                                </a:cubicBezTo>
                                <a:cubicBezTo>
                                  <a:pt x="165768" y="1037174"/>
                                  <a:pt x="95940" y="1036207"/>
                                  <a:pt x="26113" y="1036207"/>
                                </a:cubicBezTo>
                                <a:cubicBezTo>
                                  <a:pt x="19149" y="1036207"/>
                                  <a:pt x="11992" y="1036207"/>
                                  <a:pt x="0" y="10362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4932" y="12293"/>
                            <a:ext cx="6780" cy="2169"/>
                          </a:xfrm>
                          <a:custGeom>
                            <a:avLst/>
                            <a:gdLst>
                              <a:gd name="T0" fmla="*/ 0 w 677965"/>
                              <a:gd name="T1" fmla="*/ 215168 h 216907"/>
                              <a:gd name="T2" fmla="*/ 0 w 677965"/>
                              <a:gd name="T3" fmla="*/ 0 h 216907"/>
                              <a:gd name="T4" fmla="*/ 677965 w 677965"/>
                              <a:gd name="T5" fmla="*/ 0 h 216907"/>
                              <a:gd name="T6" fmla="*/ 664425 w 677965"/>
                              <a:gd name="T7" fmla="*/ 16239 h 216907"/>
                              <a:gd name="T8" fmla="*/ 479508 w 677965"/>
                              <a:gd name="T9" fmla="*/ 201442 h 216907"/>
                              <a:gd name="T10" fmla="*/ 443530 w 677965"/>
                              <a:gd name="T11" fmla="*/ 216908 h 216907"/>
                              <a:gd name="T12" fmla="*/ 21664 w 677965"/>
                              <a:gd name="T13" fmla="*/ 216521 h 216907"/>
                              <a:gd name="T14" fmla="*/ 0 w 677965"/>
                              <a:gd name="T15" fmla="*/ 215168 h 21690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77965" h="216907">
                                <a:moveTo>
                                  <a:pt x="0" y="215168"/>
                                </a:moveTo>
                                <a:cubicBezTo>
                                  <a:pt x="0" y="142285"/>
                                  <a:pt x="0" y="71916"/>
                                  <a:pt x="0" y="0"/>
                                </a:cubicBezTo>
                                <a:cubicBezTo>
                                  <a:pt x="225924" y="0"/>
                                  <a:pt x="450300" y="0"/>
                                  <a:pt x="677965" y="0"/>
                                </a:cubicBezTo>
                                <a:cubicBezTo>
                                  <a:pt x="672162" y="6960"/>
                                  <a:pt x="668680" y="11986"/>
                                  <a:pt x="664425" y="16239"/>
                                </a:cubicBezTo>
                                <a:cubicBezTo>
                                  <a:pt x="602722" y="77909"/>
                                  <a:pt x="540825" y="139385"/>
                                  <a:pt x="479508" y="201442"/>
                                </a:cubicBezTo>
                                <a:cubicBezTo>
                                  <a:pt x="469256" y="211881"/>
                                  <a:pt x="458618" y="216908"/>
                                  <a:pt x="443530" y="216908"/>
                                </a:cubicBezTo>
                                <a:cubicBezTo>
                                  <a:pt x="302908" y="216327"/>
                                  <a:pt x="162286" y="216521"/>
                                  <a:pt x="21664" y="216521"/>
                                </a:cubicBezTo>
                                <a:cubicBezTo>
                                  <a:pt x="15281" y="216521"/>
                                  <a:pt x="8898" y="215748"/>
                                  <a:pt x="0" y="2151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31938" y="2576"/>
                            <a:ext cx="6672" cy="2170"/>
                          </a:xfrm>
                          <a:custGeom>
                            <a:avLst/>
                            <a:gdLst>
                              <a:gd name="T0" fmla="*/ 667133 w 667133"/>
                              <a:gd name="T1" fmla="*/ 1938 h 216942"/>
                              <a:gd name="T2" fmla="*/ 667133 w 667133"/>
                              <a:gd name="T3" fmla="*/ 211306 h 216942"/>
                              <a:gd name="T4" fmla="*/ 0 w 667133"/>
                              <a:gd name="T5" fmla="*/ 213239 h 216942"/>
                              <a:gd name="T6" fmla="*/ 8704 w 667133"/>
                              <a:gd name="T7" fmla="*/ 200286 h 216942"/>
                              <a:gd name="T8" fmla="*/ 194008 w 667133"/>
                              <a:gd name="T9" fmla="*/ 15277 h 216942"/>
                              <a:gd name="T10" fmla="*/ 227471 w 667133"/>
                              <a:gd name="T11" fmla="*/ 5 h 216942"/>
                              <a:gd name="T12" fmla="*/ 649531 w 667133"/>
                              <a:gd name="T13" fmla="*/ 391 h 216942"/>
                              <a:gd name="T14" fmla="*/ 667133 w 667133"/>
                              <a:gd name="T15" fmla="*/ 1938 h 21694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67133" h="216942">
                                <a:moveTo>
                                  <a:pt x="667133" y="1938"/>
                                </a:moveTo>
                                <a:cubicBezTo>
                                  <a:pt x="667133" y="73274"/>
                                  <a:pt x="667133" y="142483"/>
                                  <a:pt x="667133" y="211306"/>
                                </a:cubicBezTo>
                                <a:cubicBezTo>
                                  <a:pt x="645856" y="217492"/>
                                  <a:pt x="36365" y="219232"/>
                                  <a:pt x="0" y="213239"/>
                                </a:cubicBezTo>
                                <a:cubicBezTo>
                                  <a:pt x="3288" y="208406"/>
                                  <a:pt x="5416" y="203766"/>
                                  <a:pt x="8704" y="200286"/>
                                </a:cubicBezTo>
                                <a:cubicBezTo>
                                  <a:pt x="70408" y="138617"/>
                                  <a:pt x="132305" y="77140"/>
                                  <a:pt x="194008" y="15277"/>
                                </a:cubicBezTo>
                                <a:cubicBezTo>
                                  <a:pt x="203486" y="5804"/>
                                  <a:pt x="212964" y="-189"/>
                                  <a:pt x="227471" y="5"/>
                                </a:cubicBezTo>
                                <a:cubicBezTo>
                                  <a:pt x="368093" y="585"/>
                                  <a:pt x="508716" y="391"/>
                                  <a:pt x="649531" y="391"/>
                                </a:cubicBezTo>
                                <a:cubicBezTo>
                                  <a:pt x="653980" y="198"/>
                                  <a:pt x="658622" y="1164"/>
                                  <a:pt x="667133" y="19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60409" y="475"/>
                            <a:ext cx="6712" cy="2154"/>
                          </a:xfrm>
                          <a:custGeom>
                            <a:avLst/>
                            <a:gdLst>
                              <a:gd name="T0" fmla="*/ 0 w 671195"/>
                              <a:gd name="T1" fmla="*/ 211495 h 215401"/>
                              <a:gd name="T2" fmla="*/ 15474 w 671195"/>
                              <a:gd name="T3" fmla="*/ 194869 h 215401"/>
                              <a:gd name="T4" fmla="*/ 195749 w 671195"/>
                              <a:gd name="T5" fmla="*/ 16432 h 215401"/>
                              <a:gd name="T6" fmla="*/ 231727 w 671195"/>
                              <a:gd name="T7" fmla="*/ 0 h 215401"/>
                              <a:gd name="T8" fmla="*/ 650885 w 671195"/>
                              <a:gd name="T9" fmla="*/ 387 h 215401"/>
                              <a:gd name="T10" fmla="*/ 671195 w 671195"/>
                              <a:gd name="T11" fmla="*/ 2707 h 215401"/>
                              <a:gd name="T12" fmla="*/ 671195 w 671195"/>
                              <a:gd name="T13" fmla="*/ 208595 h 215401"/>
                              <a:gd name="T14" fmla="*/ 0 w 671195"/>
                              <a:gd name="T15" fmla="*/ 211495 h 215401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71195" h="215401">
                                <a:moveTo>
                                  <a:pt x="0" y="211495"/>
                                </a:moveTo>
                                <a:cubicBezTo>
                                  <a:pt x="6964" y="203955"/>
                                  <a:pt x="11026" y="199315"/>
                                  <a:pt x="15474" y="194869"/>
                                </a:cubicBezTo>
                                <a:cubicBezTo>
                                  <a:pt x="75630" y="135326"/>
                                  <a:pt x="135786" y="76169"/>
                                  <a:pt x="195749" y="16432"/>
                                </a:cubicBezTo>
                                <a:cubicBezTo>
                                  <a:pt x="206001" y="6380"/>
                                  <a:pt x="216059" y="0"/>
                                  <a:pt x="231727" y="0"/>
                                </a:cubicBezTo>
                                <a:cubicBezTo>
                                  <a:pt x="371382" y="580"/>
                                  <a:pt x="511230" y="387"/>
                                  <a:pt x="650885" y="387"/>
                                </a:cubicBezTo>
                                <a:cubicBezTo>
                                  <a:pt x="657075" y="387"/>
                                  <a:pt x="663265" y="1740"/>
                                  <a:pt x="671195" y="2707"/>
                                </a:cubicBezTo>
                                <a:cubicBezTo>
                                  <a:pt x="671195" y="72109"/>
                                  <a:pt x="671195" y="140545"/>
                                  <a:pt x="671195" y="208595"/>
                                </a:cubicBezTo>
                                <a:cubicBezTo>
                                  <a:pt x="650692" y="215554"/>
                                  <a:pt x="53773" y="218261"/>
                                  <a:pt x="0" y="2114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920" y="475"/>
                            <a:ext cx="3684" cy="2177"/>
                          </a:xfrm>
                          <a:custGeom>
                            <a:avLst/>
                            <a:gdLst>
                              <a:gd name="T0" fmla="*/ 364225 w 368373"/>
                              <a:gd name="T1" fmla="*/ 408 h 217702"/>
                              <a:gd name="T2" fmla="*/ 363645 w 368373"/>
                              <a:gd name="T3" fmla="*/ 217702 h 217702"/>
                              <a:gd name="T4" fmla="*/ 0 w 368373"/>
                              <a:gd name="T5" fmla="*/ 217702 h 217702"/>
                              <a:gd name="T6" fmla="*/ 13347 w 368373"/>
                              <a:gd name="T7" fmla="*/ 201850 h 217702"/>
                              <a:gd name="T8" fmla="*/ 200198 w 368373"/>
                              <a:gd name="T9" fmla="*/ 15101 h 217702"/>
                              <a:gd name="T10" fmla="*/ 236369 w 368373"/>
                              <a:gd name="T11" fmla="*/ 21 h 217702"/>
                              <a:gd name="T12" fmla="*/ 364225 w 368373"/>
                              <a:gd name="T13" fmla="*/ 408 h 2177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8373" h="217702">
                                <a:moveTo>
                                  <a:pt x="364225" y="408"/>
                                </a:moveTo>
                                <a:cubicBezTo>
                                  <a:pt x="370221" y="30566"/>
                                  <a:pt x="369447" y="196244"/>
                                  <a:pt x="363645" y="217702"/>
                                </a:cubicBezTo>
                                <a:cubicBezTo>
                                  <a:pt x="243913" y="217702"/>
                                  <a:pt x="123794" y="217702"/>
                                  <a:pt x="0" y="217702"/>
                                </a:cubicBezTo>
                                <a:cubicBezTo>
                                  <a:pt x="5609" y="210936"/>
                                  <a:pt x="9091" y="206103"/>
                                  <a:pt x="13347" y="201850"/>
                                </a:cubicBezTo>
                                <a:cubicBezTo>
                                  <a:pt x="75630" y="139600"/>
                                  <a:pt x="138301" y="77544"/>
                                  <a:pt x="200198" y="15101"/>
                                </a:cubicBezTo>
                                <a:cubicBezTo>
                                  <a:pt x="210643" y="4468"/>
                                  <a:pt x="221282" y="-365"/>
                                  <a:pt x="236369" y="21"/>
                                </a:cubicBezTo>
                                <a:cubicBezTo>
                                  <a:pt x="278730" y="988"/>
                                  <a:pt x="320897" y="408"/>
                                  <a:pt x="364225" y="4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23938" y="475"/>
                            <a:ext cx="3675" cy="2171"/>
                          </a:xfrm>
                          <a:custGeom>
                            <a:avLst/>
                            <a:gdLst>
                              <a:gd name="T0" fmla="*/ 367513 w 367512"/>
                              <a:gd name="T1" fmla="*/ 217123 h 217123"/>
                              <a:gd name="T2" fmla="*/ 0 w 367512"/>
                              <a:gd name="T3" fmla="*/ 217123 h 217123"/>
                              <a:gd name="T4" fmla="*/ 12379 w 367512"/>
                              <a:gd name="T5" fmla="*/ 201851 h 217123"/>
                              <a:gd name="T6" fmla="*/ 200391 w 367512"/>
                              <a:gd name="T7" fmla="*/ 15681 h 217123"/>
                              <a:gd name="T8" fmla="*/ 239270 w 367512"/>
                              <a:gd name="T9" fmla="*/ 22 h 217123"/>
                              <a:gd name="T10" fmla="*/ 367513 w 367512"/>
                              <a:gd name="T11" fmla="*/ 409 h 217123"/>
                              <a:gd name="T12" fmla="*/ 367513 w 367512"/>
                              <a:gd name="T13" fmla="*/ 217123 h 21712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7512" h="217123">
                                <a:moveTo>
                                  <a:pt x="367513" y="217123"/>
                                </a:moveTo>
                                <a:cubicBezTo>
                                  <a:pt x="245267" y="217123"/>
                                  <a:pt x="124374" y="217123"/>
                                  <a:pt x="0" y="217123"/>
                                </a:cubicBezTo>
                                <a:cubicBezTo>
                                  <a:pt x="5029" y="210937"/>
                                  <a:pt x="8124" y="205910"/>
                                  <a:pt x="12379" y="201851"/>
                                </a:cubicBezTo>
                                <a:cubicBezTo>
                                  <a:pt x="75050" y="139794"/>
                                  <a:pt x="138107" y="78124"/>
                                  <a:pt x="200391" y="15681"/>
                                </a:cubicBezTo>
                                <a:cubicBezTo>
                                  <a:pt x="211610" y="4275"/>
                                  <a:pt x="223216" y="-364"/>
                                  <a:pt x="239270" y="22"/>
                                </a:cubicBezTo>
                                <a:cubicBezTo>
                                  <a:pt x="281438" y="989"/>
                                  <a:pt x="323605" y="409"/>
                                  <a:pt x="367513" y="409"/>
                                </a:cubicBezTo>
                                <a:cubicBezTo>
                                  <a:pt x="367513" y="73098"/>
                                  <a:pt x="367513" y="143467"/>
                                  <a:pt x="367513" y="217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54161" y="12261"/>
                            <a:ext cx="3610" cy="2193"/>
                          </a:xfrm>
                          <a:custGeom>
                            <a:avLst/>
                            <a:gdLst>
                              <a:gd name="T0" fmla="*/ 0 w 360936"/>
                              <a:gd name="T1" fmla="*/ 218953 h 219345"/>
                              <a:gd name="T2" fmla="*/ 0 w 360936"/>
                              <a:gd name="T3" fmla="*/ 6492 h 219345"/>
                              <a:gd name="T4" fmla="*/ 360937 w 360936"/>
                              <a:gd name="T5" fmla="*/ 3012 h 219345"/>
                              <a:gd name="T6" fmla="*/ 349911 w 360936"/>
                              <a:gd name="T7" fmla="*/ 18091 h 219345"/>
                              <a:gd name="T8" fmla="*/ 163060 w 360936"/>
                              <a:gd name="T9" fmla="*/ 205034 h 219345"/>
                              <a:gd name="T10" fmla="*/ 129403 w 360936"/>
                              <a:gd name="T11" fmla="*/ 219340 h 219345"/>
                              <a:gd name="T12" fmla="*/ 0 w 360936"/>
                              <a:gd name="T13" fmla="*/ 218953 h 219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0936" h="219345">
                                <a:moveTo>
                                  <a:pt x="0" y="218953"/>
                                </a:moveTo>
                                <a:cubicBezTo>
                                  <a:pt x="0" y="144911"/>
                                  <a:pt x="0" y="75508"/>
                                  <a:pt x="0" y="6492"/>
                                </a:cubicBezTo>
                                <a:cubicBezTo>
                                  <a:pt x="22631" y="-81"/>
                                  <a:pt x="278536" y="-2401"/>
                                  <a:pt x="360937" y="3012"/>
                                </a:cubicBezTo>
                                <a:cubicBezTo>
                                  <a:pt x="356681" y="8812"/>
                                  <a:pt x="353973" y="14031"/>
                                  <a:pt x="349911" y="18091"/>
                                </a:cubicBezTo>
                                <a:cubicBezTo>
                                  <a:pt x="287627" y="80534"/>
                                  <a:pt x="225150" y="142591"/>
                                  <a:pt x="163060" y="205034"/>
                                </a:cubicBezTo>
                                <a:cubicBezTo>
                                  <a:pt x="153388" y="214893"/>
                                  <a:pt x="143523" y="219533"/>
                                  <a:pt x="129403" y="219340"/>
                                </a:cubicBezTo>
                                <a:cubicBezTo>
                                  <a:pt x="87236" y="218373"/>
                                  <a:pt x="45262" y="218953"/>
                                  <a:pt x="0" y="218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63161" y="17396"/>
                            <a:ext cx="3750" cy="2560"/>
                          </a:xfrm>
                          <a:custGeom>
                            <a:avLst/>
                            <a:gdLst>
                              <a:gd name="T0" fmla="*/ 193 w 374911"/>
                              <a:gd name="T1" fmla="*/ 7614 h 256032"/>
                              <a:gd name="T2" fmla="*/ 25532 w 374911"/>
                              <a:gd name="T3" fmla="*/ 7614 h 256032"/>
                              <a:gd name="T4" fmla="*/ 29981 w 374911"/>
                              <a:gd name="T5" fmla="*/ 44925 h 256032"/>
                              <a:gd name="T6" fmla="*/ 51645 w 374911"/>
                              <a:gd name="T7" fmla="*/ 24819 h 256032"/>
                              <a:gd name="T8" fmla="*/ 158998 w 374911"/>
                              <a:gd name="T9" fmla="*/ 12640 h 256032"/>
                              <a:gd name="T10" fmla="*/ 199617 w 374911"/>
                              <a:gd name="T11" fmla="*/ 55171 h 256032"/>
                              <a:gd name="T12" fmla="*/ 215092 w 374911"/>
                              <a:gd name="T13" fmla="*/ 36998 h 256032"/>
                              <a:gd name="T14" fmla="*/ 278536 w 374911"/>
                              <a:gd name="T15" fmla="*/ 1041 h 256032"/>
                              <a:gd name="T16" fmla="*/ 370221 w 374911"/>
                              <a:gd name="T17" fmla="*/ 65417 h 256032"/>
                              <a:gd name="T18" fmla="*/ 374670 w 374911"/>
                              <a:gd name="T19" fmla="*/ 98088 h 256032"/>
                              <a:gd name="T20" fmla="*/ 374863 w 374911"/>
                              <a:gd name="T21" fmla="*/ 254099 h 256032"/>
                              <a:gd name="T22" fmla="*/ 349331 w 374911"/>
                              <a:gd name="T23" fmla="*/ 255839 h 256032"/>
                              <a:gd name="T24" fmla="*/ 346430 w 374911"/>
                              <a:gd name="T25" fmla="*/ 243660 h 256032"/>
                              <a:gd name="T26" fmla="*/ 345849 w 374911"/>
                              <a:gd name="T27" fmla="*/ 111427 h 256032"/>
                              <a:gd name="T28" fmla="*/ 344108 w 374911"/>
                              <a:gd name="T29" fmla="*/ 78369 h 256032"/>
                              <a:gd name="T30" fmla="*/ 262481 w 374911"/>
                              <a:gd name="T31" fmla="*/ 29072 h 256032"/>
                              <a:gd name="T32" fmla="*/ 206001 w 374911"/>
                              <a:gd name="T33" fmla="*/ 94222 h 256032"/>
                              <a:gd name="T34" fmla="*/ 200198 w 374911"/>
                              <a:gd name="T35" fmla="*/ 181990 h 256032"/>
                              <a:gd name="T36" fmla="*/ 200004 w 374911"/>
                              <a:gd name="T37" fmla="*/ 253713 h 256032"/>
                              <a:gd name="T38" fmla="*/ 172731 w 374911"/>
                              <a:gd name="T39" fmla="*/ 256033 h 256032"/>
                              <a:gd name="T40" fmla="*/ 172731 w 374911"/>
                              <a:gd name="T41" fmla="*/ 220848 h 256032"/>
                              <a:gd name="T42" fmla="*/ 170216 w 374911"/>
                              <a:gd name="T43" fmla="*/ 85909 h 256032"/>
                              <a:gd name="T44" fmla="*/ 69827 w 374911"/>
                              <a:gd name="T45" fmla="*/ 37965 h 256032"/>
                              <a:gd name="T46" fmla="*/ 28821 w 374911"/>
                              <a:gd name="T47" fmla="*/ 115101 h 256032"/>
                              <a:gd name="T48" fmla="*/ 27466 w 374911"/>
                              <a:gd name="T49" fmla="*/ 222588 h 256032"/>
                              <a:gd name="T50" fmla="*/ 27466 w 374911"/>
                              <a:gd name="T51" fmla="*/ 254293 h 256032"/>
                              <a:gd name="T52" fmla="*/ 0 w 374911"/>
                              <a:gd name="T53" fmla="*/ 254293 h 256032"/>
                              <a:gd name="T54" fmla="*/ 193 w 374911"/>
                              <a:gd name="T55" fmla="*/ 7614 h 25603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74911" h="256032">
                                <a:moveTo>
                                  <a:pt x="193" y="7614"/>
                                </a:moveTo>
                                <a:cubicBezTo>
                                  <a:pt x="9091" y="7614"/>
                                  <a:pt x="16828" y="7614"/>
                                  <a:pt x="25532" y="7614"/>
                                </a:cubicBezTo>
                                <a:cubicBezTo>
                                  <a:pt x="26886" y="19213"/>
                                  <a:pt x="28240" y="29845"/>
                                  <a:pt x="29981" y="44925"/>
                                </a:cubicBezTo>
                                <a:cubicBezTo>
                                  <a:pt x="38879" y="36612"/>
                                  <a:pt x="45262" y="30619"/>
                                  <a:pt x="51645" y="24819"/>
                                </a:cubicBezTo>
                                <a:cubicBezTo>
                                  <a:pt x="81820" y="-2053"/>
                                  <a:pt x="127275" y="-8626"/>
                                  <a:pt x="158998" y="12640"/>
                                </a:cubicBezTo>
                                <a:cubicBezTo>
                                  <a:pt x="174278" y="22886"/>
                                  <a:pt x="185110" y="39705"/>
                                  <a:pt x="199617" y="55171"/>
                                </a:cubicBezTo>
                                <a:cubicBezTo>
                                  <a:pt x="203873" y="50338"/>
                                  <a:pt x="209482" y="43765"/>
                                  <a:pt x="215092" y="36998"/>
                                </a:cubicBezTo>
                                <a:cubicBezTo>
                                  <a:pt x="231920" y="17280"/>
                                  <a:pt x="253004" y="4907"/>
                                  <a:pt x="278536" y="1041"/>
                                </a:cubicBezTo>
                                <a:cubicBezTo>
                                  <a:pt x="323024" y="-5532"/>
                                  <a:pt x="360743" y="21339"/>
                                  <a:pt x="370221" y="65417"/>
                                </a:cubicBezTo>
                                <a:cubicBezTo>
                                  <a:pt x="372542" y="76243"/>
                                  <a:pt x="374476" y="87262"/>
                                  <a:pt x="374670" y="98088"/>
                                </a:cubicBezTo>
                                <a:cubicBezTo>
                                  <a:pt x="375057" y="149319"/>
                                  <a:pt x="374863" y="200549"/>
                                  <a:pt x="374863" y="254099"/>
                                </a:cubicBezTo>
                                <a:cubicBezTo>
                                  <a:pt x="365385" y="254679"/>
                                  <a:pt x="357648" y="255259"/>
                                  <a:pt x="349331" y="255839"/>
                                </a:cubicBezTo>
                                <a:cubicBezTo>
                                  <a:pt x="347977" y="250426"/>
                                  <a:pt x="346430" y="246946"/>
                                  <a:pt x="346430" y="243660"/>
                                </a:cubicBezTo>
                                <a:cubicBezTo>
                                  <a:pt x="346236" y="199583"/>
                                  <a:pt x="346236" y="155505"/>
                                  <a:pt x="345849" y="111427"/>
                                </a:cubicBezTo>
                                <a:cubicBezTo>
                                  <a:pt x="345849" y="100408"/>
                                  <a:pt x="345849" y="89195"/>
                                  <a:pt x="344108" y="78369"/>
                                </a:cubicBezTo>
                                <a:cubicBezTo>
                                  <a:pt x="337725" y="37385"/>
                                  <a:pt x="302328" y="16120"/>
                                  <a:pt x="262481" y="29072"/>
                                </a:cubicBezTo>
                                <a:cubicBezTo>
                                  <a:pt x="230759" y="39512"/>
                                  <a:pt x="210836" y="61744"/>
                                  <a:pt x="206001" y="94222"/>
                                </a:cubicBezTo>
                                <a:cubicBezTo>
                                  <a:pt x="201745" y="123027"/>
                                  <a:pt x="201359" y="152605"/>
                                  <a:pt x="200198" y="181990"/>
                                </a:cubicBezTo>
                                <a:cubicBezTo>
                                  <a:pt x="199424" y="204802"/>
                                  <a:pt x="200004" y="227808"/>
                                  <a:pt x="200004" y="253713"/>
                                </a:cubicBezTo>
                                <a:cubicBezTo>
                                  <a:pt x="191494" y="254486"/>
                                  <a:pt x="184143" y="255066"/>
                                  <a:pt x="172731" y="256033"/>
                                </a:cubicBezTo>
                                <a:cubicBezTo>
                                  <a:pt x="172731" y="242307"/>
                                  <a:pt x="172925" y="231674"/>
                                  <a:pt x="172731" y="220848"/>
                                </a:cubicBezTo>
                                <a:cubicBezTo>
                                  <a:pt x="171957" y="175804"/>
                                  <a:pt x="170216" y="130953"/>
                                  <a:pt x="170216" y="85909"/>
                                </a:cubicBezTo>
                                <a:cubicBezTo>
                                  <a:pt x="170216" y="36805"/>
                                  <a:pt x="118184" y="7420"/>
                                  <a:pt x="69827" y="37965"/>
                                </a:cubicBezTo>
                                <a:cubicBezTo>
                                  <a:pt x="41587" y="55751"/>
                                  <a:pt x="30175" y="83396"/>
                                  <a:pt x="28821" y="115101"/>
                                </a:cubicBezTo>
                                <a:cubicBezTo>
                                  <a:pt x="27273" y="150865"/>
                                  <a:pt x="27854" y="186630"/>
                                  <a:pt x="27466" y="222588"/>
                                </a:cubicBezTo>
                                <a:cubicBezTo>
                                  <a:pt x="27466" y="232447"/>
                                  <a:pt x="27466" y="242307"/>
                                  <a:pt x="27466" y="254293"/>
                                </a:cubicBezTo>
                                <a:cubicBezTo>
                                  <a:pt x="16828" y="254293"/>
                                  <a:pt x="9284" y="254293"/>
                                  <a:pt x="0" y="254293"/>
                                </a:cubicBezTo>
                                <a:cubicBezTo>
                                  <a:pt x="193" y="171551"/>
                                  <a:pt x="193" y="90355"/>
                                  <a:pt x="193" y="76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9559" y="17439"/>
                            <a:ext cx="3832" cy="2515"/>
                          </a:xfrm>
                          <a:custGeom>
                            <a:avLst/>
                            <a:gdLst>
                              <a:gd name="T0" fmla="*/ 185691 w 383180"/>
                              <a:gd name="T1" fmla="*/ 75009 h 251512"/>
                              <a:gd name="T2" fmla="*/ 105031 w 383180"/>
                              <a:gd name="T3" fmla="*/ 250932 h 251512"/>
                              <a:gd name="T4" fmla="*/ 0 w 383180"/>
                              <a:gd name="T5" fmla="*/ 9280 h 251512"/>
                              <a:gd name="T6" fmla="*/ 1547 w 383180"/>
                              <a:gd name="T7" fmla="*/ 4253 h 251512"/>
                              <a:gd name="T8" fmla="*/ 24759 w 383180"/>
                              <a:gd name="T9" fmla="*/ 580 h 251512"/>
                              <a:gd name="T10" fmla="*/ 103871 w 383180"/>
                              <a:gd name="T11" fmla="*/ 183656 h 251512"/>
                              <a:gd name="T12" fmla="*/ 190140 w 383180"/>
                              <a:gd name="T13" fmla="*/ 0 h 251512"/>
                              <a:gd name="T14" fmla="*/ 269832 w 383180"/>
                              <a:gd name="T15" fmla="*/ 177277 h 251512"/>
                              <a:gd name="T16" fmla="*/ 276215 w 383180"/>
                              <a:gd name="T17" fmla="*/ 177470 h 251512"/>
                              <a:gd name="T18" fmla="*/ 354747 w 383180"/>
                              <a:gd name="T19" fmla="*/ 2706 h 251512"/>
                              <a:gd name="T20" fmla="*/ 383181 w 383180"/>
                              <a:gd name="T21" fmla="*/ 2706 h 251512"/>
                              <a:gd name="T22" fmla="*/ 273701 w 383180"/>
                              <a:gd name="T23" fmla="*/ 251512 h 251512"/>
                              <a:gd name="T24" fmla="*/ 193041 w 383180"/>
                              <a:gd name="T25" fmla="*/ 74622 h 251512"/>
                              <a:gd name="T26" fmla="*/ 185691 w 383180"/>
                              <a:gd name="T27" fmla="*/ 75009 h 2515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83180" h="251512">
                                <a:moveTo>
                                  <a:pt x="185691" y="75009"/>
                                </a:moveTo>
                                <a:cubicBezTo>
                                  <a:pt x="159772" y="131459"/>
                                  <a:pt x="133852" y="187909"/>
                                  <a:pt x="105031" y="250932"/>
                                </a:cubicBezTo>
                                <a:cubicBezTo>
                                  <a:pt x="68087" y="166064"/>
                                  <a:pt x="33656" y="86802"/>
                                  <a:pt x="0" y="9280"/>
                                </a:cubicBezTo>
                                <a:cubicBezTo>
                                  <a:pt x="1161" y="5800"/>
                                  <a:pt x="1161" y="4446"/>
                                  <a:pt x="1547" y="4253"/>
                                </a:cubicBezTo>
                                <a:cubicBezTo>
                                  <a:pt x="8511" y="3093"/>
                                  <a:pt x="15474" y="2127"/>
                                  <a:pt x="24759" y="580"/>
                                </a:cubicBezTo>
                                <a:cubicBezTo>
                                  <a:pt x="50485" y="60123"/>
                                  <a:pt x="75824" y="118700"/>
                                  <a:pt x="103871" y="183656"/>
                                </a:cubicBezTo>
                                <a:cubicBezTo>
                                  <a:pt x="137140" y="121213"/>
                                  <a:pt x="158804" y="61283"/>
                                  <a:pt x="190140" y="0"/>
                                </a:cubicBezTo>
                                <a:cubicBezTo>
                                  <a:pt x="217800" y="61670"/>
                                  <a:pt x="243913" y="119473"/>
                                  <a:pt x="269832" y="177277"/>
                                </a:cubicBezTo>
                                <a:cubicBezTo>
                                  <a:pt x="271960" y="177277"/>
                                  <a:pt x="274087" y="177470"/>
                                  <a:pt x="276215" y="177470"/>
                                </a:cubicBezTo>
                                <a:cubicBezTo>
                                  <a:pt x="304843" y="120633"/>
                                  <a:pt x="326893" y="60897"/>
                                  <a:pt x="354747" y="2706"/>
                                </a:cubicBezTo>
                                <a:cubicBezTo>
                                  <a:pt x="363258" y="2706"/>
                                  <a:pt x="371188" y="2706"/>
                                  <a:pt x="383181" y="2706"/>
                                </a:cubicBezTo>
                                <a:cubicBezTo>
                                  <a:pt x="347010" y="84675"/>
                                  <a:pt x="311806" y="164711"/>
                                  <a:pt x="273701" y="251512"/>
                                </a:cubicBezTo>
                                <a:cubicBezTo>
                                  <a:pt x="244880" y="188296"/>
                                  <a:pt x="218961" y="131459"/>
                                  <a:pt x="193041" y="74622"/>
                                </a:cubicBezTo>
                                <a:cubicBezTo>
                                  <a:pt x="190527" y="74816"/>
                                  <a:pt x="188205" y="75009"/>
                                  <a:pt x="185691" y="750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4766" y="17441"/>
                            <a:ext cx="3862" cy="2509"/>
                          </a:xfrm>
                          <a:custGeom>
                            <a:avLst/>
                            <a:gdLst>
                              <a:gd name="T0" fmla="*/ 189366 w 386275"/>
                              <a:gd name="T1" fmla="*/ 74042 h 250932"/>
                              <a:gd name="T2" fmla="*/ 107546 w 386275"/>
                              <a:gd name="T3" fmla="*/ 250352 h 250932"/>
                              <a:gd name="T4" fmla="*/ 0 w 386275"/>
                              <a:gd name="T5" fmla="*/ 3093 h 250932"/>
                              <a:gd name="T6" fmla="*/ 28047 w 386275"/>
                              <a:gd name="T7" fmla="*/ 1547 h 250932"/>
                              <a:gd name="T8" fmla="*/ 105612 w 386275"/>
                              <a:gd name="T9" fmla="*/ 180950 h 250932"/>
                              <a:gd name="T10" fmla="*/ 135980 w 386275"/>
                              <a:gd name="T11" fmla="*/ 123340 h 250932"/>
                              <a:gd name="T12" fmla="*/ 163253 w 386275"/>
                              <a:gd name="T13" fmla="*/ 63216 h 250932"/>
                              <a:gd name="T14" fmla="*/ 191687 w 386275"/>
                              <a:gd name="T15" fmla="*/ 0 h 250932"/>
                              <a:gd name="T16" fmla="*/ 275635 w 386275"/>
                              <a:gd name="T17" fmla="*/ 181916 h 250932"/>
                              <a:gd name="T18" fmla="*/ 318382 w 386275"/>
                              <a:gd name="T19" fmla="*/ 90475 h 250932"/>
                              <a:gd name="T20" fmla="*/ 357261 w 386275"/>
                              <a:gd name="T21" fmla="*/ 2513 h 250932"/>
                              <a:gd name="T22" fmla="*/ 386276 w 386275"/>
                              <a:gd name="T23" fmla="*/ 2513 h 250932"/>
                              <a:gd name="T24" fmla="*/ 276602 w 386275"/>
                              <a:gd name="T25" fmla="*/ 250932 h 250932"/>
                              <a:gd name="T26" fmla="*/ 195556 w 386275"/>
                              <a:gd name="T27" fmla="*/ 74236 h 250932"/>
                              <a:gd name="T28" fmla="*/ 189366 w 386275"/>
                              <a:gd name="T29" fmla="*/ 74042 h 2509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86275" h="250932">
                                <a:moveTo>
                                  <a:pt x="189366" y="74042"/>
                                </a:moveTo>
                                <a:cubicBezTo>
                                  <a:pt x="163060" y="130686"/>
                                  <a:pt x="136754" y="187523"/>
                                  <a:pt x="107546" y="250352"/>
                                </a:cubicBezTo>
                                <a:cubicBezTo>
                                  <a:pt x="70214" y="164711"/>
                                  <a:pt x="35784" y="85255"/>
                                  <a:pt x="0" y="3093"/>
                                </a:cubicBezTo>
                                <a:cubicBezTo>
                                  <a:pt x="11025" y="2513"/>
                                  <a:pt x="18763" y="2127"/>
                                  <a:pt x="28047" y="1547"/>
                                </a:cubicBezTo>
                                <a:cubicBezTo>
                                  <a:pt x="53386" y="60317"/>
                                  <a:pt x="78532" y="118313"/>
                                  <a:pt x="105612" y="180950"/>
                                </a:cubicBezTo>
                                <a:cubicBezTo>
                                  <a:pt x="121860" y="161811"/>
                                  <a:pt x="126889" y="141319"/>
                                  <a:pt x="135980" y="123340"/>
                                </a:cubicBezTo>
                                <a:cubicBezTo>
                                  <a:pt x="145845" y="103621"/>
                                  <a:pt x="154356" y="83322"/>
                                  <a:pt x="163253" y="63216"/>
                                </a:cubicBezTo>
                                <a:cubicBezTo>
                                  <a:pt x="171957" y="44077"/>
                                  <a:pt x="180468" y="24939"/>
                                  <a:pt x="191687" y="0"/>
                                </a:cubicBezTo>
                                <a:cubicBezTo>
                                  <a:pt x="222249" y="61090"/>
                                  <a:pt x="245267" y="120246"/>
                                  <a:pt x="275635" y="181916"/>
                                </a:cubicBezTo>
                                <a:cubicBezTo>
                                  <a:pt x="294784" y="150405"/>
                                  <a:pt x="304843" y="119473"/>
                                  <a:pt x="318382" y="90475"/>
                                </a:cubicBezTo>
                                <a:cubicBezTo>
                                  <a:pt x="331729" y="61476"/>
                                  <a:pt x="344302" y="31898"/>
                                  <a:pt x="357261" y="2513"/>
                                </a:cubicBezTo>
                                <a:cubicBezTo>
                                  <a:pt x="366933" y="2513"/>
                                  <a:pt x="374863" y="2513"/>
                                  <a:pt x="386276" y="2513"/>
                                </a:cubicBezTo>
                                <a:cubicBezTo>
                                  <a:pt x="349911" y="85062"/>
                                  <a:pt x="314514" y="165097"/>
                                  <a:pt x="276602" y="250932"/>
                                </a:cubicBezTo>
                                <a:cubicBezTo>
                                  <a:pt x="247975" y="188296"/>
                                  <a:pt x="221668" y="131266"/>
                                  <a:pt x="195556" y="74236"/>
                                </a:cubicBezTo>
                                <a:cubicBezTo>
                                  <a:pt x="193621" y="74236"/>
                                  <a:pt x="191494" y="74042"/>
                                  <a:pt x="189366" y="740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0" y="17439"/>
                            <a:ext cx="3862" cy="2513"/>
                          </a:xfrm>
                          <a:custGeom>
                            <a:avLst/>
                            <a:gdLst>
                              <a:gd name="T0" fmla="*/ 0 w 386275"/>
                              <a:gd name="T1" fmla="*/ 2706 h 251318"/>
                              <a:gd name="T2" fmla="*/ 28434 w 386275"/>
                              <a:gd name="T3" fmla="*/ 2706 h 251318"/>
                              <a:gd name="T4" fmla="*/ 107159 w 386275"/>
                              <a:gd name="T5" fmla="*/ 184043 h 251318"/>
                              <a:gd name="T6" fmla="*/ 192654 w 386275"/>
                              <a:gd name="T7" fmla="*/ 0 h 251318"/>
                              <a:gd name="T8" fmla="*/ 273120 w 386275"/>
                              <a:gd name="T9" fmla="*/ 177470 h 251318"/>
                              <a:gd name="T10" fmla="*/ 280277 w 386275"/>
                              <a:gd name="T11" fmla="*/ 177470 h 251318"/>
                              <a:gd name="T12" fmla="*/ 357261 w 386275"/>
                              <a:gd name="T13" fmla="*/ 2706 h 251318"/>
                              <a:gd name="T14" fmla="*/ 386276 w 386275"/>
                              <a:gd name="T15" fmla="*/ 2706 h 251318"/>
                              <a:gd name="T16" fmla="*/ 276409 w 386275"/>
                              <a:gd name="T17" fmla="*/ 251319 h 251318"/>
                              <a:gd name="T18" fmla="*/ 195749 w 386275"/>
                              <a:gd name="T19" fmla="*/ 74622 h 251318"/>
                              <a:gd name="T20" fmla="*/ 189173 w 386275"/>
                              <a:gd name="T21" fmla="*/ 74622 h 251318"/>
                              <a:gd name="T22" fmla="*/ 107739 w 386275"/>
                              <a:gd name="T23" fmla="*/ 250546 h 251318"/>
                              <a:gd name="T24" fmla="*/ 0 w 386275"/>
                              <a:gd name="T25" fmla="*/ 2706 h 2513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6275" h="251318">
                                <a:moveTo>
                                  <a:pt x="0" y="2706"/>
                                </a:moveTo>
                                <a:cubicBezTo>
                                  <a:pt x="11219" y="2706"/>
                                  <a:pt x="18376" y="2706"/>
                                  <a:pt x="28434" y="2706"/>
                                </a:cubicBezTo>
                                <a:cubicBezTo>
                                  <a:pt x="53386" y="60317"/>
                                  <a:pt x="78725" y="118700"/>
                                  <a:pt x="107159" y="184043"/>
                                </a:cubicBezTo>
                                <a:cubicBezTo>
                                  <a:pt x="139075" y="121600"/>
                                  <a:pt x="161899" y="62250"/>
                                  <a:pt x="192654" y="0"/>
                                </a:cubicBezTo>
                                <a:cubicBezTo>
                                  <a:pt x="220895" y="62250"/>
                                  <a:pt x="247008" y="119860"/>
                                  <a:pt x="273120" y="177470"/>
                                </a:cubicBezTo>
                                <a:cubicBezTo>
                                  <a:pt x="275441" y="177470"/>
                                  <a:pt x="277956" y="177470"/>
                                  <a:pt x="280277" y="177470"/>
                                </a:cubicBezTo>
                                <a:cubicBezTo>
                                  <a:pt x="306003" y="119280"/>
                                  <a:pt x="331536" y="61090"/>
                                  <a:pt x="357261" y="2706"/>
                                </a:cubicBezTo>
                                <a:cubicBezTo>
                                  <a:pt x="366546" y="2706"/>
                                  <a:pt x="374670" y="2706"/>
                                  <a:pt x="386276" y="2706"/>
                                </a:cubicBezTo>
                                <a:cubicBezTo>
                                  <a:pt x="349911" y="85062"/>
                                  <a:pt x="314707" y="164904"/>
                                  <a:pt x="276409" y="251319"/>
                                </a:cubicBezTo>
                                <a:cubicBezTo>
                                  <a:pt x="247588" y="188296"/>
                                  <a:pt x="221668" y="131459"/>
                                  <a:pt x="195749" y="74622"/>
                                </a:cubicBezTo>
                                <a:cubicBezTo>
                                  <a:pt x="193621" y="74622"/>
                                  <a:pt x="191300" y="74622"/>
                                  <a:pt x="189173" y="74622"/>
                                </a:cubicBezTo>
                                <a:cubicBezTo>
                                  <a:pt x="162866" y="131459"/>
                                  <a:pt x="136560" y="188103"/>
                                  <a:pt x="107739" y="250546"/>
                                </a:cubicBezTo>
                                <a:cubicBezTo>
                                  <a:pt x="70795" y="165677"/>
                                  <a:pt x="36364" y="86222"/>
                                  <a:pt x="0" y="27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AutoShape 41"/>
                        <wps:cNvSpPr>
                          <a:spLocks/>
                        </wps:cNvSpPr>
                        <wps:spPr bwMode="auto">
                          <a:xfrm>
                            <a:off x="41647" y="17397"/>
                            <a:ext cx="2544" cy="2613"/>
                          </a:xfrm>
                          <a:custGeom>
                            <a:avLst/>
                            <a:gdLst>
                              <a:gd name="T0" fmla="*/ 253883 w 254320"/>
                              <a:gd name="T1" fmla="*/ 131014 h 261260"/>
                              <a:gd name="T2" fmla="*/ 33182 w 254320"/>
                              <a:gd name="T3" fmla="*/ 133141 h 261260"/>
                              <a:gd name="T4" fmla="*/ 85407 w 254320"/>
                              <a:gd name="T5" fmla="*/ 226515 h 261260"/>
                              <a:gd name="T6" fmla="*/ 226030 w 254320"/>
                              <a:gd name="T7" fmla="*/ 179538 h 261260"/>
                              <a:gd name="T8" fmla="*/ 246146 w 254320"/>
                              <a:gd name="T9" fmla="*/ 189398 h 261260"/>
                              <a:gd name="T10" fmla="*/ 82119 w 254320"/>
                              <a:gd name="T11" fmla="*/ 253194 h 261260"/>
                              <a:gd name="T12" fmla="*/ 4361 w 254320"/>
                              <a:gd name="T13" fmla="*/ 95636 h 261260"/>
                              <a:gd name="T14" fmla="*/ 149819 w 254320"/>
                              <a:gd name="T15" fmla="*/ 1682 h 261260"/>
                              <a:gd name="T16" fmla="*/ 253883 w 254320"/>
                              <a:gd name="T17" fmla="*/ 131014 h 261260"/>
                              <a:gd name="T18" fmla="*/ 36083 w 254320"/>
                              <a:gd name="T19" fmla="*/ 103562 h 261260"/>
                              <a:gd name="T20" fmla="*/ 222354 w 254320"/>
                              <a:gd name="T21" fmla="*/ 100663 h 261260"/>
                              <a:gd name="T22" fmla="*/ 128735 w 254320"/>
                              <a:gd name="T23" fmla="*/ 25654 h 261260"/>
                              <a:gd name="T24" fmla="*/ 36083 w 254320"/>
                              <a:gd name="T25" fmla="*/ 103562 h 26126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4320" h="261260">
                                <a:moveTo>
                                  <a:pt x="253883" y="131014"/>
                                </a:moveTo>
                                <a:cubicBezTo>
                                  <a:pt x="180381" y="133914"/>
                                  <a:pt x="106491" y="129854"/>
                                  <a:pt x="33182" y="133141"/>
                                </a:cubicBezTo>
                                <a:cubicBezTo>
                                  <a:pt x="27959" y="172579"/>
                                  <a:pt x="49623" y="209890"/>
                                  <a:pt x="85407" y="226515"/>
                                </a:cubicBezTo>
                                <a:cubicBezTo>
                                  <a:pt x="132217" y="248361"/>
                                  <a:pt x="179607" y="232895"/>
                                  <a:pt x="226030" y="179538"/>
                                </a:cubicBezTo>
                                <a:cubicBezTo>
                                  <a:pt x="232413" y="182631"/>
                                  <a:pt x="239376" y="186111"/>
                                  <a:pt x="246146" y="189398"/>
                                </a:cubicBezTo>
                                <a:cubicBezTo>
                                  <a:pt x="227770" y="243335"/>
                                  <a:pt x="152140" y="277746"/>
                                  <a:pt x="82119" y="253194"/>
                                </a:cubicBezTo>
                                <a:cubicBezTo>
                                  <a:pt x="21576" y="231929"/>
                                  <a:pt x="-12660" y="162526"/>
                                  <a:pt x="4361" y="95636"/>
                                </a:cubicBezTo>
                                <a:cubicBezTo>
                                  <a:pt x="20609" y="31840"/>
                                  <a:pt x="83860" y="-8951"/>
                                  <a:pt x="149819" y="1682"/>
                                </a:cubicBezTo>
                                <a:cubicBezTo>
                                  <a:pt x="213844" y="11928"/>
                                  <a:pt x="259299" y="67218"/>
                                  <a:pt x="253883" y="131014"/>
                                </a:cubicBezTo>
                                <a:close/>
                                <a:moveTo>
                                  <a:pt x="36083" y="103562"/>
                                </a:moveTo>
                                <a:cubicBezTo>
                                  <a:pt x="79218" y="109749"/>
                                  <a:pt x="204172" y="107622"/>
                                  <a:pt x="222354" y="100663"/>
                                </a:cubicBezTo>
                                <a:cubicBezTo>
                                  <a:pt x="213844" y="55232"/>
                                  <a:pt x="177092" y="25654"/>
                                  <a:pt x="128735" y="25654"/>
                                </a:cubicBezTo>
                                <a:cubicBezTo>
                                  <a:pt x="80959" y="25654"/>
                                  <a:pt x="44788" y="55425"/>
                                  <a:pt x="36083" y="1035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45378" y="17445"/>
                            <a:ext cx="3843" cy="2465"/>
                          </a:xfrm>
                          <a:custGeom>
                            <a:avLst/>
                            <a:gdLst>
                              <a:gd name="T0" fmla="*/ 273120 w 384341"/>
                              <a:gd name="T1" fmla="*/ 244166 h 246485"/>
                              <a:gd name="T2" fmla="*/ 193621 w 384341"/>
                              <a:gd name="T3" fmla="*/ 69596 h 246485"/>
                              <a:gd name="T4" fmla="*/ 149907 w 384341"/>
                              <a:gd name="T5" fmla="*/ 158138 h 246485"/>
                              <a:gd name="T6" fmla="*/ 109287 w 384341"/>
                              <a:gd name="T7" fmla="*/ 246486 h 246485"/>
                              <a:gd name="T8" fmla="*/ 71181 w 384341"/>
                              <a:gd name="T9" fmla="*/ 166450 h 246485"/>
                              <a:gd name="T10" fmla="*/ 35978 w 384341"/>
                              <a:gd name="T11" fmla="*/ 85835 h 246485"/>
                              <a:gd name="T12" fmla="*/ 0 w 384341"/>
                              <a:gd name="T13" fmla="*/ 2900 h 246485"/>
                              <a:gd name="T14" fmla="*/ 27660 w 384341"/>
                              <a:gd name="T15" fmla="*/ 773 h 246485"/>
                              <a:gd name="T16" fmla="*/ 106385 w 384341"/>
                              <a:gd name="T17" fmla="*/ 183269 h 246485"/>
                              <a:gd name="T18" fmla="*/ 192848 w 384341"/>
                              <a:gd name="T19" fmla="*/ 0 h 246485"/>
                              <a:gd name="T20" fmla="*/ 274861 w 384341"/>
                              <a:gd name="T21" fmla="*/ 182303 h 246485"/>
                              <a:gd name="T22" fmla="*/ 287434 w 384341"/>
                              <a:gd name="T23" fmla="*/ 159684 h 246485"/>
                              <a:gd name="T24" fmla="*/ 349137 w 384341"/>
                              <a:gd name="T25" fmla="*/ 18559 h 246485"/>
                              <a:gd name="T26" fmla="*/ 384341 w 384341"/>
                              <a:gd name="T27" fmla="*/ 3673 h 246485"/>
                              <a:gd name="T28" fmla="*/ 279310 w 384341"/>
                              <a:gd name="T29" fmla="*/ 243973 h 246485"/>
                              <a:gd name="T30" fmla="*/ 273120 w 384341"/>
                              <a:gd name="T31" fmla="*/ 244166 h 24648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4341" h="246485">
                                <a:moveTo>
                                  <a:pt x="273120" y="244166"/>
                                </a:moveTo>
                                <a:cubicBezTo>
                                  <a:pt x="247394" y="187716"/>
                                  <a:pt x="221668" y="131266"/>
                                  <a:pt x="193621" y="69596"/>
                                </a:cubicBezTo>
                                <a:cubicBezTo>
                                  <a:pt x="173892" y="100141"/>
                                  <a:pt x="163447" y="129912"/>
                                  <a:pt x="149907" y="158138"/>
                                </a:cubicBezTo>
                                <a:cubicBezTo>
                                  <a:pt x="136560" y="186169"/>
                                  <a:pt x="123794" y="214588"/>
                                  <a:pt x="109287" y="246486"/>
                                </a:cubicBezTo>
                                <a:cubicBezTo>
                                  <a:pt x="90911" y="220001"/>
                                  <a:pt x="82980" y="192162"/>
                                  <a:pt x="71181" y="166450"/>
                                </a:cubicBezTo>
                                <a:cubicBezTo>
                                  <a:pt x="58995" y="139772"/>
                                  <a:pt x="47777" y="112707"/>
                                  <a:pt x="35978" y="85835"/>
                                </a:cubicBezTo>
                                <a:cubicBezTo>
                                  <a:pt x="24372" y="58963"/>
                                  <a:pt x="12766" y="32285"/>
                                  <a:pt x="0" y="2900"/>
                                </a:cubicBezTo>
                                <a:cubicBezTo>
                                  <a:pt x="10252" y="2126"/>
                                  <a:pt x="17989" y="1546"/>
                                  <a:pt x="27660" y="773"/>
                                </a:cubicBezTo>
                                <a:cubicBezTo>
                                  <a:pt x="53193" y="59930"/>
                                  <a:pt x="78338" y="118506"/>
                                  <a:pt x="106385" y="183269"/>
                                </a:cubicBezTo>
                                <a:cubicBezTo>
                                  <a:pt x="139655" y="121600"/>
                                  <a:pt x="160932" y="61283"/>
                                  <a:pt x="192848" y="0"/>
                                </a:cubicBezTo>
                                <a:cubicBezTo>
                                  <a:pt x="220895" y="62056"/>
                                  <a:pt x="246814" y="119860"/>
                                  <a:pt x="274861" y="182303"/>
                                </a:cubicBezTo>
                                <a:cubicBezTo>
                                  <a:pt x="280857" y="171670"/>
                                  <a:pt x="284726" y="165870"/>
                                  <a:pt x="287434" y="159684"/>
                                </a:cubicBezTo>
                                <a:cubicBezTo>
                                  <a:pt x="308131" y="112707"/>
                                  <a:pt x="329214" y="65923"/>
                                  <a:pt x="349137" y="18559"/>
                                </a:cubicBezTo>
                                <a:cubicBezTo>
                                  <a:pt x="355714" y="2900"/>
                                  <a:pt x="364805" y="-2513"/>
                                  <a:pt x="384341" y="3673"/>
                                </a:cubicBezTo>
                                <a:cubicBezTo>
                                  <a:pt x="350491" y="84675"/>
                                  <a:pt x="314320" y="164131"/>
                                  <a:pt x="279310" y="243973"/>
                                </a:cubicBezTo>
                                <a:cubicBezTo>
                                  <a:pt x="277182" y="244166"/>
                                  <a:pt x="275055" y="244166"/>
                                  <a:pt x="273120" y="2441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AutoShape 43"/>
                        <wps:cNvSpPr>
                          <a:spLocks/>
                        </wps:cNvSpPr>
                        <wps:spPr bwMode="auto">
                          <a:xfrm>
                            <a:off x="19107" y="17400"/>
                            <a:ext cx="2551" cy="2614"/>
                          </a:xfrm>
                          <a:custGeom>
                            <a:avLst/>
                            <a:gdLst>
                              <a:gd name="T0" fmla="*/ 226028 w 255096"/>
                              <a:gd name="T1" fmla="*/ 178659 h 261350"/>
                              <a:gd name="T2" fmla="*/ 244790 w 255096"/>
                              <a:gd name="T3" fmla="*/ 188518 h 261350"/>
                              <a:gd name="T4" fmla="*/ 137051 w 255096"/>
                              <a:gd name="T5" fmla="*/ 261014 h 261350"/>
                              <a:gd name="T6" fmla="*/ 104 w 255096"/>
                              <a:gd name="T7" fmla="*/ 136901 h 261350"/>
                              <a:gd name="T8" fmla="*/ 132409 w 255096"/>
                              <a:gd name="T9" fmla="*/ 29 h 261350"/>
                              <a:gd name="T10" fmla="*/ 254848 w 255096"/>
                              <a:gd name="T11" fmla="*/ 131295 h 261350"/>
                              <a:gd name="T12" fmla="*/ 34341 w 255096"/>
                              <a:gd name="T13" fmla="*/ 131295 h 261350"/>
                              <a:gd name="T14" fmla="*/ 84825 w 255096"/>
                              <a:gd name="T15" fmla="*/ 225829 h 261350"/>
                              <a:gd name="T16" fmla="*/ 226028 w 255096"/>
                              <a:gd name="T17" fmla="*/ 178659 h 261350"/>
                              <a:gd name="T18" fmla="*/ 35888 w 255096"/>
                              <a:gd name="T19" fmla="*/ 103070 h 261350"/>
                              <a:gd name="T20" fmla="*/ 222546 w 255096"/>
                              <a:gd name="T21" fmla="*/ 101330 h 261350"/>
                              <a:gd name="T22" fmla="*/ 129507 w 255096"/>
                              <a:gd name="T23" fmla="*/ 25354 h 261350"/>
                              <a:gd name="T24" fmla="*/ 35888 w 255096"/>
                              <a:gd name="T25" fmla="*/ 103070 h 2613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5096" h="261350">
                                <a:moveTo>
                                  <a:pt x="226028" y="178659"/>
                                </a:moveTo>
                                <a:cubicBezTo>
                                  <a:pt x="233184" y="182525"/>
                                  <a:pt x="239374" y="185812"/>
                                  <a:pt x="244790" y="188518"/>
                                </a:cubicBezTo>
                                <a:cubicBezTo>
                                  <a:pt x="248465" y="216743"/>
                                  <a:pt x="186375" y="257534"/>
                                  <a:pt x="137051" y="261014"/>
                                </a:cubicBezTo>
                                <a:cubicBezTo>
                                  <a:pt x="64709" y="266234"/>
                                  <a:pt x="3005" y="210170"/>
                                  <a:pt x="104" y="136901"/>
                                </a:cubicBezTo>
                                <a:cubicBezTo>
                                  <a:pt x="-2798" y="58799"/>
                                  <a:pt x="55424" y="-1518"/>
                                  <a:pt x="132409" y="29"/>
                                </a:cubicBezTo>
                                <a:cubicBezTo>
                                  <a:pt x="203397" y="1382"/>
                                  <a:pt x="259297" y="59379"/>
                                  <a:pt x="254848" y="131295"/>
                                </a:cubicBezTo>
                                <a:cubicBezTo>
                                  <a:pt x="181346" y="131295"/>
                                  <a:pt x="107456" y="131295"/>
                                  <a:pt x="34341" y="131295"/>
                                </a:cubicBezTo>
                                <a:cubicBezTo>
                                  <a:pt x="27377" y="170926"/>
                                  <a:pt x="48654" y="208624"/>
                                  <a:pt x="84825" y="225829"/>
                                </a:cubicBezTo>
                                <a:cubicBezTo>
                                  <a:pt x="131828" y="248448"/>
                                  <a:pt x="181346" y="232402"/>
                                  <a:pt x="226028" y="178659"/>
                                </a:cubicBezTo>
                                <a:close/>
                                <a:moveTo>
                                  <a:pt x="35888" y="103070"/>
                                </a:moveTo>
                                <a:cubicBezTo>
                                  <a:pt x="72252" y="108676"/>
                                  <a:pt x="203590" y="107130"/>
                                  <a:pt x="222546" y="101330"/>
                                </a:cubicBezTo>
                                <a:cubicBezTo>
                                  <a:pt x="214035" y="55319"/>
                                  <a:pt x="177864" y="25741"/>
                                  <a:pt x="129507" y="25354"/>
                                </a:cubicBezTo>
                                <a:cubicBezTo>
                                  <a:pt x="81730" y="24968"/>
                                  <a:pt x="45173" y="54739"/>
                                  <a:pt x="35888" y="1030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AutoShape 44"/>
                        <wps:cNvSpPr>
                          <a:spLocks/>
                        </wps:cNvSpPr>
                        <wps:spPr bwMode="auto">
                          <a:xfrm>
                            <a:off x="31289" y="17400"/>
                            <a:ext cx="2586" cy="2609"/>
                          </a:xfrm>
                          <a:custGeom>
                            <a:avLst/>
                            <a:gdLst>
                              <a:gd name="T0" fmla="*/ 231679 w 258565"/>
                              <a:gd name="T1" fmla="*/ 50297 h 260878"/>
                              <a:gd name="T2" fmla="*/ 234000 w 258565"/>
                              <a:gd name="T3" fmla="*/ 7573 h 260878"/>
                              <a:gd name="T4" fmla="*/ 258566 w 258565"/>
                              <a:gd name="T5" fmla="*/ 6027 h 260878"/>
                              <a:gd name="T6" fmla="*/ 258566 w 258565"/>
                              <a:gd name="T7" fmla="*/ 253672 h 260878"/>
                              <a:gd name="T8" fmla="*/ 235161 w 258565"/>
                              <a:gd name="T9" fmla="*/ 255412 h 260878"/>
                              <a:gd name="T10" fmla="*/ 230712 w 258565"/>
                              <a:gd name="T11" fmla="*/ 214041 h 260878"/>
                              <a:gd name="T12" fmla="*/ 93765 w 258565"/>
                              <a:gd name="T13" fmla="*/ 255992 h 260878"/>
                              <a:gd name="T14" fmla="*/ 23744 w 258565"/>
                              <a:gd name="T15" fmla="*/ 205535 h 260878"/>
                              <a:gd name="T16" fmla="*/ 37671 w 258565"/>
                              <a:gd name="T17" fmla="*/ 38891 h 260878"/>
                              <a:gd name="T18" fmla="*/ 134192 w 258565"/>
                              <a:gd name="T19" fmla="*/ 34 h 260878"/>
                              <a:gd name="T20" fmla="*/ 231679 w 258565"/>
                              <a:gd name="T21" fmla="*/ 50297 h 260878"/>
                              <a:gd name="T22" fmla="*/ 234194 w 258565"/>
                              <a:gd name="T23" fmla="*/ 130140 h 260878"/>
                              <a:gd name="T24" fmla="*/ 130903 w 258565"/>
                              <a:gd name="T25" fmla="*/ 25359 h 260878"/>
                              <a:gd name="T26" fmla="*/ 28967 w 258565"/>
                              <a:gd name="T27" fmla="*/ 130140 h 260878"/>
                              <a:gd name="T28" fmla="*/ 131290 w 258565"/>
                              <a:gd name="T29" fmla="*/ 235307 h 260878"/>
                              <a:gd name="T30" fmla="*/ 234194 w 258565"/>
                              <a:gd name="T31" fmla="*/ 130140 h 26087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8565" h="260878">
                                <a:moveTo>
                                  <a:pt x="231679" y="50297"/>
                                </a:moveTo>
                                <a:cubicBezTo>
                                  <a:pt x="232646" y="31932"/>
                                  <a:pt x="233227" y="21106"/>
                                  <a:pt x="234000" y="7573"/>
                                </a:cubicBezTo>
                                <a:cubicBezTo>
                                  <a:pt x="241544" y="7187"/>
                                  <a:pt x="249088" y="6606"/>
                                  <a:pt x="258566" y="6027"/>
                                </a:cubicBezTo>
                                <a:cubicBezTo>
                                  <a:pt x="258566" y="89542"/>
                                  <a:pt x="258566" y="170737"/>
                                  <a:pt x="258566" y="253672"/>
                                </a:cubicBezTo>
                                <a:cubicBezTo>
                                  <a:pt x="250442" y="254252"/>
                                  <a:pt x="243672" y="254832"/>
                                  <a:pt x="235161" y="255412"/>
                                </a:cubicBezTo>
                                <a:cubicBezTo>
                                  <a:pt x="233807" y="242266"/>
                                  <a:pt x="232646" y="230860"/>
                                  <a:pt x="230712" y="214041"/>
                                </a:cubicBezTo>
                                <a:cubicBezTo>
                                  <a:pt x="190479" y="252899"/>
                                  <a:pt x="146184" y="270105"/>
                                  <a:pt x="93765" y="255992"/>
                                </a:cubicBezTo>
                                <a:cubicBezTo>
                                  <a:pt x="64364" y="248066"/>
                                  <a:pt x="41346" y="230280"/>
                                  <a:pt x="23744" y="205535"/>
                                </a:cubicBezTo>
                                <a:cubicBezTo>
                                  <a:pt x="-12620" y="154498"/>
                                  <a:pt x="-6624" y="83935"/>
                                  <a:pt x="37671" y="38891"/>
                                </a:cubicBezTo>
                                <a:cubicBezTo>
                                  <a:pt x="64171" y="11826"/>
                                  <a:pt x="96473" y="-740"/>
                                  <a:pt x="134192" y="34"/>
                                </a:cubicBezTo>
                                <a:cubicBezTo>
                                  <a:pt x="172490" y="614"/>
                                  <a:pt x="201891" y="19366"/>
                                  <a:pt x="231679" y="50297"/>
                                </a:cubicBezTo>
                                <a:close/>
                                <a:moveTo>
                                  <a:pt x="234194" y="130140"/>
                                </a:moveTo>
                                <a:cubicBezTo>
                                  <a:pt x="234000" y="69436"/>
                                  <a:pt x="189899" y="24779"/>
                                  <a:pt x="130903" y="25359"/>
                                </a:cubicBezTo>
                                <a:cubicBezTo>
                                  <a:pt x="74229" y="25939"/>
                                  <a:pt x="28773" y="72723"/>
                                  <a:pt x="28967" y="130140"/>
                                </a:cubicBezTo>
                                <a:cubicBezTo>
                                  <a:pt x="29160" y="186590"/>
                                  <a:pt x="75970" y="236467"/>
                                  <a:pt x="131290" y="235307"/>
                                </a:cubicBezTo>
                                <a:cubicBezTo>
                                  <a:pt x="196862" y="234147"/>
                                  <a:pt x="237095" y="184656"/>
                                  <a:pt x="234194" y="130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AutoShape 45"/>
                        <wps:cNvSpPr>
                          <a:spLocks/>
                        </wps:cNvSpPr>
                        <wps:spPr bwMode="auto">
                          <a:xfrm>
                            <a:off x="59068" y="17400"/>
                            <a:ext cx="2610" cy="2610"/>
                          </a:xfrm>
                          <a:custGeom>
                            <a:avLst/>
                            <a:gdLst>
                              <a:gd name="T0" fmla="*/ 130393 w 260957"/>
                              <a:gd name="T1" fmla="*/ 0 h 260986"/>
                              <a:gd name="T2" fmla="*/ 23 w 260957"/>
                              <a:gd name="T3" fmla="*/ 131459 h 260986"/>
                              <a:gd name="T4" fmla="*/ 132134 w 260957"/>
                              <a:gd name="T5" fmla="*/ 260985 h 260986"/>
                              <a:gd name="T6" fmla="*/ 260957 w 260957"/>
                              <a:gd name="T7" fmla="*/ 131072 h 260986"/>
                              <a:gd name="T8" fmla="*/ 130393 w 260957"/>
                              <a:gd name="T9" fmla="*/ 0 h 260986"/>
                              <a:gd name="T10" fmla="*/ 129426 w 260957"/>
                              <a:gd name="T11" fmla="*/ 235853 h 260986"/>
                              <a:gd name="T12" fmla="*/ 29617 w 260957"/>
                              <a:gd name="T13" fmla="*/ 129526 h 260986"/>
                              <a:gd name="T14" fmla="*/ 131747 w 260957"/>
                              <a:gd name="T15" fmla="*/ 25519 h 260986"/>
                              <a:gd name="T16" fmla="*/ 231362 w 260957"/>
                              <a:gd name="T17" fmla="*/ 132039 h 260986"/>
                              <a:gd name="T18" fmla="*/ 129426 w 260957"/>
                              <a:gd name="T19" fmla="*/ 235853 h 26098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0957" h="260986">
                                <a:moveTo>
                                  <a:pt x="130393" y="0"/>
                                </a:moveTo>
                                <a:cubicBezTo>
                                  <a:pt x="58051" y="193"/>
                                  <a:pt x="-1331" y="59157"/>
                                  <a:pt x="23" y="131459"/>
                                </a:cubicBezTo>
                                <a:cubicBezTo>
                                  <a:pt x="1183" y="196995"/>
                                  <a:pt x="47606" y="260598"/>
                                  <a:pt x="132134" y="260985"/>
                                </a:cubicBezTo>
                                <a:cubicBezTo>
                                  <a:pt x="203896" y="261372"/>
                                  <a:pt x="260763" y="202795"/>
                                  <a:pt x="260957" y="131072"/>
                                </a:cubicBezTo>
                                <a:cubicBezTo>
                                  <a:pt x="261150" y="57997"/>
                                  <a:pt x="203316" y="0"/>
                                  <a:pt x="130393" y="0"/>
                                </a:cubicBezTo>
                                <a:close/>
                                <a:moveTo>
                                  <a:pt x="129426" y="235853"/>
                                </a:moveTo>
                                <a:cubicBezTo>
                                  <a:pt x="72558" y="234887"/>
                                  <a:pt x="29037" y="188489"/>
                                  <a:pt x="29617" y="129526"/>
                                </a:cubicBezTo>
                                <a:cubicBezTo>
                                  <a:pt x="30004" y="71529"/>
                                  <a:pt x="75846" y="24939"/>
                                  <a:pt x="131747" y="25519"/>
                                </a:cubicBezTo>
                                <a:cubicBezTo>
                                  <a:pt x="187454" y="26098"/>
                                  <a:pt x="231749" y="73463"/>
                                  <a:pt x="231362" y="132039"/>
                                </a:cubicBezTo>
                                <a:cubicBezTo>
                                  <a:pt x="231169" y="190809"/>
                                  <a:pt x="185907" y="236820"/>
                                  <a:pt x="129426" y="2358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38043" y="17399"/>
                            <a:ext cx="2142" cy="2546"/>
                          </a:xfrm>
                          <a:custGeom>
                            <a:avLst/>
                            <a:gdLst>
                              <a:gd name="T0" fmla="*/ 25146 w 214167"/>
                              <a:gd name="T1" fmla="*/ 254519 h 254518"/>
                              <a:gd name="T2" fmla="*/ 0 w 214167"/>
                              <a:gd name="T3" fmla="*/ 254519 h 254518"/>
                              <a:gd name="T4" fmla="*/ 0 w 214167"/>
                              <a:gd name="T5" fmla="*/ 7453 h 254518"/>
                              <a:gd name="T6" fmla="*/ 22438 w 214167"/>
                              <a:gd name="T7" fmla="*/ 5713 h 254518"/>
                              <a:gd name="T8" fmla="*/ 28047 w 214167"/>
                              <a:gd name="T9" fmla="*/ 47278 h 254518"/>
                              <a:gd name="T10" fmla="*/ 48551 w 214167"/>
                              <a:gd name="T11" fmla="*/ 29492 h 254518"/>
                              <a:gd name="T12" fmla="*/ 118184 w 214167"/>
                              <a:gd name="T13" fmla="*/ 107 h 254518"/>
                              <a:gd name="T14" fmla="*/ 210643 w 214167"/>
                              <a:gd name="T15" fmla="*/ 75503 h 254518"/>
                              <a:gd name="T16" fmla="*/ 214125 w 214167"/>
                              <a:gd name="T17" fmla="*/ 240406 h 254518"/>
                              <a:gd name="T18" fmla="*/ 186851 w 214167"/>
                              <a:gd name="T19" fmla="*/ 251232 h 254518"/>
                              <a:gd name="T20" fmla="*/ 186851 w 214167"/>
                              <a:gd name="T21" fmla="*/ 219334 h 254518"/>
                              <a:gd name="T22" fmla="*/ 185884 w 214167"/>
                              <a:gd name="T23" fmla="*/ 98315 h 254518"/>
                              <a:gd name="T24" fmla="*/ 147199 w 214167"/>
                              <a:gd name="T25" fmla="*/ 30845 h 254518"/>
                              <a:gd name="T26" fmla="*/ 64412 w 214167"/>
                              <a:gd name="T27" fmla="*/ 43991 h 254518"/>
                              <a:gd name="T28" fmla="*/ 29595 w 214167"/>
                              <a:gd name="T29" fmla="*/ 104114 h 254518"/>
                              <a:gd name="T30" fmla="*/ 25339 w 214167"/>
                              <a:gd name="T31" fmla="*/ 213921 h 254518"/>
                              <a:gd name="T32" fmla="*/ 25146 w 214167"/>
                              <a:gd name="T33" fmla="*/ 254519 h 25451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4167" h="254518">
                                <a:moveTo>
                                  <a:pt x="25146" y="254519"/>
                                </a:moveTo>
                                <a:cubicBezTo>
                                  <a:pt x="14120" y="254519"/>
                                  <a:pt x="7931" y="254519"/>
                                  <a:pt x="0" y="254519"/>
                                </a:cubicBezTo>
                                <a:cubicBezTo>
                                  <a:pt x="0" y="171970"/>
                                  <a:pt x="0" y="90775"/>
                                  <a:pt x="0" y="7453"/>
                                </a:cubicBezTo>
                                <a:cubicBezTo>
                                  <a:pt x="6963" y="6873"/>
                                  <a:pt x="13734" y="6293"/>
                                  <a:pt x="22438" y="5713"/>
                                </a:cubicBezTo>
                                <a:cubicBezTo>
                                  <a:pt x="24178" y="19052"/>
                                  <a:pt x="25726" y="31038"/>
                                  <a:pt x="28047" y="47278"/>
                                </a:cubicBezTo>
                                <a:cubicBezTo>
                                  <a:pt x="36751" y="39738"/>
                                  <a:pt x="42748" y="34712"/>
                                  <a:pt x="48551" y="29492"/>
                                </a:cubicBezTo>
                                <a:cubicBezTo>
                                  <a:pt x="68280" y="11706"/>
                                  <a:pt x="91298" y="1267"/>
                                  <a:pt x="118184" y="107"/>
                                </a:cubicBezTo>
                                <a:cubicBezTo>
                                  <a:pt x="166541" y="-2020"/>
                                  <a:pt x="206581" y="27752"/>
                                  <a:pt x="210643" y="75503"/>
                                </a:cubicBezTo>
                                <a:cubicBezTo>
                                  <a:pt x="215285" y="130213"/>
                                  <a:pt x="213932" y="185503"/>
                                  <a:pt x="214125" y="240406"/>
                                </a:cubicBezTo>
                                <a:cubicBezTo>
                                  <a:pt x="214125" y="255292"/>
                                  <a:pt x="210837" y="256065"/>
                                  <a:pt x="186851" y="251232"/>
                                </a:cubicBezTo>
                                <a:cubicBezTo>
                                  <a:pt x="186851" y="240986"/>
                                  <a:pt x="186851" y="230160"/>
                                  <a:pt x="186851" y="219334"/>
                                </a:cubicBezTo>
                                <a:cubicBezTo>
                                  <a:pt x="186658" y="178930"/>
                                  <a:pt x="187238" y="138526"/>
                                  <a:pt x="185884" y="98315"/>
                                </a:cubicBezTo>
                                <a:cubicBezTo>
                                  <a:pt x="184917" y="69703"/>
                                  <a:pt x="176793" y="43218"/>
                                  <a:pt x="147199" y="30845"/>
                                </a:cubicBezTo>
                                <a:cubicBezTo>
                                  <a:pt x="117411" y="18472"/>
                                  <a:pt x="89364" y="24659"/>
                                  <a:pt x="64412" y="43991"/>
                                </a:cubicBezTo>
                                <a:cubicBezTo>
                                  <a:pt x="44875" y="59070"/>
                                  <a:pt x="31142" y="78982"/>
                                  <a:pt x="29595" y="104114"/>
                                </a:cubicBezTo>
                                <a:cubicBezTo>
                                  <a:pt x="27080" y="140652"/>
                                  <a:pt x="26500" y="177383"/>
                                  <a:pt x="25339" y="213921"/>
                                </a:cubicBezTo>
                                <a:cubicBezTo>
                                  <a:pt x="24952" y="226874"/>
                                  <a:pt x="25146" y="239633"/>
                                  <a:pt x="25146" y="2545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55135" y="17395"/>
                            <a:ext cx="2549" cy="2618"/>
                          </a:xfrm>
                          <a:custGeom>
                            <a:avLst/>
                            <a:gdLst>
                              <a:gd name="T0" fmla="*/ 254479 w 254865"/>
                              <a:gd name="T1" fmla="*/ 53874 h 261821"/>
                              <a:gd name="T2" fmla="*/ 233008 w 254865"/>
                              <a:gd name="T3" fmla="*/ 69726 h 261821"/>
                              <a:gd name="T4" fmla="*/ 127590 w 254865"/>
                              <a:gd name="T5" fmla="*/ 26035 h 261821"/>
                              <a:gd name="T6" fmla="*/ 55248 w 254865"/>
                              <a:gd name="T7" fmla="*/ 61413 h 261821"/>
                              <a:gd name="T8" fmla="*/ 59117 w 254865"/>
                              <a:gd name="T9" fmla="*/ 203698 h 261821"/>
                              <a:gd name="T10" fmla="*/ 233008 w 254865"/>
                              <a:gd name="T11" fmla="*/ 192872 h 261821"/>
                              <a:gd name="T12" fmla="*/ 254866 w 254865"/>
                              <a:gd name="T13" fmla="*/ 207565 h 261821"/>
                              <a:gd name="T14" fmla="*/ 220242 w 254865"/>
                              <a:gd name="T15" fmla="*/ 237723 h 261821"/>
                              <a:gd name="T16" fmla="*/ 68014 w 254865"/>
                              <a:gd name="T17" fmla="*/ 243716 h 261821"/>
                              <a:gd name="T18" fmla="*/ 57182 w 254865"/>
                              <a:gd name="T19" fmla="*/ 24682 h 261821"/>
                              <a:gd name="T20" fmla="*/ 221209 w 254865"/>
                              <a:gd name="T21" fmla="*/ 23329 h 261821"/>
                              <a:gd name="T22" fmla="*/ 254479 w 254865"/>
                              <a:gd name="T23" fmla="*/ 53874 h 261821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4865" h="261821">
                                <a:moveTo>
                                  <a:pt x="254479" y="53874"/>
                                </a:moveTo>
                                <a:cubicBezTo>
                                  <a:pt x="245774" y="60253"/>
                                  <a:pt x="240165" y="64506"/>
                                  <a:pt x="233008" y="69726"/>
                                </a:cubicBezTo>
                                <a:cubicBezTo>
                                  <a:pt x="204574" y="38408"/>
                                  <a:pt x="170144" y="21976"/>
                                  <a:pt x="127590" y="26035"/>
                                </a:cubicBezTo>
                                <a:cubicBezTo>
                                  <a:pt x="98963" y="28742"/>
                                  <a:pt x="74591" y="40148"/>
                                  <a:pt x="55248" y="61413"/>
                                </a:cubicBezTo>
                                <a:cubicBezTo>
                                  <a:pt x="19077" y="101238"/>
                                  <a:pt x="20818" y="164647"/>
                                  <a:pt x="59117" y="203698"/>
                                </a:cubicBezTo>
                                <a:cubicBezTo>
                                  <a:pt x="104379" y="249902"/>
                                  <a:pt x="168403" y="246229"/>
                                  <a:pt x="233008" y="192872"/>
                                </a:cubicBezTo>
                                <a:cubicBezTo>
                                  <a:pt x="238811" y="196932"/>
                                  <a:pt x="245194" y="201185"/>
                                  <a:pt x="254866" y="207565"/>
                                </a:cubicBezTo>
                                <a:cubicBezTo>
                                  <a:pt x="241906" y="218971"/>
                                  <a:pt x="232428" y="230570"/>
                                  <a:pt x="220242" y="237723"/>
                                </a:cubicBezTo>
                                <a:cubicBezTo>
                                  <a:pt x="170918" y="266915"/>
                                  <a:pt x="119079" y="270395"/>
                                  <a:pt x="68014" y="243716"/>
                                </a:cubicBezTo>
                                <a:cubicBezTo>
                                  <a:pt x="-18062" y="198672"/>
                                  <a:pt x="-23284" y="79199"/>
                                  <a:pt x="57182" y="24682"/>
                                </a:cubicBezTo>
                                <a:cubicBezTo>
                                  <a:pt x="104765" y="-7410"/>
                                  <a:pt x="173433" y="-8569"/>
                                  <a:pt x="221209" y="23329"/>
                                </a:cubicBezTo>
                                <a:cubicBezTo>
                                  <a:pt x="233202" y="31448"/>
                                  <a:pt x="242486" y="42854"/>
                                  <a:pt x="254479" y="538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16594" y="16519"/>
                            <a:ext cx="1209" cy="3424"/>
                          </a:xfrm>
                          <a:custGeom>
                            <a:avLst/>
                            <a:gdLst>
                              <a:gd name="T0" fmla="*/ 70795 w 120892"/>
                              <a:gd name="T1" fmla="*/ 342374 h 342373"/>
                              <a:gd name="T2" fmla="*/ 42554 w 120892"/>
                              <a:gd name="T3" fmla="*/ 342374 h 342373"/>
                              <a:gd name="T4" fmla="*/ 42554 w 120892"/>
                              <a:gd name="T5" fmla="*/ 121020 h 342373"/>
                              <a:gd name="T6" fmla="*/ 0 w 120892"/>
                              <a:gd name="T7" fmla="*/ 117540 h 342373"/>
                              <a:gd name="T8" fmla="*/ 0 w 120892"/>
                              <a:gd name="T9" fmla="*/ 95308 h 342373"/>
                              <a:gd name="T10" fmla="*/ 41780 w 120892"/>
                              <a:gd name="T11" fmla="*/ 91635 h 342373"/>
                              <a:gd name="T12" fmla="*/ 41780 w 120892"/>
                              <a:gd name="T13" fmla="*/ 1933 h 342373"/>
                              <a:gd name="T14" fmla="*/ 71375 w 120892"/>
                              <a:gd name="T15" fmla="*/ 0 h 342373"/>
                              <a:gd name="T16" fmla="*/ 71375 w 120892"/>
                              <a:gd name="T17" fmla="*/ 91635 h 342373"/>
                              <a:gd name="T18" fmla="*/ 120892 w 120892"/>
                              <a:gd name="T19" fmla="*/ 94728 h 342373"/>
                              <a:gd name="T20" fmla="*/ 120892 w 120892"/>
                              <a:gd name="T21" fmla="*/ 117540 h 342373"/>
                              <a:gd name="T22" fmla="*/ 72922 w 120892"/>
                              <a:gd name="T23" fmla="*/ 120246 h 342373"/>
                              <a:gd name="T24" fmla="*/ 70795 w 120892"/>
                              <a:gd name="T25" fmla="*/ 342374 h 34237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892" h="342373">
                                <a:moveTo>
                                  <a:pt x="70795" y="342374"/>
                                </a:moveTo>
                                <a:cubicBezTo>
                                  <a:pt x="60350" y="342374"/>
                                  <a:pt x="53386" y="342374"/>
                                  <a:pt x="42554" y="342374"/>
                                </a:cubicBezTo>
                                <a:cubicBezTo>
                                  <a:pt x="42554" y="268138"/>
                                  <a:pt x="42554" y="195062"/>
                                  <a:pt x="42554" y="121020"/>
                                </a:cubicBezTo>
                                <a:cubicBezTo>
                                  <a:pt x="26500" y="119666"/>
                                  <a:pt x="14120" y="118700"/>
                                  <a:pt x="0" y="117540"/>
                                </a:cubicBezTo>
                                <a:cubicBezTo>
                                  <a:pt x="0" y="110000"/>
                                  <a:pt x="0" y="103234"/>
                                  <a:pt x="0" y="95308"/>
                                </a:cubicBezTo>
                                <a:cubicBezTo>
                                  <a:pt x="13733" y="94148"/>
                                  <a:pt x="26113" y="92988"/>
                                  <a:pt x="41780" y="91635"/>
                                </a:cubicBezTo>
                                <a:cubicBezTo>
                                  <a:pt x="41780" y="61670"/>
                                  <a:pt x="41780" y="32865"/>
                                  <a:pt x="41780" y="1933"/>
                                </a:cubicBezTo>
                                <a:cubicBezTo>
                                  <a:pt x="52612" y="1160"/>
                                  <a:pt x="60543" y="773"/>
                                  <a:pt x="71375" y="0"/>
                                </a:cubicBezTo>
                                <a:cubicBezTo>
                                  <a:pt x="71375" y="30932"/>
                                  <a:pt x="71375" y="59930"/>
                                  <a:pt x="71375" y="91635"/>
                                </a:cubicBezTo>
                                <a:cubicBezTo>
                                  <a:pt x="89170" y="92795"/>
                                  <a:pt x="104451" y="93761"/>
                                  <a:pt x="120892" y="94728"/>
                                </a:cubicBezTo>
                                <a:cubicBezTo>
                                  <a:pt x="120892" y="102847"/>
                                  <a:pt x="120892" y="109420"/>
                                  <a:pt x="120892" y="117540"/>
                                </a:cubicBezTo>
                                <a:cubicBezTo>
                                  <a:pt x="105031" y="118506"/>
                                  <a:pt x="90718" y="119280"/>
                                  <a:pt x="72922" y="120246"/>
                                </a:cubicBezTo>
                                <a:cubicBezTo>
                                  <a:pt x="69634" y="194096"/>
                                  <a:pt x="73309" y="266978"/>
                                  <a:pt x="70795" y="3423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50277" y="17398"/>
                            <a:ext cx="1453" cy="2610"/>
                          </a:xfrm>
                          <a:custGeom>
                            <a:avLst/>
                            <a:gdLst>
                              <a:gd name="T0" fmla="*/ 0 w 145243"/>
                              <a:gd name="T1" fmla="*/ 227181 h 261017"/>
                              <a:gd name="T2" fmla="*/ 14120 w 145243"/>
                              <a:gd name="T3" fmla="*/ 210169 h 261017"/>
                              <a:gd name="T4" fmla="*/ 22051 w 145243"/>
                              <a:gd name="T5" fmla="*/ 214035 h 261017"/>
                              <a:gd name="T6" fmla="*/ 60543 w 145243"/>
                              <a:gd name="T7" fmla="*/ 234141 h 261017"/>
                              <a:gd name="T8" fmla="*/ 114896 w 145243"/>
                              <a:gd name="T9" fmla="*/ 206689 h 261017"/>
                              <a:gd name="T10" fmla="*/ 96134 w 145243"/>
                              <a:gd name="T11" fmla="*/ 154492 h 261017"/>
                              <a:gd name="T12" fmla="*/ 44102 w 145243"/>
                              <a:gd name="T13" fmla="*/ 123754 h 261017"/>
                              <a:gd name="T14" fmla="*/ 9865 w 145243"/>
                              <a:gd name="T15" fmla="*/ 70397 h 261017"/>
                              <a:gd name="T16" fmla="*/ 95553 w 145243"/>
                              <a:gd name="T17" fmla="*/ 3894 h 261017"/>
                              <a:gd name="T18" fmla="*/ 144491 w 145243"/>
                              <a:gd name="T19" fmla="*/ 31733 h 261017"/>
                              <a:gd name="T20" fmla="*/ 127469 w 145243"/>
                              <a:gd name="T21" fmla="*/ 52225 h 261017"/>
                              <a:gd name="T22" fmla="*/ 106966 w 145243"/>
                              <a:gd name="T23" fmla="*/ 37532 h 261017"/>
                              <a:gd name="T24" fmla="*/ 76598 w 145243"/>
                              <a:gd name="T25" fmla="*/ 26320 h 261017"/>
                              <a:gd name="T26" fmla="*/ 38299 w 145243"/>
                              <a:gd name="T27" fmla="*/ 47972 h 261017"/>
                              <a:gd name="T28" fmla="*/ 47584 w 145243"/>
                              <a:gd name="T29" fmla="*/ 90503 h 261017"/>
                              <a:gd name="T30" fmla="*/ 76791 w 145243"/>
                              <a:gd name="T31" fmla="*/ 110995 h 261017"/>
                              <a:gd name="T32" fmla="*/ 112189 w 145243"/>
                              <a:gd name="T33" fmla="*/ 132260 h 261017"/>
                              <a:gd name="T34" fmla="*/ 141976 w 145243"/>
                              <a:gd name="T35" fmla="*/ 210942 h 261017"/>
                              <a:gd name="T36" fmla="*/ 73309 w 145243"/>
                              <a:gd name="T37" fmla="*/ 261013 h 261017"/>
                              <a:gd name="T38" fmla="*/ 0 w 145243"/>
                              <a:gd name="T39" fmla="*/ 227181 h 26101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243" h="261017">
                                <a:moveTo>
                                  <a:pt x="0" y="227181"/>
                                </a:moveTo>
                                <a:cubicBezTo>
                                  <a:pt x="4836" y="221188"/>
                                  <a:pt x="9478" y="215775"/>
                                  <a:pt x="14120" y="210169"/>
                                </a:cubicBezTo>
                                <a:cubicBezTo>
                                  <a:pt x="17408" y="211716"/>
                                  <a:pt x="19730" y="212876"/>
                                  <a:pt x="22051" y="214035"/>
                                </a:cubicBezTo>
                                <a:cubicBezTo>
                                  <a:pt x="34817" y="220802"/>
                                  <a:pt x="46810" y="230081"/>
                                  <a:pt x="60543" y="234141"/>
                                </a:cubicBezTo>
                                <a:cubicBezTo>
                                  <a:pt x="81627" y="240327"/>
                                  <a:pt x="106966" y="226021"/>
                                  <a:pt x="114896" y="206689"/>
                                </a:cubicBezTo>
                                <a:cubicBezTo>
                                  <a:pt x="122633" y="187937"/>
                                  <a:pt x="116250" y="167831"/>
                                  <a:pt x="96134" y="154492"/>
                                </a:cubicBezTo>
                                <a:cubicBezTo>
                                  <a:pt x="79499" y="143280"/>
                                  <a:pt x="61123" y="134580"/>
                                  <a:pt x="44102" y="123754"/>
                                </a:cubicBezTo>
                                <a:cubicBezTo>
                                  <a:pt x="24566" y="111381"/>
                                  <a:pt x="11412" y="94756"/>
                                  <a:pt x="9865" y="70397"/>
                                </a:cubicBezTo>
                                <a:cubicBezTo>
                                  <a:pt x="6964" y="22647"/>
                                  <a:pt x="50098" y="-11958"/>
                                  <a:pt x="95553" y="3894"/>
                                </a:cubicBezTo>
                                <a:cubicBezTo>
                                  <a:pt x="112189" y="9694"/>
                                  <a:pt x="126889" y="21487"/>
                                  <a:pt x="144491" y="31733"/>
                                </a:cubicBezTo>
                                <a:cubicBezTo>
                                  <a:pt x="137140" y="40432"/>
                                  <a:pt x="132885" y="45845"/>
                                  <a:pt x="127469" y="52225"/>
                                </a:cubicBezTo>
                                <a:cubicBezTo>
                                  <a:pt x="119926" y="46618"/>
                                  <a:pt x="113929" y="41012"/>
                                  <a:pt x="106966" y="37532"/>
                                </a:cubicBezTo>
                                <a:cubicBezTo>
                                  <a:pt x="97294" y="32699"/>
                                  <a:pt x="87043" y="27673"/>
                                  <a:pt x="76598" y="26320"/>
                                </a:cubicBezTo>
                                <a:cubicBezTo>
                                  <a:pt x="59576" y="24193"/>
                                  <a:pt x="46423" y="33279"/>
                                  <a:pt x="38299" y="47972"/>
                                </a:cubicBezTo>
                                <a:cubicBezTo>
                                  <a:pt x="30949" y="61118"/>
                                  <a:pt x="34430" y="78517"/>
                                  <a:pt x="47584" y="90503"/>
                                </a:cubicBezTo>
                                <a:cubicBezTo>
                                  <a:pt x="56288" y="98429"/>
                                  <a:pt x="66733" y="104615"/>
                                  <a:pt x="76791" y="110995"/>
                                </a:cubicBezTo>
                                <a:cubicBezTo>
                                  <a:pt x="88397" y="118341"/>
                                  <a:pt x="100969" y="124334"/>
                                  <a:pt x="112189" y="132260"/>
                                </a:cubicBezTo>
                                <a:cubicBezTo>
                                  <a:pt x="141203" y="152559"/>
                                  <a:pt x="151067" y="179238"/>
                                  <a:pt x="141976" y="210942"/>
                                </a:cubicBezTo>
                                <a:cubicBezTo>
                                  <a:pt x="134045" y="238781"/>
                                  <a:pt x="105225" y="261399"/>
                                  <a:pt x="73309" y="261013"/>
                                </a:cubicBezTo>
                                <a:cubicBezTo>
                                  <a:pt x="44875" y="260626"/>
                                  <a:pt x="18956" y="252313"/>
                                  <a:pt x="0" y="2271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35393" y="16529"/>
                            <a:ext cx="1236" cy="3429"/>
                          </a:xfrm>
                          <a:custGeom>
                            <a:avLst/>
                            <a:gdLst>
                              <a:gd name="T0" fmla="*/ 41974 w 123600"/>
                              <a:gd name="T1" fmla="*/ 0 h 342953"/>
                              <a:gd name="T2" fmla="*/ 68474 w 123600"/>
                              <a:gd name="T3" fmla="*/ 0 h 342953"/>
                              <a:gd name="T4" fmla="*/ 71762 w 123600"/>
                              <a:gd name="T5" fmla="*/ 91828 h 342953"/>
                              <a:gd name="T6" fmla="*/ 119925 w 123600"/>
                              <a:gd name="T7" fmla="*/ 91828 h 342953"/>
                              <a:gd name="T8" fmla="*/ 123600 w 123600"/>
                              <a:gd name="T9" fmla="*/ 116767 h 342953"/>
                              <a:gd name="T10" fmla="*/ 74470 w 123600"/>
                              <a:gd name="T11" fmla="*/ 118893 h 342953"/>
                              <a:gd name="T12" fmla="*/ 70021 w 123600"/>
                              <a:gd name="T13" fmla="*/ 192356 h 342953"/>
                              <a:gd name="T14" fmla="*/ 69828 w 123600"/>
                              <a:gd name="T15" fmla="*/ 263885 h 342953"/>
                              <a:gd name="T16" fmla="*/ 69828 w 123600"/>
                              <a:gd name="T17" fmla="*/ 340827 h 342953"/>
                              <a:gd name="T18" fmla="*/ 42167 w 123600"/>
                              <a:gd name="T19" fmla="*/ 342954 h 342953"/>
                              <a:gd name="T20" fmla="*/ 42167 w 123600"/>
                              <a:gd name="T21" fmla="*/ 120246 h 342953"/>
                              <a:gd name="T22" fmla="*/ 0 w 123600"/>
                              <a:gd name="T23" fmla="*/ 116767 h 342953"/>
                              <a:gd name="T24" fmla="*/ 0 w 123600"/>
                              <a:gd name="T25" fmla="*/ 94535 h 342953"/>
                              <a:gd name="T26" fmla="*/ 41781 w 123600"/>
                              <a:gd name="T27" fmla="*/ 90862 h 342953"/>
                              <a:gd name="T28" fmla="*/ 41974 w 123600"/>
                              <a:gd name="T29" fmla="*/ 0 h 3429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600" h="342953">
                                <a:moveTo>
                                  <a:pt x="41974" y="0"/>
                                </a:moveTo>
                                <a:cubicBezTo>
                                  <a:pt x="53386" y="0"/>
                                  <a:pt x="59576" y="0"/>
                                  <a:pt x="68474" y="0"/>
                                </a:cubicBezTo>
                                <a:cubicBezTo>
                                  <a:pt x="69634" y="30545"/>
                                  <a:pt x="70601" y="60123"/>
                                  <a:pt x="71762" y="91828"/>
                                </a:cubicBezTo>
                                <a:cubicBezTo>
                                  <a:pt x="89170" y="91828"/>
                                  <a:pt x="103677" y="91828"/>
                                  <a:pt x="119925" y="91828"/>
                                </a:cubicBezTo>
                                <a:cubicBezTo>
                                  <a:pt x="121279" y="100334"/>
                                  <a:pt x="122247" y="106907"/>
                                  <a:pt x="123600" y="116767"/>
                                </a:cubicBezTo>
                                <a:cubicBezTo>
                                  <a:pt x="106385" y="117540"/>
                                  <a:pt x="91298" y="118120"/>
                                  <a:pt x="74470" y="118893"/>
                                </a:cubicBezTo>
                                <a:cubicBezTo>
                                  <a:pt x="65766" y="143445"/>
                                  <a:pt x="70988" y="168190"/>
                                  <a:pt x="70021" y="192356"/>
                                </a:cubicBezTo>
                                <a:cubicBezTo>
                                  <a:pt x="69247" y="216134"/>
                                  <a:pt x="69828" y="240106"/>
                                  <a:pt x="69828" y="263885"/>
                                </a:cubicBezTo>
                                <a:cubicBezTo>
                                  <a:pt x="69828" y="288630"/>
                                  <a:pt x="69828" y="313182"/>
                                  <a:pt x="69828" y="340827"/>
                                </a:cubicBezTo>
                                <a:cubicBezTo>
                                  <a:pt x="60736" y="341600"/>
                                  <a:pt x="53386" y="341987"/>
                                  <a:pt x="42167" y="342954"/>
                                </a:cubicBezTo>
                                <a:cubicBezTo>
                                  <a:pt x="42167" y="267365"/>
                                  <a:pt x="42167" y="194482"/>
                                  <a:pt x="42167" y="120246"/>
                                </a:cubicBezTo>
                                <a:cubicBezTo>
                                  <a:pt x="26306" y="118893"/>
                                  <a:pt x="13927" y="117927"/>
                                  <a:pt x="0" y="116767"/>
                                </a:cubicBezTo>
                                <a:cubicBezTo>
                                  <a:pt x="0" y="109034"/>
                                  <a:pt x="0" y="102267"/>
                                  <a:pt x="0" y="94535"/>
                                </a:cubicBezTo>
                                <a:cubicBezTo>
                                  <a:pt x="13927" y="93375"/>
                                  <a:pt x="26306" y="92215"/>
                                  <a:pt x="41781" y="90862"/>
                                </a:cubicBezTo>
                                <a:cubicBezTo>
                                  <a:pt x="41974" y="60123"/>
                                  <a:pt x="41974" y="31125"/>
                                  <a:pt x="419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2623" y="17468"/>
                            <a:ext cx="783" cy="3474"/>
                          </a:xfrm>
                          <a:custGeom>
                            <a:avLst/>
                            <a:gdLst>
                              <a:gd name="T0" fmla="*/ 78338 w 78338"/>
                              <a:gd name="T1" fmla="*/ 193 h 347398"/>
                              <a:gd name="T2" fmla="*/ 78338 w 78338"/>
                              <a:gd name="T3" fmla="*/ 30738 h 347398"/>
                              <a:gd name="T4" fmla="*/ 78145 w 78338"/>
                              <a:gd name="T5" fmla="*/ 275678 h 347398"/>
                              <a:gd name="T6" fmla="*/ 75630 w 78338"/>
                              <a:gd name="T7" fmla="*/ 313955 h 347398"/>
                              <a:gd name="T8" fmla="*/ 8704 w 78338"/>
                              <a:gd name="T9" fmla="*/ 340634 h 347398"/>
                              <a:gd name="T10" fmla="*/ 0 w 78338"/>
                              <a:gd name="T11" fmla="*/ 319562 h 347398"/>
                              <a:gd name="T12" fmla="*/ 17602 w 78338"/>
                              <a:gd name="T13" fmla="*/ 321302 h 347398"/>
                              <a:gd name="T14" fmla="*/ 48550 w 78338"/>
                              <a:gd name="T15" fmla="*/ 297716 h 347398"/>
                              <a:gd name="T16" fmla="*/ 50098 w 78338"/>
                              <a:gd name="T17" fmla="*/ 270265 h 347398"/>
                              <a:gd name="T18" fmla="*/ 50098 w 78338"/>
                              <a:gd name="T19" fmla="*/ 30738 h 347398"/>
                              <a:gd name="T20" fmla="*/ 50098 w 78338"/>
                              <a:gd name="T21" fmla="*/ 0 h 347398"/>
                              <a:gd name="T22" fmla="*/ 78338 w 78338"/>
                              <a:gd name="T23" fmla="*/ 193 h 34739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8338" h="347398">
                                <a:moveTo>
                                  <a:pt x="78338" y="193"/>
                                </a:moveTo>
                                <a:cubicBezTo>
                                  <a:pt x="78338" y="12566"/>
                                  <a:pt x="78338" y="21652"/>
                                  <a:pt x="78338" y="30738"/>
                                </a:cubicBezTo>
                                <a:cubicBezTo>
                                  <a:pt x="78338" y="112320"/>
                                  <a:pt x="78338" y="194096"/>
                                  <a:pt x="78145" y="275678"/>
                                </a:cubicBezTo>
                                <a:cubicBezTo>
                                  <a:pt x="78145" y="288437"/>
                                  <a:pt x="78145" y="301583"/>
                                  <a:pt x="75630" y="313955"/>
                                </a:cubicBezTo>
                                <a:cubicBezTo>
                                  <a:pt x="68860" y="347207"/>
                                  <a:pt x="39073" y="354746"/>
                                  <a:pt x="8704" y="340634"/>
                                </a:cubicBezTo>
                                <a:cubicBezTo>
                                  <a:pt x="4449" y="338701"/>
                                  <a:pt x="3869" y="329035"/>
                                  <a:pt x="0" y="319562"/>
                                </a:cubicBezTo>
                                <a:cubicBezTo>
                                  <a:pt x="9285" y="320528"/>
                                  <a:pt x="13347" y="321302"/>
                                  <a:pt x="17602" y="321302"/>
                                </a:cubicBezTo>
                                <a:cubicBezTo>
                                  <a:pt x="36558" y="321882"/>
                                  <a:pt x="45262" y="315695"/>
                                  <a:pt x="48550" y="297716"/>
                                </a:cubicBezTo>
                                <a:cubicBezTo>
                                  <a:pt x="50291" y="288823"/>
                                  <a:pt x="50098" y="279544"/>
                                  <a:pt x="50098" y="270265"/>
                                </a:cubicBezTo>
                                <a:cubicBezTo>
                                  <a:pt x="50291" y="190422"/>
                                  <a:pt x="50098" y="110580"/>
                                  <a:pt x="50098" y="30738"/>
                                </a:cubicBezTo>
                                <a:cubicBezTo>
                                  <a:pt x="50098" y="20879"/>
                                  <a:pt x="50098" y="11019"/>
                                  <a:pt x="50098" y="0"/>
                                </a:cubicBezTo>
                                <a:cubicBezTo>
                                  <a:pt x="60543" y="193"/>
                                  <a:pt x="67313" y="193"/>
                                  <a:pt x="78338" y="1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9008" y="17405"/>
                            <a:ext cx="1203" cy="2547"/>
                          </a:xfrm>
                          <a:custGeom>
                            <a:avLst/>
                            <a:gdLst>
                              <a:gd name="T0" fmla="*/ 120338 w 120338"/>
                              <a:gd name="T1" fmla="*/ 6527 h 254752"/>
                              <a:gd name="T2" fmla="*/ 97707 w 120338"/>
                              <a:gd name="T3" fmla="*/ 25472 h 254752"/>
                              <a:gd name="T4" fmla="*/ 42967 w 120338"/>
                              <a:gd name="T5" fmla="*/ 62977 h 254752"/>
                              <a:gd name="T6" fmla="*/ 29427 w 120338"/>
                              <a:gd name="T7" fmla="*/ 137986 h 254752"/>
                              <a:gd name="T8" fmla="*/ 28847 w 120338"/>
                              <a:gd name="T9" fmla="*/ 253206 h 254752"/>
                              <a:gd name="T10" fmla="*/ 5249 w 120338"/>
                              <a:gd name="T11" fmla="*/ 254752 h 254752"/>
                              <a:gd name="T12" fmla="*/ 3701 w 120338"/>
                              <a:gd name="T13" fmla="*/ 7107 h 254752"/>
                              <a:gd name="T14" fmla="*/ 15694 w 120338"/>
                              <a:gd name="T15" fmla="*/ 5367 h 254752"/>
                              <a:gd name="T16" fmla="*/ 26525 w 120338"/>
                              <a:gd name="T17" fmla="*/ 7107 h 254752"/>
                              <a:gd name="T18" fmla="*/ 31168 w 120338"/>
                              <a:gd name="T19" fmla="*/ 37072 h 254752"/>
                              <a:gd name="T20" fmla="*/ 120338 w 120338"/>
                              <a:gd name="T21" fmla="*/ 6527 h 25475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0338" h="254752">
                                <a:moveTo>
                                  <a:pt x="120338" y="6527"/>
                                </a:moveTo>
                                <a:cubicBezTo>
                                  <a:pt x="116083" y="20059"/>
                                  <a:pt x="110667" y="26245"/>
                                  <a:pt x="97707" y="25472"/>
                                </a:cubicBezTo>
                                <a:cubicBezTo>
                                  <a:pt x="70047" y="23539"/>
                                  <a:pt x="51091" y="39005"/>
                                  <a:pt x="42967" y="62977"/>
                                </a:cubicBezTo>
                                <a:cubicBezTo>
                                  <a:pt x="35036" y="86949"/>
                                  <a:pt x="30781" y="112660"/>
                                  <a:pt x="29427" y="137986"/>
                                </a:cubicBezTo>
                                <a:cubicBezTo>
                                  <a:pt x="27299" y="175297"/>
                                  <a:pt x="28847" y="212995"/>
                                  <a:pt x="28847" y="253206"/>
                                </a:cubicBezTo>
                                <a:cubicBezTo>
                                  <a:pt x="19562" y="253786"/>
                                  <a:pt x="12212" y="254366"/>
                                  <a:pt x="5249" y="254752"/>
                                </a:cubicBezTo>
                                <a:cubicBezTo>
                                  <a:pt x="-941" y="230974"/>
                                  <a:pt x="-1908" y="38231"/>
                                  <a:pt x="3701" y="7107"/>
                                </a:cubicBezTo>
                                <a:cubicBezTo>
                                  <a:pt x="7183" y="6527"/>
                                  <a:pt x="11438" y="5367"/>
                                  <a:pt x="15694" y="5367"/>
                                </a:cubicBezTo>
                                <a:cubicBezTo>
                                  <a:pt x="19175" y="5367"/>
                                  <a:pt x="22657" y="6333"/>
                                  <a:pt x="26525" y="7107"/>
                                </a:cubicBezTo>
                                <a:cubicBezTo>
                                  <a:pt x="27880" y="16579"/>
                                  <a:pt x="29233" y="25086"/>
                                  <a:pt x="31168" y="37072"/>
                                </a:cubicBezTo>
                                <a:cubicBezTo>
                                  <a:pt x="58248" y="14839"/>
                                  <a:pt x="81072" y="-12806"/>
                                  <a:pt x="120338" y="65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53219" y="19461"/>
                            <a:ext cx="521" cy="546"/>
                          </a:xfrm>
                          <a:custGeom>
                            <a:avLst/>
                            <a:gdLst>
                              <a:gd name="T0" fmla="*/ 52062 w 52062"/>
                              <a:gd name="T1" fmla="*/ 27074 h 54542"/>
                              <a:gd name="T2" fmla="*/ 26917 w 52062"/>
                              <a:gd name="T3" fmla="*/ 54526 h 54542"/>
                              <a:gd name="T4" fmla="*/ 31 w 52062"/>
                              <a:gd name="T5" fmla="*/ 25914 h 54542"/>
                              <a:gd name="T6" fmla="*/ 26917 w 52062"/>
                              <a:gd name="T7" fmla="*/ 9 h 54542"/>
                              <a:gd name="T8" fmla="*/ 52062 w 52062"/>
                              <a:gd name="T9" fmla="*/ 27074 h 5454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062" h="54542">
                                <a:moveTo>
                                  <a:pt x="52062" y="27074"/>
                                </a:moveTo>
                                <a:cubicBezTo>
                                  <a:pt x="52062" y="41380"/>
                                  <a:pt x="40457" y="53945"/>
                                  <a:pt x="26917" y="54526"/>
                                </a:cubicBezTo>
                                <a:cubicBezTo>
                                  <a:pt x="13184" y="55106"/>
                                  <a:pt x="-743" y="40413"/>
                                  <a:pt x="31" y="25914"/>
                                </a:cubicBezTo>
                                <a:cubicBezTo>
                                  <a:pt x="804" y="12188"/>
                                  <a:pt x="13764" y="-378"/>
                                  <a:pt x="26917" y="9"/>
                                </a:cubicBezTo>
                                <a:cubicBezTo>
                                  <a:pt x="40650" y="395"/>
                                  <a:pt x="52062" y="12575"/>
                                  <a:pt x="52062" y="270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14733" y="19459"/>
                            <a:ext cx="515" cy="547"/>
                          </a:xfrm>
                          <a:custGeom>
                            <a:avLst/>
                            <a:gdLst>
                              <a:gd name="T0" fmla="*/ 24759 w 51483"/>
                              <a:gd name="T1" fmla="*/ 9 h 54726"/>
                              <a:gd name="T2" fmla="*/ 51452 w 51483"/>
                              <a:gd name="T3" fmla="*/ 25914 h 54726"/>
                              <a:gd name="T4" fmla="*/ 24759 w 51483"/>
                              <a:gd name="T5" fmla="*/ 54719 h 54726"/>
                              <a:gd name="T6" fmla="*/ 0 w 51483"/>
                              <a:gd name="T7" fmla="*/ 27267 h 54726"/>
                              <a:gd name="T8" fmla="*/ 24759 w 51483"/>
                              <a:gd name="T9" fmla="*/ 9 h 54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3" h="54726">
                                <a:moveTo>
                                  <a:pt x="24759" y="9"/>
                                </a:moveTo>
                                <a:cubicBezTo>
                                  <a:pt x="38105" y="-378"/>
                                  <a:pt x="50872" y="11995"/>
                                  <a:pt x="51452" y="25914"/>
                                </a:cubicBezTo>
                                <a:cubicBezTo>
                                  <a:pt x="52226" y="40413"/>
                                  <a:pt x="38686" y="55106"/>
                                  <a:pt x="24759" y="54719"/>
                                </a:cubicBezTo>
                                <a:cubicBezTo>
                                  <a:pt x="11219" y="54332"/>
                                  <a:pt x="0" y="41766"/>
                                  <a:pt x="0" y="27267"/>
                                </a:cubicBezTo>
                                <a:cubicBezTo>
                                  <a:pt x="0" y="12575"/>
                                  <a:pt x="11025" y="395"/>
                                  <a:pt x="24759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23021" y="16411"/>
                            <a:ext cx="476" cy="478"/>
                          </a:xfrm>
                          <a:custGeom>
                            <a:avLst/>
                            <a:gdLst>
                              <a:gd name="T0" fmla="*/ 47586 w 47596"/>
                              <a:gd name="T1" fmla="*/ 25132 h 47797"/>
                              <a:gd name="T2" fmla="*/ 22440 w 47596"/>
                              <a:gd name="T3" fmla="*/ 47751 h 47797"/>
                              <a:gd name="T4" fmla="*/ 3 w 47596"/>
                              <a:gd name="T5" fmla="*/ 24939 h 47797"/>
                              <a:gd name="T6" fmla="*/ 23988 w 47596"/>
                              <a:gd name="T7" fmla="*/ 0 h 47797"/>
                              <a:gd name="T8" fmla="*/ 47586 w 47596"/>
                              <a:gd name="T9" fmla="*/ 25132 h 4779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596" h="47797">
                                <a:moveTo>
                                  <a:pt x="47586" y="25132"/>
                                </a:moveTo>
                                <a:cubicBezTo>
                                  <a:pt x="47199" y="39631"/>
                                  <a:pt x="37334" y="48524"/>
                                  <a:pt x="22440" y="47751"/>
                                </a:cubicBezTo>
                                <a:cubicBezTo>
                                  <a:pt x="8900" y="47171"/>
                                  <a:pt x="196" y="38278"/>
                                  <a:pt x="3" y="24939"/>
                                </a:cubicBezTo>
                                <a:cubicBezTo>
                                  <a:pt x="-191" y="11406"/>
                                  <a:pt x="10835" y="0"/>
                                  <a:pt x="23988" y="0"/>
                                </a:cubicBezTo>
                                <a:cubicBezTo>
                                  <a:pt x="37334" y="0"/>
                                  <a:pt x="47973" y="11406"/>
                                  <a:pt x="47586" y="251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9338" y="5489"/>
                            <a:ext cx="2826" cy="2780"/>
                          </a:xfrm>
                          <a:custGeom>
                            <a:avLst/>
                            <a:gdLst>
                              <a:gd name="T0" fmla="*/ 279725 w 282636"/>
                              <a:gd name="T1" fmla="*/ 277913 h 278039"/>
                              <a:gd name="T2" fmla="*/ 160187 w 282636"/>
                              <a:gd name="T3" fmla="*/ 277720 h 278039"/>
                              <a:gd name="T4" fmla="*/ 105446 w 282636"/>
                              <a:gd name="T5" fmla="*/ 273660 h 278039"/>
                              <a:gd name="T6" fmla="*/ 4477 w 282636"/>
                              <a:gd name="T7" fmla="*/ 176613 h 278039"/>
                              <a:gd name="T8" fmla="*/ 53608 w 282636"/>
                              <a:gd name="T9" fmla="*/ 31428 h 278039"/>
                              <a:gd name="T10" fmla="*/ 269473 w 282636"/>
                              <a:gd name="T11" fmla="*/ 77632 h 278039"/>
                              <a:gd name="T12" fmla="*/ 281466 w 282636"/>
                              <a:gd name="T13" fmla="*/ 119389 h 278039"/>
                              <a:gd name="T14" fmla="*/ 282627 w 282636"/>
                              <a:gd name="T15" fmla="*/ 267861 h 278039"/>
                              <a:gd name="T16" fmla="*/ 279725 w 282636"/>
                              <a:gd name="T17" fmla="*/ 277913 h 27803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2636" h="278039">
                                <a:moveTo>
                                  <a:pt x="279725" y="277913"/>
                                </a:moveTo>
                                <a:cubicBezTo>
                                  <a:pt x="238912" y="277913"/>
                                  <a:pt x="199646" y="278300"/>
                                  <a:pt x="160187" y="277720"/>
                                </a:cubicBezTo>
                                <a:cubicBezTo>
                                  <a:pt x="141811" y="277527"/>
                                  <a:pt x="123242" y="277333"/>
                                  <a:pt x="105446" y="273660"/>
                                </a:cubicBezTo>
                                <a:cubicBezTo>
                                  <a:pt x="52254" y="262254"/>
                                  <a:pt x="16663" y="229776"/>
                                  <a:pt x="4477" y="176613"/>
                                </a:cubicBezTo>
                                <a:cubicBezTo>
                                  <a:pt x="-8676" y="119196"/>
                                  <a:pt x="6992" y="69125"/>
                                  <a:pt x="53608" y="31428"/>
                                </a:cubicBezTo>
                                <a:cubicBezTo>
                                  <a:pt x="123435" y="-25216"/>
                                  <a:pt x="228854" y="-2597"/>
                                  <a:pt x="269473" y="77632"/>
                                </a:cubicBezTo>
                                <a:cubicBezTo>
                                  <a:pt x="275857" y="90391"/>
                                  <a:pt x="281079" y="105277"/>
                                  <a:pt x="281466" y="119389"/>
                                </a:cubicBezTo>
                                <a:cubicBezTo>
                                  <a:pt x="283207" y="168880"/>
                                  <a:pt x="282433" y="218370"/>
                                  <a:pt x="282627" y="267861"/>
                                </a:cubicBezTo>
                                <a:cubicBezTo>
                                  <a:pt x="282627" y="270374"/>
                                  <a:pt x="281273" y="272887"/>
                                  <a:pt x="279725" y="2779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42008" y="17654"/>
                            <a:ext cx="1863" cy="815"/>
                          </a:xfrm>
                          <a:custGeom>
                            <a:avLst/>
                            <a:gdLst>
                              <a:gd name="T0" fmla="*/ 0 w 186271"/>
                              <a:gd name="T1" fmla="*/ 77910 h 81566"/>
                              <a:gd name="T2" fmla="*/ 92652 w 186271"/>
                              <a:gd name="T3" fmla="*/ 1 h 81566"/>
                              <a:gd name="T4" fmla="*/ 186271 w 186271"/>
                              <a:gd name="T5" fmla="*/ 75010 h 81566"/>
                              <a:gd name="T6" fmla="*/ 0 w 186271"/>
                              <a:gd name="T7" fmla="*/ 77910 h 8156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6271" h="81566">
                                <a:moveTo>
                                  <a:pt x="0" y="77910"/>
                                </a:moveTo>
                                <a:cubicBezTo>
                                  <a:pt x="8704" y="29773"/>
                                  <a:pt x="44875" y="-192"/>
                                  <a:pt x="92652" y="1"/>
                                </a:cubicBezTo>
                                <a:cubicBezTo>
                                  <a:pt x="141009" y="1"/>
                                  <a:pt x="177760" y="29579"/>
                                  <a:pt x="186271" y="75010"/>
                                </a:cubicBezTo>
                                <a:cubicBezTo>
                                  <a:pt x="168089" y="81970"/>
                                  <a:pt x="42941" y="84096"/>
                                  <a:pt x="0" y="779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19466" y="17654"/>
                            <a:ext cx="1867" cy="812"/>
                          </a:xfrm>
                          <a:custGeom>
                            <a:avLst/>
                            <a:gdLst>
                              <a:gd name="T0" fmla="*/ 0 w 186658"/>
                              <a:gd name="T1" fmla="*/ 77719 h 81214"/>
                              <a:gd name="T2" fmla="*/ 93619 w 186658"/>
                              <a:gd name="T3" fmla="*/ 4 h 81214"/>
                              <a:gd name="T4" fmla="*/ 186658 w 186658"/>
                              <a:gd name="T5" fmla="*/ 75979 h 81214"/>
                              <a:gd name="T6" fmla="*/ 0 w 186658"/>
                              <a:gd name="T7" fmla="*/ 77719 h 8121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6658" h="81214">
                                <a:moveTo>
                                  <a:pt x="0" y="77719"/>
                                </a:moveTo>
                                <a:cubicBezTo>
                                  <a:pt x="9285" y="29389"/>
                                  <a:pt x="45842" y="-383"/>
                                  <a:pt x="93619" y="4"/>
                                </a:cubicBezTo>
                                <a:cubicBezTo>
                                  <a:pt x="141976" y="390"/>
                                  <a:pt x="178147" y="29969"/>
                                  <a:pt x="186658" y="75979"/>
                                </a:cubicBezTo>
                                <a:cubicBezTo>
                                  <a:pt x="167702" y="81779"/>
                                  <a:pt x="36364" y="83326"/>
                                  <a:pt x="0" y="777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31577" y="17656"/>
                            <a:ext cx="2055" cy="2099"/>
                          </a:xfrm>
                          <a:custGeom>
                            <a:avLst/>
                            <a:gdLst>
                              <a:gd name="T0" fmla="*/ 205421 w 205568"/>
                              <a:gd name="T1" fmla="*/ 104597 h 209977"/>
                              <a:gd name="T2" fmla="*/ 102324 w 205568"/>
                              <a:gd name="T3" fmla="*/ 209958 h 209977"/>
                              <a:gd name="T4" fmla="*/ 1 w 205568"/>
                              <a:gd name="T5" fmla="*/ 104791 h 209977"/>
                              <a:gd name="T6" fmla="*/ 101937 w 205568"/>
                              <a:gd name="T7" fmla="*/ 10 h 209977"/>
                              <a:gd name="T8" fmla="*/ 205421 w 205568"/>
                              <a:gd name="T9" fmla="*/ 104597 h 2099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568" h="209977">
                                <a:moveTo>
                                  <a:pt x="205421" y="104597"/>
                                </a:moveTo>
                                <a:cubicBezTo>
                                  <a:pt x="208323" y="159114"/>
                                  <a:pt x="168283" y="208605"/>
                                  <a:pt x="102324" y="209958"/>
                                </a:cubicBezTo>
                                <a:cubicBezTo>
                                  <a:pt x="47003" y="211118"/>
                                  <a:pt x="194" y="161241"/>
                                  <a:pt x="1" y="104791"/>
                                </a:cubicBezTo>
                                <a:cubicBezTo>
                                  <a:pt x="-193" y="47374"/>
                                  <a:pt x="45263" y="590"/>
                                  <a:pt x="101937" y="10"/>
                                </a:cubicBezTo>
                                <a:cubicBezTo>
                                  <a:pt x="161126" y="-763"/>
                                  <a:pt x="205228" y="43894"/>
                                  <a:pt x="205421" y="1045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59362" y="17654"/>
                            <a:ext cx="2020" cy="2103"/>
                          </a:xfrm>
                          <a:custGeom>
                            <a:avLst/>
                            <a:gdLst>
                              <a:gd name="T0" fmla="*/ 201945 w 201947"/>
                              <a:gd name="T1" fmla="*/ 106526 h 210355"/>
                              <a:gd name="T2" fmla="*/ 99815 w 201947"/>
                              <a:gd name="T3" fmla="*/ 210340 h 210355"/>
                              <a:gd name="T4" fmla="*/ 6 w 201947"/>
                              <a:gd name="T5" fmla="*/ 104013 h 210355"/>
                              <a:gd name="T6" fmla="*/ 102329 w 201947"/>
                              <a:gd name="T7" fmla="*/ 5 h 210355"/>
                              <a:gd name="T8" fmla="*/ 201945 w 201947"/>
                              <a:gd name="T9" fmla="*/ 106526 h 21035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1947" h="210355">
                                <a:moveTo>
                                  <a:pt x="201945" y="106526"/>
                                </a:moveTo>
                                <a:cubicBezTo>
                                  <a:pt x="201558" y="165489"/>
                                  <a:pt x="156489" y="211307"/>
                                  <a:pt x="99815" y="210340"/>
                                </a:cubicBezTo>
                                <a:cubicBezTo>
                                  <a:pt x="42947" y="209373"/>
                                  <a:pt x="-575" y="162976"/>
                                  <a:pt x="6" y="104013"/>
                                </a:cubicBezTo>
                                <a:cubicBezTo>
                                  <a:pt x="586" y="46016"/>
                                  <a:pt x="46428" y="-575"/>
                                  <a:pt x="102329" y="5"/>
                                </a:cubicBezTo>
                                <a:cubicBezTo>
                                  <a:pt x="158037" y="585"/>
                                  <a:pt x="202331" y="47949"/>
                                  <a:pt x="201945" y="106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84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32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00DF0" id="Graphic 60" o:spid="_x0000_s1026" style="position:absolute;margin-left:103.35pt;margin-top:64.7pt;width:235.4pt;height:77pt;rotation:-1478526fd;z-index:-251658752;mso-position-horizontal-relative:margin;mso-width-relative:margin;mso-height-relative:margin" coordsize="67140,20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">
                <v:shape id="AutoShape 24" o:spid="_x0000_s1027" style="position:absolute;top:1;width:67140;height:20943;visibility:visible;mso-wrap-style:square;v-text-anchor:middle" coordsize="6714079,209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" path="m2026158,970284v-2321,-1160,-580,-580,967,387c2029446,972218,2031574,973957,2033702,975504v63251,49104,134819,73462,214898,73269c2310304,1048580,2371814,1049546,2433517,1048386v23792,-386,47970,-2706,70988,-8119c2656346,1003922,2762345,870143,2763312,713939v580,-117540,193,-235080,,-352620c2763312,355520,2762151,349527,2761571,342180v-4642,2514,-7544,3287,-9285,5220c2682652,416803,2613212,486399,2543191,555608v-8898,8893,-10058,18752,-9865,29965c2533519,624238,2533906,662709,2533133,701373v-194,14499,-1548,29578,-5223,43498c2517078,788175,2480133,819493,2437192,820266v-69053,967,-137914,194,-206968,194c2211268,820460,2193280,815626,2178966,803254v-30755,-26292,-53193,-55677,-52226,-100721c2128868,592339,2127514,482146,2127321,371952v,-9279,-774,-18752,-1354,-29385c2120551,344887,2118423,345080,2117262,346433v-67119,66890,-133852,133779,-201165,200476c1907200,555801,1906039,565661,1906039,576874v194,37697,-1741,75395,580,112900c1908554,722252,1896755,748544,1879733,774449v-20890,31705,-48937,47170,-87816,46784c1679728,820073,1567540,820846,1455352,820846v-7931,,-15861,-1353,-22438,-1933c1431173,814853,1429819,813307,1429819,811760v-386,-41371,-580,-82549,-967,-123919c1428659,669475,1430013,650723,1426918,632937,1394616,441355,1196739,310862,1007373,354940,849342,391671,695180,535503,738508,777735v26886,151178,156096,256732,309678,260019c1092288,1038720,1136389,1037947,1180684,1038140v8705,,17602,1160,25726,1740c1216275,1102903,1179717,1138668,1137356,1148334v-10638,2320,-21857,2707,-32882,2707c1063080,1151427,1021686,1152007,980293,1150847v-17022,-386,-29208,4640,-41200,16819c877970,1229916,815879,1291393,754176,1353062v-5030,5027,-9285,10440,-16442,18753c745471,1372588,749727,1373361,753982,1373361v120506,,241011,1160,361517,-773c1147221,1372201,1179911,1366402,1210279,1357315v125341,-37891,214511,-156591,218960,-287470c1429433,1063852,1431173,1057666,1432527,1049546v11219,,21278,,31142,c1573150,1049546,1682630,1049353,1791917,1049740v40039,193,79112,-5993,115670,-22039c1946659,1009915,1984764,990196,2026158,970284xm6714078,341020v-10252,9667,-15668,14500,-20697,19719c6630324,423762,6567653,487172,6504015,549422v-12960,12759,-18182,25712,-17795,43691c6486993,636223,6487574,679528,6485446,722639v-2708,56450,-46616,97241,-102517,97434c6331477,820266,6280026,820266,6228380,820073v-7930,,-16054,-1353,-27660,-2320c6200720,802674,6201494,789141,6200527,775802v-2515,-37504,-1547,-75589,-9091,-112127c6150816,469000,5986402,336381,5787365,335607v-49711,-193,-99229,580,-148940,-386c5619663,334834,5605736,340247,5592389,353780v-59769,60896,-120699,121019,-181048,181336c5407085,539369,5403217,544202,5395673,552708v13733,,22631,,31529,c5545773,552708,5664344,552322,5783109,552902v103484,386,181629,66116,198070,167223c5986402,752410,5984468,785275,5981566,820073v-13539,,-23598,,-33656,c5855065,820073,5762219,820073,5669374,820073v-113930,,-228052,-387,-341981,193c5293930,820460,5267043,808280,5244219,784502v-23211,-24166,-30562,-53164,-30368,-85642c5214044,476539,5214044,254412,5213851,32091v,-9472,-387,-18945,-774,-32091c5205920,5606,5202826,7540,5200311,10053v-63832,63603,-127469,127399,-191494,190615c4998566,210721,4995664,221354,4995664,234887v387,163550,,326907,580,490458c4996438,747964,4999339,771162,5004562,793394v35010,146345,168282,252866,324185,252093c5679045,1043940,6029343,1045100,6379641,1044907v20116,,40813,-194,60350,-3867c6607499,1009722,6714659,861251,6714078,713939v-581,-114833,,-229667,,-344307c6714078,362286,6714078,354940,6714078,341020xm3167190,501671v-2515,-966,-5030,-1740,-7351,-2706c3155584,503798,3151715,508824,3147266,513271v-55127,55290,-110640,110193,-165574,165677c2942039,718965,2947455,705046,2953065,757243v11219,105554,62864,186169,152421,242426c3160033,1033887,3220962,1044907,3284600,1044907v277569,-194,555138,,832708,-194c4138391,1044713,4159862,1044327,4180559,1040654v170410,-29965,273507,-185783,272346,-322075c4451744,601039,4452712,483499,4452712,366152v,-6766,-1161,-13532,-2128,-22038c4445748,347013,4443234,348173,4441493,349913v-67700,67470,-135013,135132,-203100,202215c4228722,561794,4227175,572234,4227175,584413v193,41371,193,82549,,123920c4227175,731531,4223886,754150,4212474,774836v-21664,39244,-54933,55870,-99809,55870c3838771,830126,3564877,830512,3290983,830512v-6383,,-12959,387,-19342,-386c3225024,824133,3190401,801321,3174540,756083v-5610,-16046,-6770,-34218,-6964,-51423c3166803,645890,3167190,587120,3167190,528350v,-8893,,-17786,,-26679xm1161,1373941v9478,1353,13733,2320,18182,2320c97488,1376261,175633,1376068,253777,1376068v46810,,91685,-10826,132499,-32672c494015,1285399,557653,1195311,559394,1071972v3095,-236047,967,-472093,773,-708140c560167,356100,559200,348173,558233,336767v-9671,8700,-16635,14693,-23211,20879c475639,415063,416450,473059,356488,529896v-13927,13146,-18763,27065,-18569,45818c338499,731918,338306,887929,338306,1044133v,11020,386,22039,-774,33059c334050,1112569,315288,1137121,281825,1148721v-13540,4639,-28821,6573,-43135,6379c223603,1154907,213158,1160320,202712,1170759,141396,1232816,79305,1294292,17602,1355962v-4449,4447,-8511,9280,-16441,17979xm4257543,1378581v11992,,18956,,26113,c4353483,1378581,4423311,1379547,4493138,1378001v29208,-580,58802,-4253,87043,-10826c4732602,1331217,4818484,1174819,4816937,1067525v-3289,-231213,-968,-462620,-968,-693833c4815969,364992,4815969,356100,4815969,342374v-10058,9279,-16248,14306,-21857,19912c4736277,420089,4679022,478473,4620220,535116v-17021,16239,-22437,32865,-22244,55483c4598750,746610,4598557,902621,4598363,1058633v-193,59543,-36364,97627,-95167,97627c4481726,1156260,4467219,1163800,4452905,1178492v-58415,59930,-117411,118894,-176213,178243c4271276,1362342,4266247,1368528,4257543,1378581xm1493264,1444310v9091,580,15281,1354,21664,1354c1655550,1445664,1796172,1445470,1936794,1446050v15281,,25726,-5026,35978,-15465c2034088,1368528,2095985,1307052,2157689,1245382v4255,-4253,7737,-9280,13540,-16239c1943564,1229143,1719188,1229143,1493264,1229143v,71916,,142285,,215167xm3861016,259438v-8705,-773,-13154,-1739,-17602,-1739c3702791,257699,3562169,257892,3421354,257312v-14507,,-23985,5800,-33463,15272c3326381,334447,3264290,395924,3202587,457594v-3289,3286,-5416,7926,-8705,12952c3230054,476539,3839738,474799,3861016,468613v,-68629,,-137839,,-209175xm6040949,258858v53579,6767,650692,4060,671195,-2899c6712144,187909,6712144,119473,6712144,50070v-7931,-966,-14121,-2319,-20310,-2319c6552179,47557,6412331,47944,6272676,47364v-15475,,-25727,6186,-35978,16432c6176735,123340,6116579,182690,6056423,242233v-4255,4446,-8318,9086,-15474,16625xm556299,47751v-43328,,-85495,580,-127663,-387c413549,46977,402910,51810,392465,62443,330375,125079,267898,186943,205614,249192v-4062,4060,-7544,9086,-13347,15853c316061,265045,436180,265045,555912,265045v5609,-21652,6383,-187136,387,-217294xm2761377,264465v,-73849,,-144025,,-216908c2717470,47557,2675302,48137,2633135,47171v-15861,-387,-27467,4446,-38879,15659c2531972,125273,2468915,186943,2406244,248999v-4062,4060,-7350,9086,-12379,15272c2518239,264465,2639131,264465,2761377,264465xm5416177,1444890v45262,,87429,-580,129403,387c5559700,1445470,5569565,1440831,5579236,1430971v62090,-62636,124568,-124693,186852,-186942c5770149,1239969,5772858,1234942,5777113,1228949v-82400,-5413,-338306,-2899,-360936,3480c5416177,1301445,5416177,1370848,5416177,1444890xm6316390,1747053v,82742,,164131,,246679c6325675,1993732,6333219,1993732,6343857,1993732v,-11793,,-21652,,-31705c6344244,1926263,6343663,1890305,6345211,1854540v1354,-31705,12766,-59350,41007,-77135c6434768,1746860,6486607,1776245,6486607,1825348v,45045,1741,89895,2514,134939c6489314,1971113,6489121,1981746,6489121,1995472v11413,-967,18763,-1547,27274,-2320c6516395,1967247,6515814,1944435,6516588,1921430v1160,-29385,1354,-58770,5803,-87769c6527227,1801377,6547150,1778951,6578872,1768512v39846,-12953,75243,8313,81626,49297c6662239,1828635,6662046,1839848,6662239,1850867v194,44077,194,88155,580,132232c6662819,1986579,6664367,1989866,6665721,1995279v8318,-580,16055,-1160,25532,-1740c6691253,1939989,6691447,1888758,6691060,1837528v-193,-11020,-2128,-22039,-4449,-32672c6677133,1760779,6639415,1733907,6594927,1740480v-25533,3673,-46617,16239,-63445,35958c6525873,1783011,6520263,1789584,6516008,1794610v-14507,-15466,-25339,-32284,-40620,-42531c6443859,1730814,6398210,1737387,6368035,1764259v-6576,5799,-12766,11792,-21663,20105c6344631,1769478,6343277,1758846,6341922,1747053v-8897,,-16634,,-25532,xm1141612,1818776v2514,-194,4836,-194,7350,-387c1174881,1875226,1200801,1932062,1229622,1995279v38105,-86802,73309,-166644,109480,-248806c1327109,1746473,1319179,1746473,1310668,1746473v-27660,58190,-49905,118120,-78532,174763c1230008,1921236,1227881,1921043,1225753,1921043v-25919,-57803,-52032,-115607,-79692,-177277c1114725,1805050,1093061,1864980,1059792,1927423v-28047,-64957,-53386,-123533,-79112,-183076c971395,1745700,964432,1746860,957468,1748020v-386,,-580,1546,-1547,5026c989577,1830375,1024008,1909830,1060952,1994699v28821,-62830,54741,-119473,80660,-175923xm665972,1818002v2128,194,4062,194,6190,387c698275,1875419,724388,1932449,753208,1995085v37912,-85641,73116,-165870,109674,-248419c851470,1746666,843539,1746666,833868,1746666v-12960,29385,-25339,58770,-38879,87962c781449,1863626,771391,1894558,752241,1926069v-30174,-61863,-53192,-120826,-83947,-181916c657075,1769092,648371,1788231,639860,1807369v-9091,20106,-17409,40405,-27274,60124c603495,1885472,598660,1905964,582218,1925103v-27080,-62637,-52225,-120633,-77564,-179403c495369,1746280,487632,1746666,476606,1747246v35785,82162,70215,161618,107546,247259c613360,1931289,639666,1874646,665972,1818002xm,1746473v36364,83515,70795,162971,107739,247839c136754,1931869,163060,1875226,189173,1818389v2127,,4448,,6576,c221668,1875226,247588,1932062,276409,1995085v38105,-86415,73502,-166257,109867,-248612c374670,1746473,366739,1746473,357261,1746473v-25725,58383,-51451,116573,-76984,174763c277956,1921236,275441,1921236,273120,1921236v-26112,-57610,-52225,-115220,-80466,-177470c161899,1805823,139075,1865173,107159,1927809,78725,1862466,53386,1803890,28434,1746473v-10058,,-17215,,-28434,xm4418668,1870586v5610,-63796,-39846,-118893,-104064,-129526c4248645,1730234,4185394,1771025,4169146,1835015v-17021,66889,17215,136292,77758,157557c4316925,2017317,4392556,1982906,4410931,1928776v-6770,-3287,-13733,-6573,-20116,-9860c4344392,1972467,4297002,1987739,4250193,1965894v-35591,-16626,-57449,-53937,-52226,-93375c4271083,1869426,4345166,1873292,4418668,1870586xm4810940,1988512v2128,,4062,,6190,-193c4852141,1908477,4888312,1829022,4922161,1748020v-19536,-6187,-28627,-774,-35204,14885c4867034,1810269,4845951,1857053,4825254,1904031v-2708,6186,-6577,11792,-12573,22618c4784634,1864206,4758521,1806403,4730668,1744347v-31916,61283,-53193,121599,-86462,183269c4616352,1862853,4591013,1804276,4565480,1745120v-9671,773,-17408,1353,-27660,2126c4550586,1776631,4562192,1803310,4573798,1830182v11605,26871,23017,53936,35204,80615c4620801,1936509,4628731,1964347,4647107,1990832v14700,-31898,27273,-60316,40620,-88348c4701267,1874259,4711518,1844487,4731441,1813943v28047,61863,53773,118313,79499,174569xm2136799,1918530v-44489,53937,-94200,69789,-141203,47170c1959425,1948301,1938148,1910604,1945112,1871166v73115,,147005,,220507,c2170068,1799250,2114168,1741447,2043179,1739900v-76984,-1547,-135206,58770,-132304,136872c1913583,1950041,1975286,2006105,2047822,2000885v49324,-3480,111414,-44271,107739,-72496c2150145,1925683,2143955,1922203,2136799,1918530xm3360618,1790164v-29789,-30932,-59190,-49684,-97295,-50264c3225411,1739127,3193302,1751886,3166803,1778758v-44296,45044,-50292,115606,-13927,166644c3170478,1970147,3193496,1987933,3222897,1995859v52419,14112,96714,-3093,136947,-41951c3361584,1970727,3362745,1982133,3364292,1995279v8511,-580,15281,-1160,23405,-1740c3387697,1910410,3387697,1829408,3387697,1745893v-9478,580,-17021,967,-24565,1547c3362358,1760972,3361584,1771798,3360618,1790164xm3829487,1994312v,-14886,-387,-27645,,-40211c3830647,1917563,3831228,1880832,3833742,1844294v1741,-25132,15281,-45044,34817,-60123c3893511,1764839,3921559,1758846,3951346,1771025v29595,12179,37719,38664,38686,67469c3991386,1878899,3990806,1919110,3990999,1959514v,10826,,21652,,31898c4014984,1996052,4018273,1995472,4018273,1980586v-194,-54903,966,-110193,-3482,-164904c4010729,1767932,3970689,1738160,3922332,1740287v-26693,1160,-49711,11406,-69634,29385c3846895,1774891,3841092,1779918,3832195,1787457v-2128,-16239,-3869,-28418,-5610,-41564c3817881,1746666,3811111,1747053,3804148,1747633v,83322,,164517,,247066c3812465,1994312,3818461,1994312,3829487,1994312xm5768022,1793257v-11993,-11019,-21277,-22425,-33077,-30352c5687169,1731007,5618502,1732167,5570919,1764259v-80660,54517,-75244,173796,10832,219034c5632816,2009971,5684655,2006491,5733979,1977300v12186,-7153,21663,-18753,34623,-30158c5759124,1940762,5752741,1936316,5746745,1932449v-64605,53357,-128630,56837,-173892,10826c5534554,1904224,5532814,1840814,5568985,1800990v19342,-21459,43907,-32672,72341,-35378c5683687,1761552,5718117,1777985,5746745,1809303v6963,-5413,12573,-9666,21277,-16046xm1730213,1994119v2515,-75396,-1160,-148278,2128,-222127c1750136,1771025,1764450,1770252,1780311,1769285v,-7926,,-14692,,-22812c1763676,1745506,1748589,1744540,1730793,1743380v,-31705,,-60703,,-91635c1719961,1652518,1712031,1652905,1701199,1653678v,30739,,59737,,89702c1685531,1744733,1673152,1745893,1659418,1747053v,7926,,14499,,22232c1673539,1770445,1686112,1771412,1701973,1772765v,74236,,147118,,221354c1712611,1994119,1719575,1994119,1730213,1994119xm5027773,1966860v18956,24939,44875,33445,72923,33638c5132611,2000692,5161432,1978266,5169362,1950428v9091,-31705,-580,-58383,-29788,-78682c5128356,1863820,5115783,1857827,5104177,1850480v-10058,-6379,-20503,-12566,-29208,-20492c5062010,1818002,5058528,1800603,5065685,1787457v8124,-14692,21277,-23778,38299,-21652c5114429,1767159,5124681,1772185,5134352,1777018v7157,3480,12959,9279,20503,14692c5160271,1785331,5164720,1779918,5171877,1771218v-17602,-10246,-32303,-21845,-48937,-27838c5077678,1727527,5034349,1762132,5037251,1809883v1547,24358,14700,40984,34237,53357c5088510,1874066,5106885,1882765,5123520,1893978v20117,13339,26500,33445,18763,52197c5134352,1965507,5109013,1979813,5087929,1973627v-13540,-4060,-25726,-13146,-38492,-20106c5047116,1952361,5044795,1951201,5041507,1949655v-4256,5993,-8705,11406,-13734,17205xm3581319,1652712v,31125,,59930,,90281c3565845,1744347,3553272,1745506,3539538,1746666v,7733,,14499,,22232c3553465,1770058,3565845,1771025,3581706,1772378v,74236,,147118,,222707c3592924,1994312,3600275,1993732,3609366,1992959v,-27452,,-52197,,-76942c3609366,1892238,3608592,1868266,3609559,1844487v967,-24165,-4255,-48910,4449,-73462c3630836,1770252,3645924,1769672,3663139,1768898v-1548,-9666,-2515,-16432,-3675,-24938c3643216,1743960,3628709,1743960,3611300,1743960v-1161,-31705,-2128,-61283,-3288,-91828c3598921,1652712,3592731,1652712,3581319,1652712xm2340672,1746860v-11026,,-17796,,-27854,c2312818,1757879,2312818,1767739,2312818,1777598v,79842,,159684,,239526c2312818,2026210,2313012,2035683,2311271,2044576v-3482,17979,-12186,24165,-30949,23585c2276067,2067968,2271811,2067388,2262720,2066421v3675,9666,4449,19139,8705,21072c2301986,2101606,2331581,2093873,2338351,2060815v2514,-12373,2514,-25519,2514,-38278c2341059,1940955,2341059,1859180,2341059,1777598v-387,-9473,-387,-18366,-387,-30738xm3021151,1746860v-39265,-19526,-62090,8313,-89170,30351c2930240,1765225,2928886,1756719,2927339,1747246v-3869,-580,-7350,-1740,-10832,-1740c2912251,1745506,2907996,1746666,2904514,1747246v-5609,31125,-4642,223867,1548,247646c2913025,1994505,2920375,1993925,2929660,1993346v,-40212,-1547,-77909,580,-115221c2931788,1852800,2935850,1827088,2943780,1803116v7931,-23972,27080,-39244,54740,-37504c3011480,1766578,3016896,1760392,3021151,1746860xm5374009,1973047v,-14500,-11412,-26679,-25146,-27065c5335710,1945595,5322751,1958161,5321977,1971887v-774,14499,13153,29191,26886,28611c5362404,1999918,5374009,1987353,5374009,1973047xm1498100,1945788v-13734,387,-24759,12566,-24759,27259c1473341,1987546,1484753,2000112,1498100,2000498v13733,387,27466,-14305,26693,-28805c1524212,1957774,1511446,1945595,1498100,1945788xm2349763,1666051v193,-13919,-10445,-25132,-23598,-25132c2313012,1640919,2301986,1652325,2302180,1665858v193,13339,8897,22232,22437,22812c2339705,1689443,2349570,1680550,2349763,1666051xe" fillcolor="black" stroked="f" strokeweight=".53678mm">
                  <v:fill opacity="5140f"/>
                  <v:stroke joinstyle="miter"/>
                  <v:path arrowok="t"/>
                </v:shape>
                <v:shape id="AutoShape 25" o:spid="_x0000_s1028" style="position:absolute;left:24874;top:17402;width:2583;height:2608;visibility:visible;mso-wrap-style:square;v-text-anchor:middle" coordsize="258292,26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" path="m234308,7412v-1161,13533,-1934,24359,-2902,35185c229666,44144,228118,45497,226377,47043,201619,18045,171444,1033,133725,66,94653,-1094,62544,13019,34883,40470,-11926,87061,-7090,166130,22698,205374v18182,24166,40813,42338,70214,50457c145331,270331,189432,252545,230052,213881v2322,16819,3675,28031,5223,40597c241078,254865,245526,255445,249976,255251v2321,-193,4835,-1739,8317,-3093l258293,5866v-8898,580,-16441,1160,-23985,1546xm129663,229346v-53966,,-97874,-43690,-97874,-97821c31789,77588,75697,33704,129663,33704v53967,,97875,43884,97875,97821c227538,185656,183630,229346,129663,229346xe" fillcolor="black" stroked="f" strokeweight=".53678mm">
                  <v:fill opacity="5140f"/>
                  <v:stroke joinstyle="miter"/>
                  <v:path arrowok="t" o:connecttype="custom" o:connectlocs="2343,74;2314,426;2264,470;1337,1;349,405;227,2053;929,2558;2301,2138;2353,2544;2500,2552;2583,2521;2583,59;2343,74;1297,2293;318,1315;1297,337;2275,1315;1297,2293" o:connectangles="0,0,0,0,0,0,0,0,0,0,0,0,0,0,0,0,0,0"/>
                </v:shape>
                <v:shape id="AutoShape 26" o:spid="_x0000_s1029" style="position:absolute;left:7307;top:3417;width:20324;height:10315;visibility:visible;mso-wrap-style:square;v-text-anchor:middle" coordsize="2032469,103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" path="m1295445,628684v-41394,19912,-79692,39631,-118958,56837c1139929,701373,1101050,707559,1060817,707559v-109480,-386,-218961,-193,-328247,-193c722511,707366,712647,707366,701428,707366v-1354,8120,-3095,14306,-3289,20299c693691,858544,604520,977244,479179,1015135v-30368,9280,-63058,14886,-94780,15272c263894,1032147,143388,1031181,22882,1031181v-4255,,-8510,-774,-16248,-1547c13791,1021515,18047,1015908,23076,1010882,84779,949019,146870,887736,207993,825486v11992,-12179,23985,-17206,41200,-16819c290587,809827,331980,809247,373374,808860v11025,,22244,-386,32883,-2706c448811,796488,485175,760916,475310,697700v-8124,-580,-16828,-1740,-25726,-1740c405483,695767,361188,696540,317086,695573,163504,692287,34295,586733,7408,435555,-35920,193129,118242,49490,276273,12759,465639,-31318,663516,99174,695818,290757v3095,17979,1741,36538,1934,54903c698139,387031,698333,428209,698720,469580v,1546,1354,3286,3094,7153c708391,477313,716322,478666,724252,478666v112188,193,224377,-580,336565,386c1099696,479439,1127549,463973,1148633,432268v17022,-25711,29014,-52003,26887,-84675c1173198,310089,1175133,272391,1174939,234693v,-11406,1161,-21072,10059,-29965c1252310,138225,1319043,71143,1386163,4253v1160,-1160,3288,-1547,8704,-3866c1395447,11019,1396221,20299,1396221,29772v,110193,1547,220387,-580,330581c1394867,405397,1417111,434782,1447866,461074v14314,12372,32303,17205,51259,17205c1568178,478279,1637039,479052,1706093,478086v42940,-580,79885,-31898,90717,-75396c1800292,388578,1801646,373692,1802033,359193v773,-38471,387,-77136,193,-115800c1802226,232180,1803193,222321,1812091,213428,1881919,144218,1951359,74622,2021187,5220v1740,-1740,4642,-2514,9284,-5220c2031245,7346,2032212,13146,2032212,19139v,117540,580,235080,,352620c2031245,527963,1925440,661742,1773406,698087v-23018,5413,-47197,7732,-70989,8119c1640907,707366,1579204,706593,1517500,706593v-80079,193,-151647,-24166,-214898,-73269c1300474,631584,1298346,629844,1296025,628491v-1160,-387,-2901,-967,-580,193xm482854,485045v1547,-5026,2901,-7732,2901,-10246c485755,425309,486336,375818,484595,326328v-387,-14113,-5610,-28998,-11993,-41758c431983,204342,326564,181723,256737,238366v-46616,37891,-62284,87769,-49131,145185c219792,436715,255383,469193,308575,480599v17796,3866,36558,3866,54741,4060c402775,485432,442041,485045,482854,485045xe" fillcolor="black" stroked="f" strokeweight=".53678mm">
                  <v:fill opacity="5140f"/>
                  <v:stroke joinstyle="miter"/>
                  <v:path arrowok="t" o:connecttype="custom" o:connectlocs="12954,6287;11764,6856;10608,7076;7325,7074;7014,7074;6981,7277;4792,10152;3844,10305;229,10312;66,10297;231,10109;2080,8255;2492,8087;3734,8089;4062,8062;4753,6977;4496,6960;3171,6956;74,4356;2763,128;6958,2908;6977,3457;6987,4696;7018,4768;7242,4787;10608,4791;11486,4323;11755,3476;11749,2347;11850,2047;13861,43;13948,4;13962,298;13956,3604;14478,4611;14991,4783;17060,4781;17967,4027;18020,3592;18022,2434;18120,2134;20211,52;20304,0;20321,191;20321,3718;17733,6981;17024,7062;15174,7066;13026,6334;12960,6285;12954,6287;4828,4851;4857,4748;4846,3263;4726,2846;2567,2384;2076,3836;3086,4806;3633,4847;4828,4851" o:connectangles="0,0,0,0,0,0,0,0,0,0,0,0,0,0,0,0,0,0,0,0,0,0,0,0,0,0,0,0,0,0,0,0,0,0,0,0,0,0,0,0,0,0,0,0,0,0,0,0,0,0,0,0,0,0,0,0,0,0,0,0"/>
                </v:shape>
                <v:shape id="Freeform 27" o:spid="_x0000_s1030" style="position:absolute;left:49956;width:17184;height:10454;visibility:visible;mso-wrap-style:square;v-text-anchor:middle" coordsize="1718416,104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" path="m1718414,341214v,13919,,21265,,28418c1718414,484465,1718027,599299,1718414,713939v581,147312,-106578,295783,-274087,327101c1424597,1044713,1404094,1044907,1383977,1044907v-350298,193,-700596,-774,-1050894,580c177374,1046067,43909,939739,8898,793394,3675,771356,580,748157,580,725345,-193,561988,194,398437,,234887,,221161,2902,210528,13154,200668,77371,137452,140816,73656,204647,10053,207162,7540,210257,5606,217413,v387,13146,774,22619,774,32091c218187,254412,218380,476539,218187,698860v,32478,7157,61476,30368,85642c271379,808280,298266,820460,331729,820266v113929,-580,228052,-193,341981,-193c766555,820073,859401,820073,952246,820073v10058,,19923,,33656,c988804,785275,990738,752410,985516,720125,969074,619018,890929,553288,787446,552902v-118572,-580,-237143,-194,-355908,-194c422640,552708,413743,552708,400009,552708v7737,-8506,11413,-13339,15668,-17592c476027,474606,536956,414676,596725,353780v13347,-13533,27274,-18946,46036,-18559c692472,336187,741990,335414,791701,335607v199231,774,363644,133393,404071,328068c1203316,700020,1202542,738298,1204863,775802v967,13533,194,27065,194,41951c1216662,818720,1224592,820073,1232717,820073v51452,193,102903,387,154548,c1443166,819686,1487074,779089,1489783,722638v2127,-43110,1547,-86221,773,-129525c1490169,575134,1495392,562181,1508351,549422v63638,-62443,126309,-125853,189367,-188683c1702746,355713,1708162,350880,1718414,341214xe" fillcolor="black" stroked="f" strokeweight=".53678mm">
                  <v:fill opacity="5140f"/>
                  <v:stroke joinstyle="miter"/>
                  <v:path arrowok="t" o:connecttype="custom" o:connectlocs="17184,3412;17184,3696;17184,7139;14443,10410;13840,10448;3331,10454;89,7933;6,7253;0,2349;132,2007;2046,101;2174,0;2182,321;2182,6988;2486,7844;3317,8202;6737,8200;9522,8200;9859,8200;9855,7201;7874,5529;4315,5527;4000,5527;4157,5351;5967,3538;6428,3352;7917,3356;11958,6636;12049,7757;12050,8177;12327,8200;13873,8200;14898,7226;14905,5931;15083,5494;16977,3607;17184,3412" o:connectangles="0,0,0,0,0,0,0,0,0,0,0,0,0,0,0,0,0,0,0,0,0,0,0,0,0,0,0,0,0,0,0,0,0,0,0,0,0"/>
                </v:shape>
                <v:shape id="Freeform 28" o:spid="_x0000_s1031" style="position:absolute;left:29491;top:3443;width:15038;height:7007;visibility:visible;mso-wrap-style:square;v-text-anchor:middle" coordsize="1503748,70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" path="m218020,157558v,8892,,17785,,26678c218020,243006,217439,301776,218406,360546v194,17206,1354,35378,6964,51424c241037,457207,275854,480019,322471,486012v6383,773,12766,387,19342,387c615707,486399,889602,486205,1163495,486592v44682,,78145,-16626,99809,-55870c1274716,410036,1278005,387418,1278005,364219v193,-41371,193,-82549,,-123919c1278005,228120,1279552,217488,1289223,208015,1357117,140932,1424623,73269,1492323,5800v1741,-1740,4449,-2900,9091,-5800c1502188,8506,1503348,15272,1503542,22039v,117540,-774,235080,193,352426c1505089,510757,1401799,666575,1231389,696540v-20697,3673,-42168,4060,-63251,4060c890568,700793,612999,700600,335430,700793v-63637,,-124374,-11019,-179114,-45237c66759,599299,15114,518684,3895,413130,-1715,360933,-7131,374852,32522,334834,87456,279351,142969,224447,198097,169157v4448,-4446,8317,-9666,12572,-14306c213184,155818,215505,156784,218020,157558xe" fillcolor="black" stroked="f" strokeweight=".53678mm">
                  <v:fill opacity="5140f"/>
                  <v:stroke joinstyle="miter"/>
                  <v:path arrowok="t" o:connecttype="custom" o:connectlocs="2180,1575;2180,1842;2184,3605;2254,4119;3225,4859;3418,4863;11635,4865;12633,4307;12780,3642;12780,2403;12893,2080;14924,58;15015,0;15036,220;15038,3744;12314,6964;11682,7005;3354,7007;1563,6555;39,4131;325,3348;1981,1691;2107,1548;2180,1575" o:connectangles="0,0,0,0,0,0,0,0,0,0,0,0,0,0,0,0,0,0,0,0,0,0,0,0"/>
                </v:shape>
                <v:shape id="Freeform 29" o:spid="_x0000_s1032" style="position:absolute;left:11;top:3369;width:5599;height:10395;visibility:visible;mso-wrap-style:square;v-text-anchor:middle" coordsize="559842,1039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" path="m,1037174v7931,-8700,11993,-13533,16441,-17979c78145,957525,140235,896049,201552,833992v10445,-10439,20697,-15852,35978,-15659c252037,818526,267124,816593,280664,811953v33463,-11406,52419,-36151,55707,-71529c337532,729405,337145,718385,337145,707366v,-156204,387,-312215,-387,-468420c336758,220194,341400,206468,355327,193129,415483,136292,474479,78295,533861,20879,540438,14692,547208,8700,557073,v773,11406,1934,19139,1934,27065c559007,263112,561328,499158,558233,735204v-1547,123340,-65185,213428,-173118,271425c344302,1028668,299426,1039300,252617,1039300v-78145,,-156290,194,-234435,194c13927,1039494,9478,1038334,,1037174xe" fillcolor="black" stroked="f" strokeweight=".53678mm">
                  <v:fill opacity="5140f"/>
                  <v:stroke joinstyle="miter"/>
                  <v:path arrowok="t" o:connecttype="custom" o:connectlocs="0,10372;164,10192;2016,8340;2376,8183;2807,8120;3364,7404;3372,7074;3368,2389;3554,1931;5339,209;5571,0;5591,271;5583,7352;3852,10066;2526,10393;182,10395;0,10372" o:connectangles="0,0,0,0,0,0,0,0,0,0,0,0,0,0,0,0,0"/>
                </v:shape>
                <v:shape id="Freeform 30" o:spid="_x0000_s1033" style="position:absolute;left:42575;top:3425;width:5594;height:10365;visibility:visible;mso-wrap-style:square;v-text-anchor:middle" coordsize="559414,1036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" path="m,1036207v8704,-10053,13540,-16239,19149,-21845c77951,955012,137140,895855,195362,836119v14314,-14693,28628,-22232,50291,-22232c304456,813887,340627,775802,340820,716259v194,-156011,580,-312022,-387,-468033c340240,225607,345849,208981,362677,192742,421673,136099,478734,77522,536569,19912,542179,14306,548175,9086,558426,v,13726,,22619,,31318c558426,262532,556105,493938,559394,725152v1547,107487,-84335,263885,-236756,299649c294204,1031567,264609,1035047,235595,1035627v-69827,1547,-139655,580,-209482,580c19149,1036207,11992,1036207,,1036207xe" fillcolor="black" stroked="f" strokeweight=".53678mm">
                  <v:fill opacity="5140f"/>
                  <v:stroke joinstyle="miter"/>
                  <v:path arrowok="t" o:connecttype="custom" o:connectlocs="0,10362;191,10144;1954,8361;2456,8139;3408,7163;3404,2482;3627,1927;5366,199;5584,0;5584,313;5594,7251;3226,10248;2356,10356;261,10362;0,10362" o:connectangles="0,0,0,0,0,0,0,0,0,0,0,0,0,0,0"/>
                </v:shape>
                <v:shape id="Freeform 31" o:spid="_x0000_s1034" style="position:absolute;left:14932;top:12293;width:6780;height:2169;visibility:visible;mso-wrap-style:square;v-text-anchor:middle" coordsize="677965,21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" path="m,215168c,142285,,71916,,,225924,,450300,,677965,v-5803,6960,-9285,11986,-13540,16239c602722,77909,540825,139385,479508,201442v-10252,10439,-20890,15466,-35978,15466c302908,216327,162286,216521,21664,216521v-6383,,-12766,-773,-21664,-1353xe" fillcolor="black" stroked="f" strokeweight=".53678mm">
                  <v:fill opacity="5140f"/>
                  <v:stroke joinstyle="miter"/>
                  <v:path arrowok="t" o:connecttype="custom" o:connectlocs="0,2152;0,0;6780,0;6645,162;4795,2014;4436,2169;217,2165;0,2152" o:connectangles="0,0,0,0,0,0,0,0"/>
                </v:shape>
                <v:shape id="Freeform 32" o:spid="_x0000_s1035" style="position:absolute;left:31938;top:2576;width:6672;height:2170;visibility:visible;mso-wrap-style:square;v-text-anchor:middle" coordsize="667133,21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" path="m667133,1938v,71336,,140545,,209368c645856,217492,36365,219232,,213239v3288,-4833,5416,-9473,8704,-12953c70408,138617,132305,77140,194008,15277,203486,5804,212964,-189,227471,5,368093,585,508716,391,649531,391v4449,-193,9091,773,17602,1547xe" fillcolor="black" stroked="f" strokeweight=".53678mm">
                  <v:fill opacity="5140f"/>
                  <v:stroke joinstyle="miter"/>
                  <v:path arrowok="t" o:connecttype="custom" o:connectlocs="6672,19;6672,2114;0,2133;87,2003;1940,153;2275,0;6496,4;6672,19" o:connectangles="0,0,0,0,0,0,0,0"/>
                </v:shape>
                <v:shape id="Freeform 33" o:spid="_x0000_s1036" style="position:absolute;left:60409;top:475;width:6712;height:2154;visibility:visible;mso-wrap-style:square;v-text-anchor:middle" coordsize="671195,21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" path="m,211495v6964,-7540,11026,-12180,15474,-16626c75630,135326,135786,76169,195749,16432,206001,6380,216059,,231727,,371382,580,511230,387,650885,387v6190,,12380,1353,20310,2320c671195,72109,671195,140545,671195,208595,650692,215554,53773,218261,,211495xe" fillcolor="black" stroked="f" strokeweight=".53678mm">
                  <v:fill opacity="5140f"/>
                  <v:stroke joinstyle="miter"/>
                  <v:path arrowok="t" o:connecttype="custom" o:connectlocs="0,2115;155,1949;1958,164;2317,0;6509,4;6712,27;6712,2086;0,2115" o:connectangles="0,0,0,0,0,0,0,0"/>
                </v:shape>
                <v:shape id="Freeform 34" o:spid="_x0000_s1037" style="position:absolute;left:1920;top:475;width:3684;height:2177;visibility:visible;mso-wrap-style:square;v-text-anchor:middle" coordsize="368373,217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" path="m364225,408v5996,30158,5222,195836,-580,217294c243913,217702,123794,217702,,217702v5609,-6766,9091,-11599,13347,-15852c75630,139600,138301,77544,200198,15101,210643,4468,221282,-365,236369,21v42361,967,84528,387,127856,387xe" fillcolor="black" stroked="f" strokeweight=".53678mm">
                  <v:fill opacity="5140f"/>
                  <v:stroke joinstyle="miter"/>
                  <v:path arrowok="t" o:connecttype="custom" o:connectlocs="3643,4;3637,2177;0,2177;133,2018;2002,151;2364,0;3643,4" o:connectangles="0,0,0,0,0,0,0"/>
                </v:shape>
                <v:shape id="Freeform 35" o:spid="_x0000_s1038" style="position:absolute;left:23938;top:475;width:3675;height:2171;visibility:visible;mso-wrap-style:square;v-text-anchor:middle" coordsize="367512,217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" path="m367513,217123v-122246,,-243139,,-367513,c5029,210937,8124,205910,12379,201851,75050,139794,138107,78124,200391,15681,211610,4275,223216,-364,239270,22v42168,967,84335,387,128243,387c367513,73098,367513,143467,367513,217123xe" fillcolor="black" stroked="f" strokeweight=".53678mm">
                  <v:fill opacity="5140f"/>
                  <v:stroke joinstyle="miter"/>
                  <v:path arrowok="t" o:connecttype="custom" o:connectlocs="3675,2171;0,2171;124,2018;2004,157;2393,0;3675,4;3675,2171" o:connectangles="0,0,0,0,0,0,0"/>
                </v:shape>
                <v:shape id="Freeform 36" o:spid="_x0000_s1039" style="position:absolute;left:54161;top:12261;width:3610;height:2193;visibility:visible;mso-wrap-style:square;v-text-anchor:middle" coordsize="360936,21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" path="m,218953c,144911,,75508,,6492,22631,-81,278536,-2401,360937,3012v-4256,5800,-6964,11019,-11026,15079c287627,80534,225150,142591,163060,205034v-9672,9859,-19537,14499,-33657,14306c87236,218373,45262,218953,,218953xe" fillcolor="black" stroked="f" strokeweight=".53678mm">
                  <v:fill opacity="5140f"/>
                  <v:stroke joinstyle="miter"/>
                  <v:path arrowok="t" o:connecttype="custom" o:connectlocs="0,2189;0,65;3610,30;3500,181;1631,2050;1294,2193;0,2189" o:connectangles="0,0,0,0,0,0,0"/>
                </v:shape>
                <v:shape id="Freeform 37" o:spid="_x0000_s1040" style="position:absolute;left:63161;top:17396;width:3750;height:2560;visibility:visible;mso-wrap-style:square;v-text-anchor:middle" coordsize="374911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" path="m193,7614v8898,,16635,,25339,c26886,19213,28240,29845,29981,44925,38879,36612,45262,30619,51645,24819,81820,-2053,127275,-8626,158998,12640v15280,10246,26112,27065,40619,42531c203873,50338,209482,43765,215092,36998,231920,17280,253004,4907,278536,1041v44488,-6573,82207,20298,91685,64376c372542,76243,374476,87262,374670,98088v387,51231,193,102461,193,156011c365385,254679,357648,255259,349331,255839v-1354,-5413,-2901,-8893,-2901,-12179c346236,199583,346236,155505,345849,111427v,-11019,,-22232,-1741,-33058c337725,37385,302328,16120,262481,29072,230759,39512,210836,61744,206001,94222v-4256,28805,-4642,58383,-5803,87768c199424,204802,200004,227808,200004,253713v-8510,773,-15861,1353,-27273,2320c172731,242307,172925,231674,172731,220848v-774,-45044,-2515,-89895,-2515,-134939c170216,36805,118184,7420,69827,37965,41587,55751,30175,83396,28821,115101v-1548,35764,-967,71529,-1355,107487c27466,232447,27466,242307,27466,254293v-10638,,-18182,,-27466,c193,171551,193,90355,193,7614xe" fillcolor="black" stroked="f" strokeweight=".53678mm">
                  <v:fill opacity="5140f"/>
                  <v:stroke joinstyle="miter"/>
                  <v:path arrowok="t" o:connecttype="custom" o:connectlocs="2,76;255,76;300,449;517,248;1590,126;1997,552;2151,370;2786,10;3703,654;3748,981;3750,2541;3494,2558;3465,2436;3459,1114;3442,784;2625,291;2060,942;2002,1820;2001,2537;1728,2560;1728,2208;1703,859;698,380;288,1151;275,2226;275,2543;0,2543;2,76" o:connectangles="0,0,0,0,0,0,0,0,0,0,0,0,0,0,0,0,0,0,0,0,0,0,0,0,0,0,0,0"/>
                </v:shape>
                <v:shape id="Freeform 38" o:spid="_x0000_s1041" style="position:absolute;left:9559;top:17439;width:3832;height:2515;visibility:visible;mso-wrap-style:square;v-text-anchor:middle" coordsize="383180,2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" path="m185691,75009v-25919,56450,-51839,112900,-80660,175923c68087,166064,33656,86802,,9280,1161,5800,1161,4446,1547,4253,8511,3093,15474,2127,24759,580v25726,59543,51065,118120,79112,183076c137140,121213,158804,61283,190140,v27660,61670,53773,119473,79692,177277c271960,177277,274087,177470,276215,177470,304843,120633,326893,60897,354747,2706v8511,,16441,,28434,c347010,84675,311806,164711,273701,251512,244880,188296,218961,131459,193041,74622v-2514,194,-4836,387,-7350,387xe" fillcolor="black" stroked="f" strokeweight=".53678mm">
                  <v:fill opacity="5140f"/>
                  <v:stroke joinstyle="miter"/>
                  <v:path arrowok="t" o:connecttype="custom" o:connectlocs="1857,750;1050,2509;0,93;15,43;248,6;1039,1836;1901,0;2698,1773;2762,1775;3548,27;3832,27;2737,2515;1931,746;1857,750" o:connectangles="0,0,0,0,0,0,0,0,0,0,0,0,0,0"/>
                </v:shape>
                <v:shape id="Freeform 39" o:spid="_x0000_s1042" style="position:absolute;left:4766;top:17441;width:3862;height:2509;visibility:visible;mso-wrap-style:square;v-text-anchor:middle" coordsize="386275,25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" path="m189366,74042v-26306,56644,-52612,113481,-81820,176310c70214,164711,35784,85255,,3093,11025,2513,18763,2127,28047,1547v25339,58770,50485,116766,77565,179403c121860,161811,126889,141319,135980,123340v9865,-19719,18376,-40018,27273,-60124c171957,44077,180468,24939,191687,v30562,61090,53580,120246,83948,181916c294784,150405,304843,119473,318382,90475,331729,61476,344302,31898,357261,2513v9672,,17602,,29015,c349911,85062,314514,165097,276602,250932,247975,188296,221668,131266,195556,74236v-1935,,-4062,-194,-6190,-194xe" fillcolor="black" stroked="f" strokeweight=".53678mm">
                  <v:fill opacity="5140f"/>
                  <v:stroke joinstyle="miter"/>
                  <v:path arrowok="t" o:connecttype="custom" o:connectlocs="1893,740;1075,2503;0,31;280,15;1056,1809;1360,1233;1632,632;1916,0;2756,1819;3183,905;3572,25;3862,25;2765,2509;1955,742;1893,740" o:connectangles="0,0,0,0,0,0,0,0,0,0,0,0,0,0,0"/>
                </v:shape>
                <v:shape id="Freeform 40" o:spid="_x0000_s1043" style="position:absolute;top:17439;width:3862;height:2513;visibility:visible;mso-wrap-style:square;v-text-anchor:middle" coordsize="386275,25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" path="m,2706v11219,,18376,,28434,c53386,60317,78725,118700,107159,184043,139075,121600,161899,62250,192654,v28241,62250,54354,119860,80466,177470c275441,177470,277956,177470,280277,177470,306003,119280,331536,61090,357261,2706v9285,,17409,,29015,c349911,85062,314707,164904,276409,251319,247588,188296,221668,131459,195749,74622v-2128,,-4449,,-6576,c162866,131459,136560,188103,107739,250546,70795,165677,36364,86222,,2706xe" fillcolor="black" stroked="f" strokeweight=".53678mm">
                  <v:fill opacity="5140f"/>
                  <v:stroke joinstyle="miter"/>
                  <v:path arrowok="t" o:connecttype="custom" o:connectlocs="0,27;284,27;1071,1840;1926,0;2731,1775;2802,1775;3572,27;3862,27;2764,2513;1957,746;1891,746;1077,2505;0,27" o:connectangles="0,0,0,0,0,0,0,0,0,0,0,0,0"/>
                </v:shape>
                <v:shape id="AutoShape 41" o:spid="_x0000_s1044" style="position:absolute;left:41647;top:17397;width:2544;height:2613;visibility:visible;mso-wrap-style:square;v-text-anchor:middle" coordsize="254320,26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" path="m253883,131014v-73502,2900,-147392,-1160,-220701,2127c27959,172579,49623,209890,85407,226515v46810,21846,94200,6380,140623,-46977c232413,182631,239376,186111,246146,189398v-18376,53937,-94006,88348,-164027,63796c21576,231929,-12660,162526,4361,95636,20609,31840,83860,-8951,149819,1682v64025,10246,109480,65536,104064,129332xm36083,103562v43135,6187,168089,4060,186271,-2899c213844,55232,177092,25654,128735,25654v-47776,,-83947,29771,-92652,77908xe" fillcolor="black" stroked="f" strokeweight=".53678mm">
                  <v:fill opacity="5140f"/>
                  <v:stroke joinstyle="miter"/>
                  <v:path arrowok="t" o:connecttype="custom" o:connectlocs="2540,1310;332,1332;854,2265;2261,1796;2462,1894;821,2532;44,957;1499,17;2540,1310;361,1036;2224,1007;1288,257;361,1036" o:connectangles="0,0,0,0,0,0,0,0,0,0,0,0,0"/>
                </v:shape>
                <v:shape id="Freeform 42" o:spid="_x0000_s1045" style="position:absolute;left:45378;top:17445;width:3843;height:2465;visibility:visible;mso-wrap-style:square;v-text-anchor:middle" coordsize="384341,24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" path="m273120,244166c247394,187716,221668,131266,193621,69596v-19729,30545,-30174,60316,-43714,88542c136560,186169,123794,214588,109287,246486,90911,220001,82980,192162,71181,166450,58995,139772,47777,112707,35978,85835,24372,58963,12766,32285,,2900,10252,2126,17989,1546,27660,773v25533,59157,50678,117733,78725,182496c139655,121600,160932,61283,192848,v28047,62056,53966,119860,82013,182303c280857,171670,284726,165870,287434,159684,308131,112707,329214,65923,349137,18559,355714,2900,364805,-2513,384341,3673,350491,84675,314320,164131,279310,243973v-2128,193,-4255,193,-6190,193xe" fillcolor="black" stroked="f" strokeweight=".53678mm">
                  <v:fill opacity="5140f"/>
                  <v:stroke joinstyle="miter"/>
                  <v:path arrowok="t" o:connecttype="custom" o:connectlocs="2731,2442;1936,696;1499,1581;1093,2465;712,1665;360,858;0,29;277,8;1064,1833;1928,0;2748,1823;2874,1597;3491,186;3843,37;2793,2440;2731,2442" o:connectangles="0,0,0,0,0,0,0,0,0,0,0,0,0,0,0,0"/>
                </v:shape>
                <v:shape id="AutoShape 43" o:spid="_x0000_s1046" style="position:absolute;left:19107;top:17400;width:2551;height:2614;visibility:visible;mso-wrap-style:square;v-text-anchor:middle" coordsize="255096,26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" path="m226028,178659v7156,3866,13346,7153,18762,9859c248465,216743,186375,257534,137051,261014,64709,266234,3005,210170,104,136901,-2798,58799,55424,-1518,132409,29v70988,1353,126888,59350,122439,131266c181346,131295,107456,131295,34341,131295v-6964,39631,14313,77329,50484,94534c131828,248448,181346,232402,226028,178659xm35888,103070v36364,5606,167702,4060,186658,-1740c214035,55319,177864,25741,129507,25354,81730,24968,45173,54739,35888,103070xe" fillcolor="black" stroked="f" strokeweight=".53678mm">
                  <v:fill opacity="5140f"/>
                  <v:stroke joinstyle="miter"/>
                  <v:path arrowok="t" o:connecttype="custom" o:connectlocs="2260,1787;2448,1886;1371,2611;1,1369;1324,0;2549,1313;343,1313;848,2259;2260,1787;359,1031;2225,1013;1295,254;359,1031" o:connectangles="0,0,0,0,0,0,0,0,0,0,0,0,0"/>
                </v:shape>
                <v:shape id="AutoShape 44" o:spid="_x0000_s1047" style="position:absolute;left:31289;top:17400;width:2586;height:2609;visibility:visible;mso-wrap-style:square;v-text-anchor:middle" coordsize="258565,26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" path="m231679,50297v967,-18365,1548,-29191,2321,-42724c241544,7187,249088,6606,258566,6027v,83515,,164710,,247645c250442,254252,243672,254832,235161,255412v-1354,-13146,-2515,-24552,-4449,-41371c190479,252899,146184,270105,93765,255992,64364,248066,41346,230280,23744,205535,-12620,154498,-6624,83935,37671,38891,64171,11826,96473,-740,134192,34v38298,580,67699,19332,97487,50263xm234194,130140c234000,69436,189899,24779,130903,25359,74229,25939,28773,72723,28967,130140v193,56450,47003,106327,102323,105167c196862,234147,237095,184656,234194,130140xe" fillcolor="black" stroked="f" strokeweight=".53678mm">
                  <v:fill opacity="5140f"/>
                  <v:stroke joinstyle="miter"/>
                  <v:path arrowok="t" o:connecttype="custom" o:connectlocs="2317,503;2340,76;2586,60;2586,2537;2352,2554;2307,2141;938,2560;237,2056;377,389;1342,0;2317,503;2342,1302;1309,254;290,1302;1313,2353;2342,1302" o:connectangles="0,0,0,0,0,0,0,0,0,0,0,0,0,0,0,0"/>
                </v:shape>
                <v:shape id="AutoShape 45" o:spid="_x0000_s1048" style="position:absolute;left:59068;top:17400;width:2610;height:2610;visibility:visible;mso-wrap-style:square;v-text-anchor:middle" coordsize="260957,260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" path="m130393,c58051,193,-1331,59157,23,131459v1160,65536,47583,129139,132111,129526c203896,261372,260763,202795,260957,131072,261150,57997,203316,,130393,xm129426,235853c72558,234887,29037,188489,29617,129526,30004,71529,75846,24939,131747,25519v55707,579,100002,47944,99615,106520c231169,190809,185907,236820,129426,235853xe" fillcolor="black" stroked="f" strokeweight=".53678mm">
                  <v:fill opacity="5140f"/>
                  <v:stroke joinstyle="miter"/>
                  <v:path arrowok="t" o:connecttype="custom" o:connectlocs="1304,0;0,1315;1322,2610;2610,1311;1304,0;1294,2359;296,1295;1318,255;2314,1320;1294,2359" o:connectangles="0,0,0,0,0,0,0,0,0,0"/>
                </v:shape>
                <v:shape id="Freeform 46" o:spid="_x0000_s1049" style="position:absolute;left:38043;top:17399;width:2142;height:2546;visibility:visible;mso-wrap-style:square;v-text-anchor:middle" coordsize="214167,25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" path="m25146,254519v-11026,,-17215,,-25146,c,171970,,90775,,7453,6963,6873,13734,6293,22438,5713v1740,13339,3288,25325,5609,41565c36751,39738,42748,34712,48551,29492,68280,11706,91298,1267,118184,107v48357,-2127,88397,27645,92459,75396c215285,130213,213932,185503,214125,240406v,14886,-3288,15659,-27274,10826c186851,240986,186851,230160,186851,219334v-193,-40404,387,-80808,-967,-121019c184917,69703,176793,43218,147199,30845,117411,18472,89364,24659,64412,43991,44875,59070,31142,78982,29595,104114v-2515,36538,-3095,73269,-4256,109807c24952,226874,25146,239633,25146,254519xe" fillcolor="black" stroked="f" strokeweight=".53678mm">
                  <v:fill opacity="5140f"/>
                  <v:stroke joinstyle="miter"/>
                  <v:path arrowok="t" o:connecttype="custom" o:connectlocs="251,2546;0,2546;0,75;224,57;281,473;486,295;1182,1;2107,755;2142,2405;1869,2513;1869,2194;1859,983;1472,309;644,440;296,1041;253,2140;251,2546" o:connectangles="0,0,0,0,0,0,0,0,0,0,0,0,0,0,0,0,0"/>
                </v:shape>
                <v:shape id="Freeform 47" o:spid="_x0000_s1050" style="position:absolute;left:55135;top:17395;width:2549;height:2618;visibility:visible;mso-wrap-style:square;v-text-anchor:middle" coordsize="254865,26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" path="m254479,53874v-8705,6379,-14314,10632,-21471,15852c204574,38408,170144,21976,127590,26035,98963,28742,74591,40148,55248,61413,19077,101238,20818,164647,59117,203698v45262,46204,109286,42531,173891,-10826c238811,196932,245194,201185,254866,207565v-12960,11406,-22438,23005,-34624,30158c170918,266915,119079,270395,68014,243716,-18062,198672,-23284,79199,57182,24682,104765,-7410,173433,-8569,221209,23329v11993,8119,21277,19525,33270,30545xe" fillcolor="black" stroked="f" strokeweight=".53678mm">
                  <v:fill opacity="5140f"/>
                  <v:stroke joinstyle="miter"/>
                  <v:path arrowok="t" o:connecttype="custom" o:connectlocs="2545,539;2330,697;1276,260;553,614;591,2037;2330,1929;2549,2075;2203,2377;680,2437;572,247;2212,233;2545,539" o:connectangles="0,0,0,0,0,0,0,0,0,0,0,0"/>
                </v:shape>
                <v:shape id="Freeform 48" o:spid="_x0000_s1051" style="position:absolute;left:16594;top:16519;width:1209;height:3424;visibility:visible;mso-wrap-style:square;v-text-anchor:middle" coordsize="120892,34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" path="m70795,342374v-10445,,-17409,,-28241,c42554,268138,42554,195062,42554,121020,26500,119666,14120,118700,,117540,,110000,,103234,,95308,13733,94148,26113,92988,41780,91635v,-29965,,-58770,,-89702c52612,1160,60543,773,71375,v,30932,,59930,,91635c89170,92795,104451,93761,120892,94728v,8119,,14692,,22812c105031,118506,90718,119280,72922,120246v-3288,73850,387,146732,-2127,222128xe" fillcolor="black" stroked="f" strokeweight=".53678mm">
                  <v:fill opacity="5140f"/>
                  <v:stroke joinstyle="miter"/>
                  <v:path arrowok="t" o:connecttype="custom" o:connectlocs="708,3424;426,3424;426,1210;0,1175;0,953;418,916;418,19;714,0;714,916;1209,947;1209,1175;729,1203;708,3424" o:connectangles="0,0,0,0,0,0,0,0,0,0,0,0,0"/>
                </v:shape>
                <v:shape id="Freeform 49" o:spid="_x0000_s1052" style="position:absolute;left:50277;top:17398;width:1453;height:2610;visibility:visible;mso-wrap-style:square;v-text-anchor:middle" coordsize="145243,26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" path="m,227181v4836,-5993,9478,-11406,14120,-17012c17408,211716,19730,212876,22051,214035v12766,6767,24759,16046,38492,20106c81627,240327,106966,226021,114896,206689v7737,-18752,1354,-38858,-18762,-52197c79499,143280,61123,134580,44102,123754,24566,111381,11412,94756,9865,70397,6964,22647,50098,-11958,95553,3894v16636,5800,31336,17593,48938,27839c137140,40432,132885,45845,127469,52225,119926,46618,113929,41012,106966,37532,97294,32699,87043,27673,76598,26320,59576,24193,46423,33279,38299,47972v-7350,13146,-3869,30545,9285,42531c56288,98429,66733,104615,76791,110995v11606,7346,24178,13339,35398,21265c141203,152559,151067,179238,141976,210942v-7931,27839,-36751,50457,-68667,50071c44875,260626,18956,252313,,227181xe" fillcolor="black" stroked="f" strokeweight=".53678mm">
                  <v:fill opacity="5140f"/>
                  <v:stroke joinstyle="miter"/>
                  <v:path arrowok="t" o:connecttype="custom" o:connectlocs="0,2272;141,2102;221,2140;606,2341;1149,2067;962,1545;441,1237;99,704;956,39;1445,317;1275,522;1070,375;766,263;383,480;476,905;768,1110;1122,1323;1420,2109;733,2610;0,2272" o:connectangles="0,0,0,0,0,0,0,0,0,0,0,0,0,0,0,0,0,0,0,0"/>
                </v:shape>
                <v:shape id="Freeform 50" o:spid="_x0000_s1053" style="position:absolute;left:35393;top:16529;width:1236;height:3429;visibility:visible;mso-wrap-style:square;v-text-anchor:middle" coordsize="123600,34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" path="m41974,c53386,,59576,,68474,v1160,30545,2127,60123,3288,91828c89170,91828,103677,91828,119925,91828v1354,8506,2322,15079,3675,24939c106385,117540,91298,118120,74470,118893v-8704,24552,-3482,49297,-4449,73463c69247,216134,69828,240106,69828,263885v,24745,,49297,,76942c60736,341600,53386,341987,42167,342954v,-75589,,-148472,,-222708c26306,118893,13927,117927,,116767,,109034,,102267,,94535,13927,93375,26306,92215,41781,90862,41974,60123,41974,31125,41974,xe" fillcolor="black" stroked="f" strokeweight=".53678mm">
                  <v:fill opacity="5140f"/>
                  <v:stroke joinstyle="miter"/>
                  <v:path arrowok="t" o:connecttype="custom" o:connectlocs="420,0;685,0;718,918;1199,918;1236,1167;745,1189;700,1923;698,2638;698,3408;422,3429;422,1202;0,1167;0,945;418,908;420,0" o:connectangles="0,0,0,0,0,0,0,0,0,0,0,0,0,0,0"/>
                </v:shape>
                <v:shape id="Freeform 51" o:spid="_x0000_s1054" style="position:absolute;left:22623;top:17468;width:783;height:3474;visibility:visible;mso-wrap-style:square;v-text-anchor:middle" coordsize="78338,347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" path="m78338,193v,12373,,21459,,30545c78338,112320,78338,194096,78145,275678v,12759,,25905,-2515,38277c68860,347207,39073,354746,8704,340634,4449,338701,3869,329035,,319562v9285,966,13347,1740,17602,1740c36558,321882,45262,315695,48550,297716v1741,-8893,1548,-18172,1548,-27451c50291,190422,50098,110580,50098,30738v,-9859,,-19719,,-30738c60543,193,67313,193,78338,193xe" fillcolor="black" stroked="f" strokeweight=".53678mm">
                  <v:fill opacity="5140f"/>
                  <v:stroke joinstyle="miter"/>
                  <v:path arrowok="t" o:connecttype="custom" o:connectlocs="783,2;783,307;781,2757;756,3140;87,3406;0,3196;176,3213;485,2977;501,2703;501,307;501,0;783,2" o:connectangles="0,0,0,0,0,0,0,0,0,0,0,0"/>
                </v:shape>
                <v:shape id="Freeform 52" o:spid="_x0000_s1055" style="position:absolute;left:29008;top:17405;width:1203;height:2547;visibility:visible;mso-wrap-style:square;v-text-anchor:middle" coordsize="120338,25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" path="m120338,6527v-4255,13532,-9671,19718,-22631,18945c70047,23539,51091,39005,42967,62977,35036,86949,30781,112660,29427,137986v-2128,37311,-580,75009,-580,115220c19562,253786,12212,254366,5249,254752,-941,230974,-1908,38231,3701,7107,7183,6527,11438,5367,15694,5367v3481,,6963,966,10831,1740c27880,16579,29233,25086,31168,37072,58248,14839,81072,-12806,120338,6527xe" fillcolor="black" stroked="f" strokeweight=".53678mm">
                  <v:fill opacity="5140f"/>
                  <v:stroke joinstyle="miter"/>
                  <v:path arrowok="t" o:connecttype="custom" o:connectlocs="1203,65;977,255;430,630;294,1380;288,2532;52,2547;37,71;157,54;265,71;312,371;1203,65" o:connectangles="0,0,0,0,0,0,0,0,0,0,0"/>
                </v:shape>
                <v:shape id="Freeform 53" o:spid="_x0000_s1056" style="position:absolute;left:53219;top:19461;width:521;height:546;visibility:visible;mso-wrap-style:square;v-text-anchor:middle" coordsize="52062,5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" path="m52062,27074v,14306,-11605,26871,-25145,27452c13184,55106,-743,40413,31,25914,804,12188,13764,-378,26917,9,40650,395,52062,12575,52062,27074xe" fillcolor="black" stroked="f" strokeweight=".53678mm">
                  <v:fill opacity="5140f"/>
                  <v:stroke joinstyle="miter"/>
                  <v:path arrowok="t" o:connecttype="custom" o:connectlocs="521,271;269,546;0,259;269,0;521,271" o:connectangles="0,0,0,0,0"/>
                </v:shape>
                <v:shape id="Freeform 54" o:spid="_x0000_s1057" style="position:absolute;left:14733;top:19459;width:515;height:547;visibility:visible;mso-wrap-style:square;v-text-anchor:middle" coordsize="51483,5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" path="m24759,9c38105,-378,50872,11995,51452,25914,52226,40413,38686,55106,24759,54719,11219,54332,,41766,,27267,,12575,11025,395,24759,9xe" fillcolor="black" stroked="f" strokeweight=".53678mm">
                  <v:fill opacity="5140f"/>
                  <v:stroke joinstyle="miter"/>
                  <v:path arrowok="t" o:connecttype="custom" o:connectlocs="248,0;515,259;248,547;0,273;248,0" o:connectangles="0,0,0,0,0"/>
                </v:shape>
                <v:shape id="Freeform 55" o:spid="_x0000_s1058" style="position:absolute;left:23021;top:16411;width:476;height:478;visibility:visible;mso-wrap-style:square;v-text-anchor:middle" coordsize="47596,4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" path="m47586,25132c47199,39631,37334,48524,22440,47751,8900,47171,196,38278,3,24939,-191,11406,10835,,23988,,37334,,47973,11406,47586,25132xe" fillcolor="black" stroked="f" strokeweight=".53678mm">
                  <v:fill opacity="5140f"/>
                  <v:stroke joinstyle="miter"/>
                  <v:path arrowok="t" o:connecttype="custom" o:connectlocs="476,251;224,478;0,249;240,0;476,251" o:connectangles="0,0,0,0,0"/>
                </v:shape>
                <v:shape id="Freeform 56" o:spid="_x0000_s1059" style="position:absolute;left:9338;top:5489;width:2826;height:2780;visibility:visible;mso-wrap-style:square;v-text-anchor:middle" coordsize="282636,27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" path="m279725,277913v-40813,,-80079,387,-119538,-193c141811,277527,123242,277333,105446,273660,52254,262254,16663,229776,4477,176613,-8676,119196,6992,69125,53608,31428,123435,-25216,228854,-2597,269473,77632v6384,12759,11606,27645,11993,41757c283207,168880,282433,218370,282627,267861v,2513,-1354,5026,-2902,10052xe" stroked="f" strokeweight=".53678mm">
                  <v:fill opacity="5140f"/>
                  <v:stroke joinstyle="miter"/>
                  <v:path arrowok="t" o:connecttype="custom" o:connectlocs="2797,2779;1602,2777;1054,2736;45,1766;536,314;2694,776;2814,1194;2826,2678;2797,2779" o:connectangles="0,0,0,0,0,0,0,0,0"/>
                </v:shape>
                <v:shape id="Freeform 57" o:spid="_x0000_s1060" style="position:absolute;left:42008;top:17654;width:1863;height:815;visibility:visible;mso-wrap-style:square;v-text-anchor:middle" coordsize="186271,8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" path="m,77910c8704,29773,44875,-192,92652,1v48357,,85108,29578,93619,75009c168089,81970,42941,84096,,77910xe" stroked="f" strokeweight=".53678mm">
                  <v:fill opacity="5140f"/>
                  <v:stroke joinstyle="miter"/>
                  <v:path arrowok="t" o:connecttype="custom" o:connectlocs="0,778;927,0;1863,749;0,778" o:connectangles="0,0,0,0"/>
                </v:shape>
                <v:shape id="Freeform 58" o:spid="_x0000_s1061" style="position:absolute;left:19466;top:17654;width:1867;height:812;visibility:visible;mso-wrap-style:square;v-text-anchor:middle" coordsize="186658,8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" path="m,77719c9285,29389,45842,-383,93619,4v48357,386,84528,29965,93039,75975c167702,81779,36364,83326,,77719xe" stroked="f" strokeweight=".53678mm">
                  <v:fill opacity="5140f"/>
                  <v:stroke joinstyle="miter"/>
                  <v:path arrowok="t" o:connecttype="custom" o:connectlocs="0,777;936,0;1867,760;0,777" o:connectangles="0,0,0,0"/>
                </v:shape>
                <v:shape id="Freeform 59" o:spid="_x0000_s1062" style="position:absolute;left:31577;top:17656;width:2055;height:2099;visibility:visible;mso-wrap-style:square;v-text-anchor:middle" coordsize="205568,209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" path="m205421,104597v2902,54517,-37138,104008,-103097,105361c47003,211118,194,161241,1,104791,-193,47374,45263,590,101937,10v59189,-773,103291,43884,103484,104587xe" stroked="f" strokeweight=".53678mm">
                  <v:fill opacity="5140f"/>
                  <v:stroke joinstyle="miter"/>
                  <v:path arrowok="t" o:connecttype="custom" o:connectlocs="2054,1046;1023,2099;0,1048;1019,0;2054,1046" o:connectangles="0,0,0,0,0"/>
                </v:shape>
                <v:shape id="Freeform 60" o:spid="_x0000_s1063" style="position:absolute;left:59362;top:17654;width:2020;height:2103;visibility:visible;mso-wrap-style:square;v-text-anchor:middle" coordsize="201947,21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" path="m201945,106526v-387,58963,-45456,104781,-102130,103814c42947,209373,-575,162976,6,104013,586,46016,46428,-575,102329,5v55708,580,100002,47944,99616,106521xe" stroked="f" strokeweight=".53678mm">
                  <v:fill opacity="5140f"/>
                  <v:stroke joinstyle="miter"/>
                  <v:path arrowok="t" o:connecttype="custom" o:connectlocs="2020,1065;998,2103;0,1040;1024,0;2020,1065" o:connectangles="0,0,0,0,0"/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34653DC" wp14:editId="1210399C">
                <wp:simplePos x="0" y="0"/>
                <wp:positionH relativeFrom="margin">
                  <wp:posOffset>-619125</wp:posOffset>
                </wp:positionH>
                <wp:positionV relativeFrom="paragraph">
                  <wp:posOffset>-704850</wp:posOffset>
                </wp:positionV>
                <wp:extent cx="7176770" cy="3009265"/>
                <wp:effectExtent l="0" t="0" r="5080" b="635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770" cy="3009265"/>
                          <a:chOff x="1780" y="6096"/>
                          <a:chExt cx="69622" cy="68952"/>
                        </a:xfrm>
                      </wpg:grpSpPr>
                      <wps:wsp>
                        <wps:cNvPr id="4" name="Rectangle: Rounded Corners 15"/>
                        <wps:cNvSpPr>
                          <a:spLocks noChangeArrowheads="1"/>
                        </wps:cNvSpPr>
                        <wps:spPr bwMode="auto">
                          <a:xfrm>
                            <a:off x="1780" y="24429"/>
                            <a:ext cx="69622" cy="50619"/>
                          </a:xfrm>
                          <a:prstGeom prst="roundRect">
                            <a:avLst>
                              <a:gd name="adj" fmla="val 6875"/>
                            </a:avLst>
                          </a:prstGeom>
                          <a:solidFill>
                            <a:srgbClr val="2E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bidiVisual/>
                                <w:tblW w:w="11070" w:type="dxa"/>
                                <w:tblInd w:w="-180" w:type="dxa"/>
                                <w:tblBorders>
                                  <w:top w:val="single" w:sz="12" w:space="0" w:color="5B9BD5"/>
                                  <w:left w:val="single" w:sz="12" w:space="0" w:color="5B9BD5"/>
                                  <w:bottom w:val="single" w:sz="12" w:space="0" w:color="5B9BD5"/>
                                  <w:right w:val="single" w:sz="12" w:space="0" w:color="5B9BD5"/>
                                  <w:insideH w:val="single" w:sz="12" w:space="0" w:color="5B9BD5"/>
                                  <w:insideV w:val="single" w:sz="12" w:space="0" w:color="5B9BD5"/>
                                </w:tblBorders>
                                <w:shd w:val="clear" w:color="auto" w:fill="FFFFFF"/>
                                <w:tblCellMar>
                                  <w:left w:w="115" w:type="dxa"/>
                                  <w:right w:w="1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622"/>
                                <w:gridCol w:w="1943"/>
                                <w:gridCol w:w="2077"/>
                                <w:gridCol w:w="2077"/>
                                <w:gridCol w:w="2351"/>
                              </w:tblGrid>
                              <w:tr w:rsidR="00B5672C" w:rsidRPr="007D7D8D" w14:paraId="6DB2021B" w14:textId="561D552F" w:rsidTr="00834203">
                                <w:trPr>
                                  <w:trHeight w:val="960"/>
                                </w:trPr>
                                <w:tc>
                                  <w:tcPr>
                                    <w:tcW w:w="2622" w:type="dxa"/>
                                    <w:shd w:val="clear" w:color="auto" w:fill="BDD6EE"/>
                                    <w:vAlign w:val="center"/>
                                  </w:tcPr>
                                  <w:p w14:paraId="68582DB1" w14:textId="00FAA704" w:rsidR="00B5672C" w:rsidRPr="007375A9" w:rsidRDefault="00B5672C" w:rsidP="0083420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Anjoman UltraBold"/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7375A9">
                                      <w:rPr>
                                        <w:rFonts w:cs="Anjoman UltraBold" w:hint="cs"/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rtl/>
                                      </w:rPr>
                                      <w:t>عنوان</w:t>
                                    </w:r>
                                  </w:p>
                                </w:tc>
                                <w:tc>
                                  <w:tcPr>
                                    <w:tcW w:w="1943" w:type="dxa"/>
                                    <w:shd w:val="clear" w:color="auto" w:fill="BDD6EE"/>
                                    <w:vAlign w:val="center"/>
                                  </w:tcPr>
                                  <w:p w14:paraId="19DDD145" w14:textId="6FDF3EB7" w:rsidR="00B5672C" w:rsidRPr="007375A9" w:rsidRDefault="007375A9" w:rsidP="00834203">
                                    <w:pPr>
                                      <w:bidi/>
                                      <w:spacing w:before="240" w:after="0" w:line="360" w:lineRule="auto"/>
                                      <w:jc w:val="center"/>
                                      <w:rPr>
                                        <w:rFonts w:cs="Anjoman UltraBold"/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rtl/>
                                        <w:lang w:bidi="fa-IR"/>
                                      </w:rPr>
                                    </w:pPr>
                                    <w:r w:rsidRPr="007375A9">
                                      <w:rPr>
                                        <w:rFonts w:cs="Anjoman UltraBold" w:hint="cs"/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rtl/>
                                        <w:lang w:bidi="fa-IR"/>
                                      </w:rPr>
                                      <w:t>قانون بودجه سال 1401</w:t>
                                    </w:r>
                                  </w:p>
                                </w:tc>
                                <w:tc>
                                  <w:tcPr>
                                    <w:tcW w:w="2077" w:type="dxa"/>
                                    <w:shd w:val="clear" w:color="auto" w:fill="BDD6EE"/>
                                    <w:vAlign w:val="center"/>
                                  </w:tcPr>
                                  <w:p w14:paraId="30EE30F5" w14:textId="6275E532" w:rsidR="007375A9" w:rsidRPr="007375A9" w:rsidRDefault="007375A9" w:rsidP="00834203">
                                    <w:pPr>
                                      <w:spacing w:before="240" w:after="0" w:line="360" w:lineRule="auto"/>
                                      <w:jc w:val="center"/>
                                      <w:rPr>
                                        <w:rFonts w:cs="Anjoman UltraBold"/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rtl/>
                                        <w:lang w:bidi="fa-IR"/>
                                      </w:rPr>
                                    </w:pPr>
                                    <w:r w:rsidRPr="007375A9">
                                      <w:rPr>
                                        <w:rFonts w:cs="Anjoman UltraBold" w:hint="cs"/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rtl/>
                                        <w:lang w:bidi="fa-IR"/>
                                      </w:rPr>
                                      <w:t>مصوب هشت ‌دوازدهم</w:t>
                                    </w:r>
                                  </w:p>
                                </w:tc>
                                <w:tc>
                                  <w:tcPr>
                                    <w:tcW w:w="2077" w:type="dxa"/>
                                    <w:shd w:val="clear" w:color="auto" w:fill="BDD6EE"/>
                                    <w:vAlign w:val="center"/>
                                  </w:tcPr>
                                  <w:p w14:paraId="22268A01" w14:textId="26DBA146" w:rsidR="00B5672C" w:rsidRPr="007375A9" w:rsidRDefault="007375A9" w:rsidP="00834203">
                                    <w:pPr>
                                      <w:spacing w:before="240" w:after="0" w:line="360" w:lineRule="auto"/>
                                      <w:jc w:val="center"/>
                                      <w:rPr>
                                        <w:rFonts w:cs="Anjoman UltraBold"/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rtl/>
                                        <w:lang w:bidi="fa-IR"/>
                                      </w:rPr>
                                    </w:pPr>
                                    <w:r w:rsidRPr="007375A9">
                                      <w:rPr>
                                        <w:rFonts w:cs="Anjoman UltraBold" w:hint="cs"/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rtl/>
                                        <w:lang w:bidi="fa-IR"/>
                                      </w:rPr>
                                      <w:t>عملکرد هشت ماهه</w:t>
                                    </w:r>
                                  </w:p>
                                </w:tc>
                                <w:tc>
                                  <w:tcPr>
                                    <w:tcW w:w="2351" w:type="dxa"/>
                                    <w:shd w:val="clear" w:color="auto" w:fill="BDD6EE"/>
                                    <w:vAlign w:val="center"/>
                                  </w:tcPr>
                                  <w:p w14:paraId="3E59CC95" w14:textId="70C81181" w:rsidR="00B5672C" w:rsidRPr="007375A9" w:rsidRDefault="007375A9" w:rsidP="00834203">
                                    <w:pPr>
                                      <w:bidi/>
                                      <w:spacing w:before="240" w:after="0" w:line="360" w:lineRule="auto"/>
                                      <w:jc w:val="center"/>
                                      <w:rPr>
                                        <w:rFonts w:cs="Anjoman UltraBold"/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rtl/>
                                        <w:lang w:bidi="fa-IR"/>
                                      </w:rPr>
                                    </w:pPr>
                                    <w:r w:rsidRPr="007375A9">
                                      <w:rPr>
                                        <w:rFonts w:cs="Anjoman UltraBold" w:hint="cs"/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rtl/>
                                        <w:lang w:bidi="fa-IR"/>
                                      </w:rPr>
                                      <w:t>درصد عملکرد نسبت به مصوب هشت‌دوازدهم</w:t>
                                    </w:r>
                                  </w:p>
                                </w:tc>
                              </w:tr>
                              <w:tr w:rsidR="007375A9" w:rsidRPr="007D7D8D" w14:paraId="60A7B5C6" w14:textId="160A482C" w:rsidTr="00834203">
                                <w:trPr>
                                  <w:trHeight w:val="375"/>
                                </w:trPr>
                                <w:tc>
                                  <w:tcPr>
                                    <w:tcW w:w="2622" w:type="dxa"/>
                                    <w:tcBorders>
                                      <w:top w:val="single" w:sz="12" w:space="0" w:color="5B9BD5"/>
                                      <w:left w:val="single" w:sz="12" w:space="0" w:color="5B9BD5"/>
                                      <w:bottom w:val="single" w:sz="12" w:space="0" w:color="5B9BD5"/>
                                      <w:right w:val="single" w:sz="12" w:space="0" w:color="5B9BD5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0A1D2439" w14:textId="77777777" w:rsidR="007375A9" w:rsidRDefault="007375A9" w:rsidP="0083420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7375A9">
                                      <w:rPr>
                                        <w:rFonts w:eastAsia="Times New Roman" w:cs="B Nazanin" w:hint="cs"/>
                                        <w:b/>
                                        <w:bCs/>
                                        <w:szCs w:val="24"/>
                                        <w:rtl/>
                                        <w:lang w:bidi="fa-IR"/>
                                      </w:rPr>
                                      <w:t>منابع حاصل از نفت و میعانات</w:t>
                                    </w:r>
                                  </w:p>
                                  <w:p w14:paraId="6107AEEE" w14:textId="63D554A5" w:rsidR="00834203" w:rsidRPr="007375A9" w:rsidRDefault="00834203" w:rsidP="0083420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43" w:type="dxa"/>
                                    <w:tcBorders>
                                      <w:top w:val="single" w:sz="12" w:space="0" w:color="5B9BD5"/>
                                      <w:left w:val="single" w:sz="12" w:space="0" w:color="5B9BD5"/>
                                      <w:bottom w:val="single" w:sz="12" w:space="0" w:color="5B9BD5"/>
                                      <w:right w:val="single" w:sz="12" w:space="0" w:color="5B9BD5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7ECEDAAA" w14:textId="6C71F413" w:rsidR="007375A9" w:rsidRPr="00834203" w:rsidRDefault="00834203" w:rsidP="00834203">
                                    <w:pPr>
                                      <w:bidi/>
                                      <w:spacing w:after="0" w:line="360" w:lineRule="auto"/>
                                      <w:jc w:val="center"/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834203">
                                      <w:rPr>
                                        <w:rFonts w:eastAsia="Times New Roman"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484</w:t>
                                    </w:r>
                                  </w:p>
                                </w:tc>
                                <w:tc>
                                  <w:tcPr>
                                    <w:tcW w:w="2077" w:type="dxa"/>
                                    <w:tcBorders>
                                      <w:top w:val="single" w:sz="12" w:space="0" w:color="5B9BD5"/>
                                      <w:left w:val="single" w:sz="12" w:space="0" w:color="5B9BD5"/>
                                      <w:bottom w:val="single" w:sz="12" w:space="0" w:color="5B9BD5"/>
                                      <w:right w:val="single" w:sz="12" w:space="0" w:color="5B9BD5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6AD17DD9" w14:textId="763A570B" w:rsidR="007375A9" w:rsidRPr="00834203" w:rsidRDefault="00834203" w:rsidP="00834203">
                                    <w:pPr>
                                      <w:bidi/>
                                      <w:spacing w:before="240" w:after="0" w:line="480" w:lineRule="auto"/>
                                      <w:jc w:val="center"/>
                                      <w:rPr>
                                        <w:rFonts w:eastAsia="Times New Roman"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834203">
                                      <w:rPr>
                                        <w:rFonts w:eastAsia="Times New Roman"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322</w:t>
                                    </w:r>
                                  </w:p>
                                </w:tc>
                                <w:tc>
                                  <w:tcPr>
                                    <w:tcW w:w="2077" w:type="dxa"/>
                                    <w:tcBorders>
                                      <w:top w:val="single" w:sz="12" w:space="0" w:color="5B9BD5"/>
                                      <w:left w:val="single" w:sz="12" w:space="0" w:color="5B9BD5"/>
                                      <w:bottom w:val="single" w:sz="12" w:space="0" w:color="5B9BD5"/>
                                      <w:right w:val="single" w:sz="12" w:space="0" w:color="5B9BD5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2D482887" w14:textId="77777777" w:rsidR="00834203" w:rsidRPr="00834203" w:rsidRDefault="00834203" w:rsidP="00834203">
                                    <w:pPr>
                                      <w:bidi/>
                                      <w:spacing w:after="0" w:line="360" w:lineRule="auto"/>
                                      <w:jc w:val="center"/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  <w:p w14:paraId="7B36B78B" w14:textId="532AD55D" w:rsidR="00834203" w:rsidRPr="00834203" w:rsidRDefault="00834203" w:rsidP="00834203">
                                    <w:pPr>
                                      <w:bidi/>
                                      <w:spacing w:after="0" w:line="360" w:lineRule="auto"/>
                                      <w:jc w:val="center"/>
                                      <w:rPr>
                                        <w:rFonts w:eastAsia="Times New Roman"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834203">
                                      <w:rPr>
                                        <w:rFonts w:eastAsia="Times New Roman"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215</w:t>
                                    </w:r>
                                  </w:p>
                                  <w:p w14:paraId="118E34A4" w14:textId="1B0D6587" w:rsidR="00834203" w:rsidRPr="00834203" w:rsidRDefault="00834203" w:rsidP="00834203">
                                    <w:pPr>
                                      <w:bidi/>
                                      <w:spacing w:after="0" w:line="360" w:lineRule="auto"/>
                                      <w:jc w:val="center"/>
                                      <w:rPr>
                                        <w:rFonts w:eastAsia="Times New Roman"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51" w:type="dxa"/>
                                    <w:tcBorders>
                                      <w:top w:val="single" w:sz="12" w:space="0" w:color="5B9BD5"/>
                                      <w:left w:val="single" w:sz="12" w:space="0" w:color="5B9BD5"/>
                                      <w:bottom w:val="single" w:sz="12" w:space="0" w:color="5B9BD5"/>
                                      <w:right w:val="single" w:sz="12" w:space="0" w:color="5B9BD5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237F83DF" w14:textId="00DC5BAC" w:rsidR="007375A9" w:rsidRPr="00834203" w:rsidRDefault="00834203" w:rsidP="00834203">
                                    <w:pPr>
                                      <w:bidi/>
                                      <w:spacing w:after="0" w:line="360" w:lineRule="auto"/>
                                      <w:jc w:val="center"/>
                                      <w:rPr>
                                        <w:rFonts w:eastAsia="Times New Roman"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834203">
                                      <w:rPr>
                                        <w:rFonts w:eastAsia="Times New Roman"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67</w:t>
                                    </w:r>
                                  </w:p>
                                </w:tc>
                              </w:tr>
                            </w:tbl>
                            <w:p w14:paraId="58D94A1C" w14:textId="77777777" w:rsidR="00E974B4" w:rsidRPr="007D7D8D" w:rsidRDefault="00E974B4" w:rsidP="007375A9">
                              <w:pPr>
                                <w:jc w:val="center"/>
                                <w:rPr>
                                  <w:rFonts w:cs="Anjoman UltraBold"/>
                                  <w:color w:val="FFFFFF" w:themeColor="background1"/>
                                  <w:lang w:bidi="fa-IR"/>
                                </w:rPr>
                              </w:pPr>
                            </w:p>
                            <w:p w14:paraId="22FD0431" w14:textId="77777777" w:rsidR="00E974B4" w:rsidRPr="007D7D8D" w:rsidRDefault="00E974B4" w:rsidP="00834203">
                              <w:pPr>
                                <w:spacing w:line="480" w:lineRule="auto"/>
                                <w:jc w:val="right"/>
                                <w:rPr>
                                  <w:rFonts w:cs="Anjoman UltraBold"/>
                                  <w:color w:val="FFFFFF" w:themeColor="background1"/>
                                  <w:lang w:bidi="fa-IR"/>
                                </w:rPr>
                              </w:pPr>
                            </w:p>
                            <w:p w14:paraId="3DF7ABA1" w14:textId="77777777" w:rsidR="007375A9" w:rsidRDefault="007375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26"/>
                        <wpg:cNvGrpSpPr>
                          <a:grpSpLocks/>
                        </wpg:cNvGrpSpPr>
                        <wpg:grpSpPr bwMode="auto">
                          <a:xfrm>
                            <a:off x="4724" y="6096"/>
                            <a:ext cx="58293" cy="11430"/>
                            <a:chOff x="4724" y="6096"/>
                            <a:chExt cx="58293" cy="11430"/>
                          </a:xfrm>
                        </wpg:grpSpPr>
                        <wpg:grpSp>
                          <wpg:cNvPr id="6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4724" y="6247"/>
                              <a:ext cx="58293" cy="11279"/>
                              <a:chOff x="4724" y="6247"/>
                              <a:chExt cx="58293" cy="11279"/>
                            </a:xfrm>
                          </wpg:grpSpPr>
                          <wpg:grpSp>
                            <wpg:cNvPr id="9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4" y="6247"/>
                                <a:ext cx="58293" cy="11199"/>
                                <a:chOff x="0" y="0"/>
                                <a:chExt cx="58293" cy="14415"/>
                              </a:xfrm>
                            </wpg:grpSpPr>
                            <wps:wsp>
                              <wps:cNvPr id="10" name="Rectangle: Rounded Corners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293" cy="812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Flowchart: Manual Operation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7" y="1078"/>
                                  <a:ext cx="31319" cy="13337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5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60" y="12192"/>
                                <a:ext cx="22301" cy="53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75E441" w14:textId="77777777" w:rsidR="00E974B4" w:rsidRPr="006F259E" w:rsidRDefault="00E974B4" w:rsidP="00FE7A2A">
                                  <w:pPr>
                                    <w:bidi/>
                                    <w:jc w:val="center"/>
                                    <w:rPr>
                                      <w:rFonts w:cs="Anjoman Bold"/>
                                      <w:color w:val="FF0000"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0" y="6096"/>
                              <a:ext cx="48234" cy="6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74ACE3" w14:textId="725FA55A" w:rsidR="00E974B4" w:rsidRPr="00A70D06" w:rsidRDefault="00E974B4" w:rsidP="003E521D">
                                <w:pPr>
                                  <w:bidi/>
                                  <w:spacing w:line="240" w:lineRule="auto"/>
                                  <w:jc w:val="center"/>
                                  <w:rPr>
                                    <w:rFonts w:cs="Anjoman Heavy"/>
                                    <w:bCs/>
                                    <w:color w:val="2F5496"/>
                                    <w:sz w:val="40"/>
                                    <w:szCs w:val="40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653DC" id="Group 27" o:spid="_x0000_s1026" style="position:absolute;left:0;text-align:left;margin-left:-48.75pt;margin-top:-55.5pt;width:565.1pt;height:236.95pt;z-index:251656704;mso-position-horizontal-relative:margin" coordorigin="1780,6096" coordsize="69622,68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">
                <v:roundrect id="Rectangle: Rounded Corners 15" o:spid="_x0000_s1027" style="position:absolute;left:1780;top:24429;width:69622;height:50619;visibility:visible;mso-wrap-style:square;v-text-anchor:top" arcsize="45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" fillcolor="#2e75b6" stroked="f" strokeweight=".5pt">
                  <v:stroke joinstyle="miter"/>
                  <v:textbox>
                    <w:txbxContent>
                      <w:tbl>
                        <w:tblPr>
                          <w:bidiVisual/>
                          <w:tblW w:w="11070" w:type="dxa"/>
                          <w:tblInd w:w="-180" w:type="dxa"/>
                          <w:tblBorders>
                            <w:top w:val="single" w:sz="12" w:space="0" w:color="5B9BD5"/>
                            <w:left w:val="single" w:sz="12" w:space="0" w:color="5B9BD5"/>
                            <w:bottom w:val="single" w:sz="12" w:space="0" w:color="5B9BD5"/>
                            <w:right w:val="single" w:sz="12" w:space="0" w:color="5B9BD5"/>
                            <w:insideH w:val="single" w:sz="12" w:space="0" w:color="5B9BD5"/>
                            <w:insideV w:val="single" w:sz="12" w:space="0" w:color="5B9BD5"/>
                          </w:tblBorders>
                          <w:shd w:val="clear" w:color="auto" w:fill="FFFFFF"/>
                          <w:tblCellMar>
                            <w:left w:w="115" w:type="dxa"/>
                            <w:right w:w="1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22"/>
                          <w:gridCol w:w="1943"/>
                          <w:gridCol w:w="2077"/>
                          <w:gridCol w:w="2077"/>
                          <w:gridCol w:w="2351"/>
                        </w:tblGrid>
                        <w:tr w:rsidR="00B5672C" w:rsidRPr="007D7D8D" w14:paraId="6DB2021B" w14:textId="561D552F" w:rsidTr="00834203">
                          <w:trPr>
                            <w:trHeight w:val="960"/>
                          </w:trPr>
                          <w:tc>
                            <w:tcPr>
                              <w:tcW w:w="2622" w:type="dxa"/>
                              <w:shd w:val="clear" w:color="auto" w:fill="BDD6EE"/>
                              <w:vAlign w:val="center"/>
                            </w:tcPr>
                            <w:p w14:paraId="68582DB1" w14:textId="00FAA704" w:rsidR="00B5672C" w:rsidRPr="007375A9" w:rsidRDefault="00B5672C" w:rsidP="00834203">
                              <w:pPr>
                                <w:spacing w:after="0" w:line="240" w:lineRule="auto"/>
                                <w:jc w:val="center"/>
                                <w:rPr>
                                  <w:rFonts w:cs="Anjoman UltraBold"/>
                                  <w:b/>
                                  <w:bCs/>
                                  <w:color w:val="000000" w:themeColor="text1"/>
                                  <w:sz w:val="16"/>
                                </w:rPr>
                              </w:pPr>
                              <w:r w:rsidRPr="007375A9">
                                <w:rPr>
                                  <w:rFonts w:cs="Anjoman UltraBold" w:hint="cs"/>
                                  <w:b/>
                                  <w:bCs/>
                                  <w:color w:val="000000" w:themeColor="text1"/>
                                  <w:sz w:val="16"/>
                                  <w:rtl/>
                                </w:rPr>
                                <w:t>عنوان</w:t>
                              </w:r>
                            </w:p>
                          </w:tc>
                          <w:tc>
                            <w:tcPr>
                              <w:tcW w:w="1943" w:type="dxa"/>
                              <w:shd w:val="clear" w:color="auto" w:fill="BDD6EE"/>
                              <w:vAlign w:val="center"/>
                            </w:tcPr>
                            <w:p w14:paraId="19DDD145" w14:textId="6FDF3EB7" w:rsidR="00B5672C" w:rsidRPr="007375A9" w:rsidRDefault="007375A9" w:rsidP="00834203">
                              <w:pPr>
                                <w:bidi/>
                                <w:spacing w:before="240" w:after="0" w:line="360" w:lineRule="auto"/>
                                <w:jc w:val="center"/>
                                <w:rPr>
                                  <w:rFonts w:cs="Anjoman UltraBold"/>
                                  <w:b/>
                                  <w:bCs/>
                                  <w:color w:val="000000" w:themeColor="text1"/>
                                  <w:sz w:val="16"/>
                                  <w:rtl/>
                                  <w:lang w:bidi="fa-IR"/>
                                </w:rPr>
                              </w:pPr>
                              <w:r w:rsidRPr="007375A9">
                                <w:rPr>
                                  <w:rFonts w:cs="Anjoman UltraBold" w:hint="cs"/>
                                  <w:b/>
                                  <w:bCs/>
                                  <w:color w:val="000000" w:themeColor="text1"/>
                                  <w:sz w:val="16"/>
                                  <w:rtl/>
                                  <w:lang w:bidi="fa-IR"/>
                                </w:rPr>
                                <w:t>قانون بودجه سال 1401</w:t>
                              </w:r>
                            </w:p>
                          </w:tc>
                          <w:tc>
                            <w:tcPr>
                              <w:tcW w:w="2077" w:type="dxa"/>
                              <w:shd w:val="clear" w:color="auto" w:fill="BDD6EE"/>
                              <w:vAlign w:val="center"/>
                            </w:tcPr>
                            <w:p w14:paraId="30EE30F5" w14:textId="6275E532" w:rsidR="007375A9" w:rsidRPr="007375A9" w:rsidRDefault="007375A9" w:rsidP="00834203">
                              <w:pPr>
                                <w:spacing w:before="240" w:after="0" w:line="360" w:lineRule="auto"/>
                                <w:jc w:val="center"/>
                                <w:rPr>
                                  <w:rFonts w:cs="Anjoman UltraBold"/>
                                  <w:b/>
                                  <w:bCs/>
                                  <w:color w:val="000000" w:themeColor="text1"/>
                                  <w:sz w:val="16"/>
                                  <w:rtl/>
                                  <w:lang w:bidi="fa-IR"/>
                                </w:rPr>
                              </w:pPr>
                              <w:r w:rsidRPr="007375A9">
                                <w:rPr>
                                  <w:rFonts w:cs="Anjoman UltraBold" w:hint="cs"/>
                                  <w:b/>
                                  <w:bCs/>
                                  <w:color w:val="000000" w:themeColor="text1"/>
                                  <w:sz w:val="16"/>
                                  <w:rtl/>
                                  <w:lang w:bidi="fa-IR"/>
                                </w:rPr>
                                <w:t>مصوب هشت ‌دوازدهم</w:t>
                              </w:r>
                            </w:p>
                          </w:tc>
                          <w:tc>
                            <w:tcPr>
                              <w:tcW w:w="2077" w:type="dxa"/>
                              <w:shd w:val="clear" w:color="auto" w:fill="BDD6EE"/>
                              <w:vAlign w:val="center"/>
                            </w:tcPr>
                            <w:p w14:paraId="22268A01" w14:textId="26DBA146" w:rsidR="00B5672C" w:rsidRPr="007375A9" w:rsidRDefault="007375A9" w:rsidP="00834203">
                              <w:pPr>
                                <w:spacing w:before="240" w:after="0" w:line="360" w:lineRule="auto"/>
                                <w:jc w:val="center"/>
                                <w:rPr>
                                  <w:rFonts w:cs="Anjoman UltraBold"/>
                                  <w:b/>
                                  <w:bCs/>
                                  <w:color w:val="000000" w:themeColor="text1"/>
                                  <w:sz w:val="16"/>
                                  <w:rtl/>
                                  <w:lang w:bidi="fa-IR"/>
                                </w:rPr>
                              </w:pPr>
                              <w:r w:rsidRPr="007375A9">
                                <w:rPr>
                                  <w:rFonts w:cs="Anjoman UltraBold" w:hint="cs"/>
                                  <w:b/>
                                  <w:bCs/>
                                  <w:color w:val="000000" w:themeColor="text1"/>
                                  <w:sz w:val="16"/>
                                  <w:rtl/>
                                  <w:lang w:bidi="fa-IR"/>
                                </w:rPr>
                                <w:t>عملکرد هشت ماهه</w:t>
                              </w:r>
                            </w:p>
                          </w:tc>
                          <w:tc>
                            <w:tcPr>
                              <w:tcW w:w="2351" w:type="dxa"/>
                              <w:shd w:val="clear" w:color="auto" w:fill="BDD6EE"/>
                              <w:vAlign w:val="center"/>
                            </w:tcPr>
                            <w:p w14:paraId="3E59CC95" w14:textId="70C81181" w:rsidR="00B5672C" w:rsidRPr="007375A9" w:rsidRDefault="007375A9" w:rsidP="00834203">
                              <w:pPr>
                                <w:bidi/>
                                <w:spacing w:before="240" w:after="0" w:line="360" w:lineRule="auto"/>
                                <w:jc w:val="center"/>
                                <w:rPr>
                                  <w:rFonts w:cs="Anjoman UltraBold"/>
                                  <w:b/>
                                  <w:bCs/>
                                  <w:color w:val="000000" w:themeColor="text1"/>
                                  <w:sz w:val="16"/>
                                  <w:rtl/>
                                  <w:lang w:bidi="fa-IR"/>
                                </w:rPr>
                              </w:pPr>
                              <w:r w:rsidRPr="007375A9">
                                <w:rPr>
                                  <w:rFonts w:cs="Anjoman UltraBold" w:hint="cs"/>
                                  <w:b/>
                                  <w:bCs/>
                                  <w:color w:val="000000" w:themeColor="text1"/>
                                  <w:sz w:val="16"/>
                                  <w:rtl/>
                                  <w:lang w:bidi="fa-IR"/>
                                </w:rPr>
                                <w:t>درصد عملکرد نسبت به مصوب هشت‌دوازدهم</w:t>
                              </w:r>
                            </w:p>
                          </w:tc>
                        </w:tr>
                        <w:tr w:rsidR="007375A9" w:rsidRPr="007D7D8D" w14:paraId="60A7B5C6" w14:textId="160A482C" w:rsidTr="00834203">
                          <w:trPr>
                            <w:trHeight w:val="375"/>
                          </w:trPr>
                          <w:tc>
                            <w:tcPr>
                              <w:tcW w:w="2622" w:type="dxa"/>
                              <w:tcBorders>
                                <w:top w:val="single" w:sz="12" w:space="0" w:color="5B9BD5"/>
                                <w:left w:val="single" w:sz="12" w:space="0" w:color="5B9BD5"/>
                                <w:bottom w:val="single" w:sz="12" w:space="0" w:color="5B9BD5"/>
                                <w:right w:val="single" w:sz="12" w:space="0" w:color="5B9BD5"/>
                              </w:tcBorders>
                              <w:shd w:val="clear" w:color="auto" w:fill="FFFFFF"/>
                              <w:vAlign w:val="center"/>
                            </w:tcPr>
                            <w:p w14:paraId="0A1D2439" w14:textId="77777777" w:rsidR="007375A9" w:rsidRDefault="007375A9" w:rsidP="0083420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eastAsia="Times New Roman" w:cs="B Nazanin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375A9">
                                <w:rPr>
                                  <w:rFonts w:eastAsia="Times New Roman" w:cs="B Nazanin" w:hint="cs"/>
                                  <w:b/>
                                  <w:bCs/>
                                  <w:szCs w:val="24"/>
                                  <w:rtl/>
                                  <w:lang w:bidi="fa-IR"/>
                                </w:rPr>
                                <w:t>منابع حاصل از نفت و میعانات</w:t>
                              </w:r>
                            </w:p>
                            <w:p w14:paraId="6107AEEE" w14:textId="63D554A5" w:rsidR="00834203" w:rsidRPr="007375A9" w:rsidRDefault="00834203" w:rsidP="0083420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eastAsia="Times New Roman" w:cs="B 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1943" w:type="dxa"/>
                              <w:tcBorders>
                                <w:top w:val="single" w:sz="12" w:space="0" w:color="5B9BD5"/>
                                <w:left w:val="single" w:sz="12" w:space="0" w:color="5B9BD5"/>
                                <w:bottom w:val="single" w:sz="12" w:space="0" w:color="5B9BD5"/>
                                <w:right w:val="single" w:sz="12" w:space="0" w:color="5B9BD5"/>
                              </w:tcBorders>
                              <w:shd w:val="clear" w:color="auto" w:fill="FFFFFF"/>
                              <w:vAlign w:val="center"/>
                            </w:tcPr>
                            <w:p w14:paraId="7ECEDAAA" w14:textId="6C71F413" w:rsidR="007375A9" w:rsidRPr="00834203" w:rsidRDefault="00834203" w:rsidP="00834203">
                              <w:pPr>
                                <w:bidi/>
                                <w:spacing w:after="0" w:line="360" w:lineRule="auto"/>
                                <w:jc w:val="center"/>
                                <w:rPr>
                                  <w:rFonts w:eastAsia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834203">
                                <w:rPr>
                                  <w:rFonts w:eastAsia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484</w:t>
                              </w:r>
                            </w:p>
                          </w:tc>
                          <w:tc>
                            <w:tcPr>
                              <w:tcW w:w="2077" w:type="dxa"/>
                              <w:tcBorders>
                                <w:top w:val="single" w:sz="12" w:space="0" w:color="5B9BD5"/>
                                <w:left w:val="single" w:sz="12" w:space="0" w:color="5B9BD5"/>
                                <w:bottom w:val="single" w:sz="12" w:space="0" w:color="5B9BD5"/>
                                <w:right w:val="single" w:sz="12" w:space="0" w:color="5B9BD5"/>
                              </w:tcBorders>
                              <w:shd w:val="clear" w:color="auto" w:fill="FFFFFF"/>
                              <w:vAlign w:val="center"/>
                            </w:tcPr>
                            <w:p w14:paraId="6AD17DD9" w14:textId="763A570B" w:rsidR="007375A9" w:rsidRPr="00834203" w:rsidRDefault="00834203" w:rsidP="00834203">
                              <w:pPr>
                                <w:bidi/>
                                <w:spacing w:before="240" w:after="0" w:line="480" w:lineRule="auto"/>
                                <w:jc w:val="center"/>
                                <w:rPr>
                                  <w:rFonts w:eastAsia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834203">
                                <w:rPr>
                                  <w:rFonts w:eastAsia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2077" w:type="dxa"/>
                              <w:tcBorders>
                                <w:top w:val="single" w:sz="12" w:space="0" w:color="5B9BD5"/>
                                <w:left w:val="single" w:sz="12" w:space="0" w:color="5B9BD5"/>
                                <w:bottom w:val="single" w:sz="12" w:space="0" w:color="5B9BD5"/>
                                <w:right w:val="single" w:sz="12" w:space="0" w:color="5B9BD5"/>
                              </w:tcBorders>
                              <w:shd w:val="clear" w:color="auto" w:fill="FFFFFF"/>
                              <w:vAlign w:val="center"/>
                            </w:tcPr>
                            <w:p w14:paraId="2D482887" w14:textId="77777777" w:rsidR="00834203" w:rsidRPr="00834203" w:rsidRDefault="00834203" w:rsidP="00834203">
                              <w:pPr>
                                <w:bidi/>
                                <w:spacing w:after="0" w:line="360" w:lineRule="auto"/>
                                <w:jc w:val="center"/>
                                <w:rPr>
                                  <w:rFonts w:eastAsia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14:paraId="7B36B78B" w14:textId="532AD55D" w:rsidR="00834203" w:rsidRPr="00834203" w:rsidRDefault="00834203" w:rsidP="00834203">
                              <w:pPr>
                                <w:bidi/>
                                <w:spacing w:after="0" w:line="360" w:lineRule="auto"/>
                                <w:jc w:val="center"/>
                                <w:rPr>
                                  <w:rFonts w:eastAsia="Times New Roman"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834203">
                                <w:rPr>
                                  <w:rFonts w:eastAsia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215</w:t>
                              </w:r>
                            </w:p>
                            <w:p w14:paraId="118E34A4" w14:textId="1B0D6587" w:rsidR="00834203" w:rsidRPr="00834203" w:rsidRDefault="00834203" w:rsidP="00834203">
                              <w:pPr>
                                <w:bidi/>
                                <w:spacing w:after="0" w:line="360" w:lineRule="auto"/>
                                <w:jc w:val="center"/>
                                <w:rPr>
                                  <w:rFonts w:eastAsia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12" w:space="0" w:color="5B9BD5"/>
                                <w:left w:val="single" w:sz="12" w:space="0" w:color="5B9BD5"/>
                                <w:bottom w:val="single" w:sz="12" w:space="0" w:color="5B9BD5"/>
                                <w:right w:val="single" w:sz="12" w:space="0" w:color="5B9BD5"/>
                              </w:tcBorders>
                              <w:shd w:val="clear" w:color="auto" w:fill="FFFFFF"/>
                              <w:vAlign w:val="center"/>
                            </w:tcPr>
                            <w:p w14:paraId="237F83DF" w14:textId="00DC5BAC" w:rsidR="007375A9" w:rsidRPr="00834203" w:rsidRDefault="00834203" w:rsidP="00834203">
                              <w:pPr>
                                <w:bidi/>
                                <w:spacing w:after="0" w:line="360" w:lineRule="auto"/>
                                <w:jc w:val="center"/>
                                <w:rPr>
                                  <w:rFonts w:eastAsia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834203">
                                <w:rPr>
                                  <w:rFonts w:eastAsia="Times New Roman"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67</w:t>
                              </w:r>
                            </w:p>
                          </w:tc>
                        </w:tr>
                      </w:tbl>
                      <w:p w14:paraId="58D94A1C" w14:textId="77777777" w:rsidR="00E974B4" w:rsidRPr="007D7D8D" w:rsidRDefault="00E974B4" w:rsidP="007375A9">
                        <w:pPr>
                          <w:jc w:val="center"/>
                          <w:rPr>
                            <w:rFonts w:cs="Anjoman UltraBold"/>
                            <w:color w:val="FFFFFF" w:themeColor="background1"/>
                            <w:lang w:bidi="fa-IR"/>
                          </w:rPr>
                        </w:pPr>
                      </w:p>
                      <w:p w14:paraId="22FD0431" w14:textId="77777777" w:rsidR="00E974B4" w:rsidRPr="007D7D8D" w:rsidRDefault="00E974B4" w:rsidP="00834203">
                        <w:pPr>
                          <w:spacing w:line="480" w:lineRule="auto"/>
                          <w:jc w:val="right"/>
                          <w:rPr>
                            <w:rFonts w:cs="Anjoman UltraBold"/>
                            <w:color w:val="FFFFFF" w:themeColor="background1"/>
                            <w:lang w:bidi="fa-IR"/>
                          </w:rPr>
                        </w:pPr>
                      </w:p>
                      <w:p w14:paraId="3DF7ABA1" w14:textId="77777777" w:rsidR="007375A9" w:rsidRDefault="007375A9"/>
                    </w:txbxContent>
                  </v:textbox>
                </v:roundrect>
                <v:group id="Group 26" o:spid="_x0000_s1028" style="position:absolute;left:4724;top:6096;width:58293;height:11430" coordorigin="4724,6096" coordsize="58293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22" o:spid="_x0000_s1029" style="position:absolute;left:4724;top:6247;width:58293;height:11279" coordorigin="4724,6247" coordsize="58293,1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14" o:spid="_x0000_s1030" style="position:absolute;left:4724;top:6247;width:58293;height:11199" coordsize="58293,1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oundrect id="Rectangle: Rounded Corners 7" o:spid="_x0000_s1031" style="position:absolute;width:58293;height:81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" stroked="f" strokeweight="1pt">
                        <v:stroke joinstyle="miter"/>
                      </v:roundrect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Flowchart: Manual Operation 11" o:spid="_x0000_s1032" type="#_x0000_t119" style="position:absolute;left:1447;top:1078;width:31319;height:13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" stroked="f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3" type="#_x0000_t202" style="position:absolute;left:10160;top:12192;width:22301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<v:textbox>
                        <w:txbxContent>
                          <w:p w14:paraId="7375E441" w14:textId="77777777" w:rsidR="00E974B4" w:rsidRPr="006F259E" w:rsidRDefault="00E974B4" w:rsidP="00FE7A2A">
                            <w:pPr>
                              <w:bidi/>
                              <w:jc w:val="center"/>
                              <w:rPr>
                                <w:rFonts w:cs="Anjoman Bold"/>
                                <w:color w:val="FF0000"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1" o:spid="_x0000_s1034" type="#_x0000_t202" style="position:absolute;left:10160;top:6096;width:48234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1674ACE3" w14:textId="725FA55A" w:rsidR="00E974B4" w:rsidRPr="00A70D06" w:rsidRDefault="00E974B4" w:rsidP="003E521D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njoman Heavy"/>
                              <w:bCs/>
                              <w:color w:val="2F5496"/>
                              <w:sz w:val="40"/>
                              <w:szCs w:val="40"/>
                              <w:lang w:bidi="fa-IR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98721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0BDA91" wp14:editId="76807874">
                <wp:simplePos x="0" y="0"/>
                <wp:positionH relativeFrom="margin">
                  <wp:align>center</wp:align>
                </wp:positionH>
                <wp:positionV relativeFrom="paragraph">
                  <wp:posOffset>8729345</wp:posOffset>
                </wp:positionV>
                <wp:extent cx="3628390" cy="49022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8390" cy="4902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06B267" w14:textId="77777777" w:rsidR="00E974B4" w:rsidRPr="00F85939" w:rsidRDefault="00E974B4" w:rsidP="00912BD2">
                            <w:pPr>
                              <w:pStyle w:val="Caption"/>
                              <w:bidi/>
                              <w:jc w:val="center"/>
                              <w:rPr>
                                <w:rFonts w:cs="Anjoman ExtraBold"/>
                                <w:b/>
                                <w:bCs/>
                                <w:noProof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BDA91" id="Text Box 59" o:spid="_x0000_s1035" type="#_x0000_t202" style="position:absolute;left:0;text-align:left;margin-left:0;margin-top:687.35pt;width:285.7pt;height:38.6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" stroked="f">
                <v:textbox inset="0,0,0,0">
                  <w:txbxContent>
                    <w:p w14:paraId="0606B267" w14:textId="77777777" w:rsidR="00E974B4" w:rsidRPr="00F85939" w:rsidRDefault="00E974B4" w:rsidP="00912BD2">
                      <w:pPr>
                        <w:pStyle w:val="Caption"/>
                        <w:bidi/>
                        <w:jc w:val="center"/>
                        <w:rPr>
                          <w:rFonts w:cs="Anjoman ExtraBold"/>
                          <w:b/>
                          <w:bCs/>
                          <w:noProof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70">
        <w:rPr>
          <w:noProof/>
        </w:rPr>
        <w:t xml:space="preserve">   </w:t>
      </w:r>
      <w:r w:rsidR="000C18FD">
        <w:rPr>
          <w:noProof/>
        </w:rPr>
        <w:t xml:space="preserve"> </w:t>
      </w:r>
      <w:r w:rsidR="000C18FD">
        <w:rPr>
          <w:noProof/>
          <w:rtl/>
        </w:rPr>
        <w:softHyphen/>
      </w:r>
      <w:r w:rsidR="000C18FD">
        <w:rPr>
          <w:noProof/>
          <w:rtl/>
        </w:rPr>
        <w:softHyphen/>
      </w:r>
      <w:r w:rsidR="000C18FD">
        <w:rPr>
          <w:noProof/>
          <w:rtl/>
        </w:rPr>
        <w:softHyphen/>
      </w:r>
      <w:r w:rsidR="000C18FD">
        <w:rPr>
          <w:noProof/>
          <w:rtl/>
        </w:rPr>
        <w:softHyphen/>
      </w:r>
    </w:p>
    <w:sectPr w:rsidR="0030311B" w:rsidRPr="00B86FA7" w:rsidSect="00477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99AE" w14:textId="77777777" w:rsidR="00607058" w:rsidRDefault="00607058" w:rsidP="00713DCA">
      <w:pPr>
        <w:spacing w:after="0" w:line="240" w:lineRule="auto"/>
      </w:pPr>
      <w:r>
        <w:separator/>
      </w:r>
    </w:p>
  </w:endnote>
  <w:endnote w:type="continuationSeparator" w:id="0">
    <w:p w14:paraId="515BE392" w14:textId="77777777" w:rsidR="00607058" w:rsidRDefault="00607058" w:rsidP="0071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joman Bold">
    <w:charset w:val="B2"/>
    <w:family w:val="auto"/>
    <w:pitch w:val="variable"/>
    <w:sig w:usb0="00002001" w:usb1="00000000" w:usb2="00000008" w:usb3="00000000" w:csb0="00000040" w:csb1="00000000"/>
  </w:font>
  <w:font w:name="Anjoman UltraBold">
    <w:altName w:val="Arial"/>
    <w:charset w:val="B2"/>
    <w:family w:val="auto"/>
    <w:pitch w:val="variable"/>
    <w:sig w:usb0="00002001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joman Heavy">
    <w:altName w:val="Arial"/>
    <w:charset w:val="B2"/>
    <w:family w:val="auto"/>
    <w:pitch w:val="variable"/>
    <w:sig w:usb0="00002001" w:usb1="00000000" w:usb2="00000008" w:usb3="00000000" w:csb0="00000040" w:csb1="00000000"/>
  </w:font>
  <w:font w:name="Anjoman ExtraBold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CD8C" w14:textId="77777777" w:rsidR="00607058" w:rsidRDefault="00607058" w:rsidP="00713DCA">
      <w:pPr>
        <w:spacing w:after="0" w:line="240" w:lineRule="auto"/>
      </w:pPr>
      <w:r>
        <w:separator/>
      </w:r>
    </w:p>
  </w:footnote>
  <w:footnote w:type="continuationSeparator" w:id="0">
    <w:p w14:paraId="67A67119" w14:textId="77777777" w:rsidR="00607058" w:rsidRDefault="00607058" w:rsidP="00713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8B"/>
    <w:rsid w:val="00003830"/>
    <w:rsid w:val="00006093"/>
    <w:rsid w:val="00016C92"/>
    <w:rsid w:val="0001770B"/>
    <w:rsid w:val="000215A1"/>
    <w:rsid w:val="00027691"/>
    <w:rsid w:val="00040B93"/>
    <w:rsid w:val="00040F9E"/>
    <w:rsid w:val="00067FF1"/>
    <w:rsid w:val="00090982"/>
    <w:rsid w:val="000A0556"/>
    <w:rsid w:val="000A2BAA"/>
    <w:rsid w:val="000B4694"/>
    <w:rsid w:val="000B63BD"/>
    <w:rsid w:val="000C18FD"/>
    <w:rsid w:val="000C482B"/>
    <w:rsid w:val="000C4992"/>
    <w:rsid w:val="000E4573"/>
    <w:rsid w:val="000F2290"/>
    <w:rsid w:val="0010496D"/>
    <w:rsid w:val="00110B70"/>
    <w:rsid w:val="00123AF7"/>
    <w:rsid w:val="00137D3C"/>
    <w:rsid w:val="00150C83"/>
    <w:rsid w:val="0015639E"/>
    <w:rsid w:val="00157CC1"/>
    <w:rsid w:val="00167B2C"/>
    <w:rsid w:val="00180E3D"/>
    <w:rsid w:val="0018223E"/>
    <w:rsid w:val="00183980"/>
    <w:rsid w:val="001969CF"/>
    <w:rsid w:val="001A3FA1"/>
    <w:rsid w:val="001B5398"/>
    <w:rsid w:val="001C3C06"/>
    <w:rsid w:val="001D4E4B"/>
    <w:rsid w:val="001E253B"/>
    <w:rsid w:val="001E68A6"/>
    <w:rsid w:val="001F0AC7"/>
    <w:rsid w:val="001F2AC7"/>
    <w:rsid w:val="002058FB"/>
    <w:rsid w:val="00206A61"/>
    <w:rsid w:val="00216A5D"/>
    <w:rsid w:val="002211E3"/>
    <w:rsid w:val="00293FBA"/>
    <w:rsid w:val="002B2179"/>
    <w:rsid w:val="002B2A77"/>
    <w:rsid w:val="002C476A"/>
    <w:rsid w:val="002C7854"/>
    <w:rsid w:val="002C7B0B"/>
    <w:rsid w:val="002D61AD"/>
    <w:rsid w:val="002E1771"/>
    <w:rsid w:val="002E2F12"/>
    <w:rsid w:val="002E32BA"/>
    <w:rsid w:val="002E58D9"/>
    <w:rsid w:val="0030311B"/>
    <w:rsid w:val="00317C68"/>
    <w:rsid w:val="00317F02"/>
    <w:rsid w:val="00321233"/>
    <w:rsid w:val="00330D18"/>
    <w:rsid w:val="0034237B"/>
    <w:rsid w:val="00347D70"/>
    <w:rsid w:val="003613AF"/>
    <w:rsid w:val="00374ABA"/>
    <w:rsid w:val="003917EA"/>
    <w:rsid w:val="003920B3"/>
    <w:rsid w:val="003933FC"/>
    <w:rsid w:val="003A337F"/>
    <w:rsid w:val="003A5CD3"/>
    <w:rsid w:val="003C1F81"/>
    <w:rsid w:val="003D6207"/>
    <w:rsid w:val="003D7042"/>
    <w:rsid w:val="003E2E0B"/>
    <w:rsid w:val="003E4A01"/>
    <w:rsid w:val="003E521D"/>
    <w:rsid w:val="00407926"/>
    <w:rsid w:val="004235FA"/>
    <w:rsid w:val="00423B1A"/>
    <w:rsid w:val="004276A6"/>
    <w:rsid w:val="004303AE"/>
    <w:rsid w:val="004304CD"/>
    <w:rsid w:val="00433B6B"/>
    <w:rsid w:val="004408D0"/>
    <w:rsid w:val="004418DE"/>
    <w:rsid w:val="00450A98"/>
    <w:rsid w:val="00451532"/>
    <w:rsid w:val="004615CE"/>
    <w:rsid w:val="004775E8"/>
    <w:rsid w:val="00477A58"/>
    <w:rsid w:val="004854ED"/>
    <w:rsid w:val="00491984"/>
    <w:rsid w:val="004B0F07"/>
    <w:rsid w:val="004C48C7"/>
    <w:rsid w:val="004C5578"/>
    <w:rsid w:val="004C5E0D"/>
    <w:rsid w:val="004D5146"/>
    <w:rsid w:val="004D5357"/>
    <w:rsid w:val="004F0861"/>
    <w:rsid w:val="004F21A1"/>
    <w:rsid w:val="004F53AD"/>
    <w:rsid w:val="0053009A"/>
    <w:rsid w:val="005309D1"/>
    <w:rsid w:val="00532D3C"/>
    <w:rsid w:val="00535C89"/>
    <w:rsid w:val="00562F3A"/>
    <w:rsid w:val="00565B69"/>
    <w:rsid w:val="0058742F"/>
    <w:rsid w:val="00597155"/>
    <w:rsid w:val="005A18E9"/>
    <w:rsid w:val="005A1A8B"/>
    <w:rsid w:val="005A3C3D"/>
    <w:rsid w:val="005A3E39"/>
    <w:rsid w:val="005A5431"/>
    <w:rsid w:val="005B6713"/>
    <w:rsid w:val="005C79FB"/>
    <w:rsid w:val="005D0088"/>
    <w:rsid w:val="005E211D"/>
    <w:rsid w:val="005E6388"/>
    <w:rsid w:val="005E6D63"/>
    <w:rsid w:val="005F4024"/>
    <w:rsid w:val="00607058"/>
    <w:rsid w:val="00607171"/>
    <w:rsid w:val="006104FD"/>
    <w:rsid w:val="0061223C"/>
    <w:rsid w:val="00627829"/>
    <w:rsid w:val="006318FF"/>
    <w:rsid w:val="006343BA"/>
    <w:rsid w:val="00656188"/>
    <w:rsid w:val="00656DEE"/>
    <w:rsid w:val="006575F0"/>
    <w:rsid w:val="006816AF"/>
    <w:rsid w:val="00683733"/>
    <w:rsid w:val="006852BC"/>
    <w:rsid w:val="00695D67"/>
    <w:rsid w:val="006C6EA0"/>
    <w:rsid w:val="006D024F"/>
    <w:rsid w:val="006F259E"/>
    <w:rsid w:val="00710FDB"/>
    <w:rsid w:val="00713DCA"/>
    <w:rsid w:val="00714925"/>
    <w:rsid w:val="007221C5"/>
    <w:rsid w:val="00726FA9"/>
    <w:rsid w:val="007375A9"/>
    <w:rsid w:val="00745CF5"/>
    <w:rsid w:val="007548C1"/>
    <w:rsid w:val="00763728"/>
    <w:rsid w:val="00764BA1"/>
    <w:rsid w:val="00765B7F"/>
    <w:rsid w:val="00771DCF"/>
    <w:rsid w:val="00775262"/>
    <w:rsid w:val="0078552B"/>
    <w:rsid w:val="007A3E36"/>
    <w:rsid w:val="007A4E8D"/>
    <w:rsid w:val="007B10EE"/>
    <w:rsid w:val="007B5B8E"/>
    <w:rsid w:val="007C4493"/>
    <w:rsid w:val="007C7911"/>
    <w:rsid w:val="007D0000"/>
    <w:rsid w:val="007D0808"/>
    <w:rsid w:val="007D7D8D"/>
    <w:rsid w:val="007E09A4"/>
    <w:rsid w:val="007E6808"/>
    <w:rsid w:val="008202A7"/>
    <w:rsid w:val="0083217B"/>
    <w:rsid w:val="00834203"/>
    <w:rsid w:val="0084335B"/>
    <w:rsid w:val="0085346F"/>
    <w:rsid w:val="00860194"/>
    <w:rsid w:val="008628C9"/>
    <w:rsid w:val="00863A1B"/>
    <w:rsid w:val="00872571"/>
    <w:rsid w:val="00884E8D"/>
    <w:rsid w:val="008877BE"/>
    <w:rsid w:val="00890C38"/>
    <w:rsid w:val="008A5EA3"/>
    <w:rsid w:val="008B253F"/>
    <w:rsid w:val="008B305B"/>
    <w:rsid w:val="008C02A4"/>
    <w:rsid w:val="008D0B32"/>
    <w:rsid w:val="008D67F3"/>
    <w:rsid w:val="00904CCC"/>
    <w:rsid w:val="00912BD2"/>
    <w:rsid w:val="009177FA"/>
    <w:rsid w:val="00927484"/>
    <w:rsid w:val="009361F1"/>
    <w:rsid w:val="00961D6E"/>
    <w:rsid w:val="00965E0A"/>
    <w:rsid w:val="00965EC7"/>
    <w:rsid w:val="0097312D"/>
    <w:rsid w:val="009746CF"/>
    <w:rsid w:val="00980997"/>
    <w:rsid w:val="009830A6"/>
    <w:rsid w:val="009871ED"/>
    <w:rsid w:val="00987218"/>
    <w:rsid w:val="009A3234"/>
    <w:rsid w:val="009B3D60"/>
    <w:rsid w:val="009B6D1B"/>
    <w:rsid w:val="009D6276"/>
    <w:rsid w:val="00A26A8F"/>
    <w:rsid w:val="00A42C9F"/>
    <w:rsid w:val="00A5585F"/>
    <w:rsid w:val="00A70D06"/>
    <w:rsid w:val="00A71D73"/>
    <w:rsid w:val="00A75AE5"/>
    <w:rsid w:val="00A764F5"/>
    <w:rsid w:val="00A849C0"/>
    <w:rsid w:val="00A94E7E"/>
    <w:rsid w:val="00A95220"/>
    <w:rsid w:val="00AA0F7F"/>
    <w:rsid w:val="00AA1835"/>
    <w:rsid w:val="00AA3182"/>
    <w:rsid w:val="00AA6370"/>
    <w:rsid w:val="00AB10A6"/>
    <w:rsid w:val="00AC1DBD"/>
    <w:rsid w:val="00AC2006"/>
    <w:rsid w:val="00AC34D4"/>
    <w:rsid w:val="00AD5DEF"/>
    <w:rsid w:val="00AE1AE2"/>
    <w:rsid w:val="00AE6C88"/>
    <w:rsid w:val="00AF036A"/>
    <w:rsid w:val="00AF4D54"/>
    <w:rsid w:val="00AF5FA0"/>
    <w:rsid w:val="00B01A2F"/>
    <w:rsid w:val="00B02A41"/>
    <w:rsid w:val="00B0649A"/>
    <w:rsid w:val="00B13822"/>
    <w:rsid w:val="00B21408"/>
    <w:rsid w:val="00B3210D"/>
    <w:rsid w:val="00B35799"/>
    <w:rsid w:val="00B359C8"/>
    <w:rsid w:val="00B367F0"/>
    <w:rsid w:val="00B46E78"/>
    <w:rsid w:val="00B51F84"/>
    <w:rsid w:val="00B54F9C"/>
    <w:rsid w:val="00B5672C"/>
    <w:rsid w:val="00B70E93"/>
    <w:rsid w:val="00B737CA"/>
    <w:rsid w:val="00B86FA7"/>
    <w:rsid w:val="00B941E4"/>
    <w:rsid w:val="00BA1842"/>
    <w:rsid w:val="00BA4263"/>
    <w:rsid w:val="00BA5388"/>
    <w:rsid w:val="00BB2A7A"/>
    <w:rsid w:val="00BD3CB9"/>
    <w:rsid w:val="00BF05B2"/>
    <w:rsid w:val="00C02B52"/>
    <w:rsid w:val="00C05358"/>
    <w:rsid w:val="00C108D2"/>
    <w:rsid w:val="00C117D8"/>
    <w:rsid w:val="00C36C5C"/>
    <w:rsid w:val="00C51F9D"/>
    <w:rsid w:val="00C53DAF"/>
    <w:rsid w:val="00C56567"/>
    <w:rsid w:val="00C57BC0"/>
    <w:rsid w:val="00C62C84"/>
    <w:rsid w:val="00CA5D93"/>
    <w:rsid w:val="00CA7CC6"/>
    <w:rsid w:val="00CB7E3A"/>
    <w:rsid w:val="00CE48DA"/>
    <w:rsid w:val="00CF4FA0"/>
    <w:rsid w:val="00D1565D"/>
    <w:rsid w:val="00D2110B"/>
    <w:rsid w:val="00D26FBB"/>
    <w:rsid w:val="00D36EC0"/>
    <w:rsid w:val="00D43A03"/>
    <w:rsid w:val="00D81E68"/>
    <w:rsid w:val="00D9402F"/>
    <w:rsid w:val="00DA02E6"/>
    <w:rsid w:val="00DB69BE"/>
    <w:rsid w:val="00DC67F0"/>
    <w:rsid w:val="00DC75B9"/>
    <w:rsid w:val="00DD7C2A"/>
    <w:rsid w:val="00DE2815"/>
    <w:rsid w:val="00DE6120"/>
    <w:rsid w:val="00DE7677"/>
    <w:rsid w:val="00DF5112"/>
    <w:rsid w:val="00E07E29"/>
    <w:rsid w:val="00E305C4"/>
    <w:rsid w:val="00E30F07"/>
    <w:rsid w:val="00E31461"/>
    <w:rsid w:val="00E75316"/>
    <w:rsid w:val="00E77F52"/>
    <w:rsid w:val="00E909D0"/>
    <w:rsid w:val="00E938DC"/>
    <w:rsid w:val="00E9590F"/>
    <w:rsid w:val="00E974B4"/>
    <w:rsid w:val="00EA033F"/>
    <w:rsid w:val="00EA7D59"/>
    <w:rsid w:val="00ED043A"/>
    <w:rsid w:val="00EE7152"/>
    <w:rsid w:val="00F22AA9"/>
    <w:rsid w:val="00F24245"/>
    <w:rsid w:val="00F3091A"/>
    <w:rsid w:val="00F32203"/>
    <w:rsid w:val="00F341BB"/>
    <w:rsid w:val="00F56D2F"/>
    <w:rsid w:val="00F64032"/>
    <w:rsid w:val="00F641FD"/>
    <w:rsid w:val="00F77FF8"/>
    <w:rsid w:val="00F85939"/>
    <w:rsid w:val="00F97ECC"/>
    <w:rsid w:val="00FA70BA"/>
    <w:rsid w:val="00FE0E86"/>
    <w:rsid w:val="00FE7A2A"/>
    <w:rsid w:val="00FF174C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6C34"/>
  <w15:chartTrackingRefBased/>
  <w15:docId w15:val="{2505F88A-3C64-48A9-AD88-7E98AA4C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1F2AC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7E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303AE"/>
    <w:pPr>
      <w:jc w:val="center"/>
    </w:pPr>
    <w:rPr>
      <w:rFonts w:ascii="Anjoman Bold" w:hAnsi="Anjoman Bold"/>
      <w:color w:val="404040"/>
      <w:szCs w:val="28"/>
    </w:rPr>
    <w:tblPr>
      <w:tblStyleRowBandSize w:val="1"/>
      <w:tblStyleColBandSize w:val="1"/>
      <w:tblBorders>
        <w:insideH w:val="single" w:sz="12" w:space="0" w:color="FFFFFF"/>
      </w:tblBorders>
    </w:tblPr>
    <w:tcPr>
      <w:shd w:val="clear" w:color="auto" w:fill="FFFFFF"/>
      <w:vAlign w:val="center"/>
    </w:tc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565B6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12BD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D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3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D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&#1662;&#1740;&#1588;%20&#1576;&#1740;&#1606;&#1740;%20-%20&#1606;&#1592;&#1585;%20&#1705;&#1575;&#1585;&#1588;&#1606;&#1575;&#158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8FE8-06AA-4951-AD04-0E4F1973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پیش بینی - نظر کارشناس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pc-5</cp:lastModifiedBy>
  <cp:revision>2</cp:revision>
  <cp:lastPrinted>2023-01-24T10:58:00Z</cp:lastPrinted>
  <dcterms:created xsi:type="dcterms:W3CDTF">2023-01-24T11:03:00Z</dcterms:created>
  <dcterms:modified xsi:type="dcterms:W3CDTF">2023-01-24T11:03:00Z</dcterms:modified>
</cp:coreProperties>
</file>